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5501F">
      <w:pPr>
        <w:pStyle w:val="4"/>
        <w:keepNext/>
        <w:keepLines/>
        <w:pageBreakBefore w:val="0"/>
        <w:kinsoku/>
        <w:wordWrap/>
        <w:overflowPunct w:val="0"/>
        <w:topLinePunct w:val="0"/>
        <w:autoSpaceDE w:val="0"/>
        <w:autoSpaceDN w:val="0"/>
        <w:bidi w:val="0"/>
        <w:spacing w:before="0" w:after="0" w:line="240" w:lineRule="auto"/>
        <w:jc w:val="center"/>
        <w:rPr>
          <w:rFonts w:hint="eastAsia" w:ascii="方正小标宋简体" w:eastAsia="方正小标宋简体" w:cs="方正小标宋简体"/>
          <w:b w:val="0"/>
          <w:color w:val="auto"/>
          <w:spacing w:val="7"/>
          <w:highlight w:val="none"/>
          <w:lang w:eastAsia="zh-CN"/>
        </w:rPr>
      </w:pPr>
      <w:bookmarkStart w:id="13" w:name="_GoBack"/>
      <w:bookmarkEnd w:id="13"/>
      <w:bookmarkStart w:id="0" w:name="_Toc172077416"/>
      <w:bookmarkStart w:id="1" w:name="_Toc176767293"/>
      <w:bookmarkStart w:id="2" w:name="_Toc172077949"/>
      <w:bookmarkStart w:id="3" w:name="_Toc172077551"/>
      <w:r>
        <w:rPr>
          <w:rFonts w:hint="eastAsia" w:ascii="微软雅黑" w:eastAsia="微软雅黑" w:cs="微软雅黑"/>
          <w:b w:val="0"/>
          <w:bCs w:val="0"/>
          <w:snapToGrid w:val="0"/>
          <w:color w:val="000000"/>
          <w:kern w:val="44"/>
          <w:sz w:val="44"/>
          <w:szCs w:val="44"/>
          <w:highlight w:val="none"/>
          <w:lang w:val="en-US" w:eastAsia="en-US" w:bidi="ar-SA"/>
        </w:rPr>
        <mc:AlternateContent>
          <mc:Choice Requires="wps">
            <w:drawing>
              <wp:anchor distT="0" distB="0" distL="113665" distR="113665" simplePos="0" relativeHeight="251660288" behindDoc="0" locked="0" layoutInCell="1" allowOverlap="1">
                <wp:simplePos x="0" y="0"/>
                <wp:positionH relativeFrom="column">
                  <wp:posOffset>1759585</wp:posOffset>
                </wp:positionH>
                <wp:positionV relativeFrom="paragraph">
                  <wp:posOffset>-554355</wp:posOffset>
                </wp:positionV>
                <wp:extent cx="5535930" cy="601345"/>
                <wp:effectExtent l="0" t="0" r="7620" b="8255"/>
                <wp:wrapNone/>
                <wp:docPr id="4" name="文本框 4"/>
                <wp:cNvGraphicFramePr/>
                <a:graphic xmlns:a="http://schemas.openxmlformats.org/drawingml/2006/main">
                  <a:graphicData uri="http://schemas.microsoft.com/office/word/2010/wordprocessingShape">
                    <wps:wsp>
                      <wps:cNvSpPr/>
                      <wps:spPr>
                        <a:xfrm>
                          <a:off x="0" y="0"/>
                          <a:ext cx="5535930" cy="601344"/>
                        </a:xfrm>
                        <a:prstGeom prst="rect">
                          <a:avLst/>
                        </a:prstGeom>
                        <a:solidFill>
                          <a:srgbClr val="FFFFFF"/>
                        </a:solidFill>
                        <a:ln w="12700" cap="flat" cmpd="sng">
                          <a:noFill/>
                          <a:prstDash val="solid"/>
                          <a:miter/>
                        </a:ln>
                      </wps:spPr>
                      <wps:txbx>
                        <w:txbxContent>
                          <w:p w14:paraId="1EC5AF5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val="en-US" w:eastAsia="zh-CN"/>
                              </w:rPr>
                              <w:t>溪翁庄</w:t>
                            </w:r>
                            <w:r>
                              <w:rPr>
                                <w:rFonts w:hint="eastAsia" w:ascii="方正小标宋简体" w:hAnsi="方正小标宋简体" w:eastAsia="方正小标宋简体" w:cs="方正小标宋简体"/>
                                <w:sz w:val="44"/>
                                <w:szCs w:val="44"/>
                              </w:rPr>
                              <w:t>镇履行职责事项清单</w:t>
                            </w:r>
                          </w:p>
                        </w:txbxContent>
                      </wps:txbx>
                      <wps:bodyPr vert="horz" wrap="square" lIns="91440" tIns="45720" rIns="91440" bIns="45720" anchor="t" anchorCtr="0" upright="1">
                        <a:noAutofit/>
                      </wps:bodyPr>
                    </wps:wsp>
                  </a:graphicData>
                </a:graphic>
              </wp:anchor>
            </w:drawing>
          </mc:Choice>
          <mc:Fallback>
            <w:pict>
              <v:rect id="文本框 4" o:spid="_x0000_s1026" o:spt="1" style="position:absolute;left:0pt;margin-left:138.55pt;margin-top:-43.65pt;height:47.35pt;width:435.9pt;z-index:251660288;mso-width-relative:page;mso-height-relative:page;" fillcolor="#FFFFFF" filled="t" stroked="f" coordsize="21600,21600" o:gfxdata="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Q36z&#10;2QAAAAoBAAAPAAAAAAAAAAEAIAAAACIAAABkcnMvZG93bnJldi54bWxQSwECFAAUAAAACACHTuJA&#10;Mn4jzSACAAAxBAAADgAAAAAAAAABACAAAAAoAQAAZHJzL2Uyb0RvYy54bWxQSwUGAAAAAAYABgBZ&#10;AQAAugUAAAAA&#10;">
                <v:fill on="t" focussize="0,0"/>
                <v:stroke on="f" weight="1pt" joinstyle="miter"/>
                <v:imagedata o:title=""/>
                <o:lock v:ext="edit" aspectratio="f"/>
                <v:textbox>
                  <w:txbxContent>
                    <w:p w14:paraId="1EC5AF5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val="en-US" w:eastAsia="zh-CN"/>
                        </w:rPr>
                        <w:t>溪翁庄</w:t>
                      </w:r>
                      <w:r>
                        <w:rPr>
                          <w:rFonts w:hint="eastAsia" w:ascii="方正小标宋简体" w:hAnsi="方正小标宋简体" w:eastAsia="方正小标宋简体" w:cs="方正小标宋简体"/>
                          <w:sz w:val="44"/>
                          <w:szCs w:val="44"/>
                        </w:rPr>
                        <w:t>镇履行职责事项清单</w:t>
                      </w:r>
                    </w:p>
                  </w:txbxContent>
                </v:textbox>
              </v:rect>
            </w:pict>
          </mc:Fallback>
        </mc:AlternateContent>
      </w:r>
      <w:r>
        <w:rPr>
          <w:rFonts w:hint="eastAsia" w:eastAsia="宋体" w:cs="Arial"/>
          <w:b w:val="0"/>
          <w:bCs w:val="0"/>
          <w:snapToGrid w:val="0"/>
          <w:color w:val="000000"/>
          <w:kern w:val="44"/>
          <w:sz w:val="44"/>
          <w:szCs w:val="44"/>
          <w:highlight w:val="none"/>
          <w:lang w:val="en-US" w:eastAsia="zh-CN" w:bidi="ar-SA"/>
        </w:rPr>
        <w:t xml:space="preserve"> </w:t>
      </w:r>
      <w:r>
        <w:rPr>
          <w:rFonts w:hint="eastAsia" w:ascii="微软雅黑" w:eastAsia="微软雅黑" w:cs="微软雅黑"/>
          <w:b w:val="0"/>
          <w:bCs w:val="0"/>
          <w:snapToGrid w:val="0"/>
          <w:color w:val="000000"/>
          <w:kern w:val="44"/>
          <w:sz w:val="44"/>
          <w:szCs w:val="44"/>
          <w:highlight w:val="none"/>
          <w:lang w:val="en-US" w:eastAsia="en-US" w:bidi="ar-SA"/>
        </w:rPr>
        <w:t>Ⅰ</w:t>
      </w:r>
      <w:r>
        <w:rPr>
          <w:rFonts w:hint="eastAsia" w:ascii="微软雅黑" w:eastAsia="微软雅黑" w:cs="微软雅黑"/>
          <w:b w:val="0"/>
          <w:bCs w:val="0"/>
          <w:snapToGrid w:val="0"/>
          <w:color w:val="000000"/>
          <w:kern w:val="44"/>
          <w:sz w:val="44"/>
          <w:szCs w:val="44"/>
          <w:highlight w:val="none"/>
          <w:lang w:val="en-US" w:eastAsia="zh-CN" w:bidi="ar-SA"/>
        </w:rPr>
        <w:t>.</w:t>
      </w:r>
      <w:r>
        <w:rPr>
          <w:rFonts w:hint="eastAsia" w:ascii="方正小标宋简体" w:eastAsia="方正小标宋简体" w:cs="方正小标宋简体"/>
          <w:b w:val="0"/>
          <w:highlight w:val="none"/>
          <w:lang w:eastAsia="zh-CN"/>
        </w:rPr>
        <w:t>基本履职事项清单</w:t>
      </w:r>
      <w:bookmarkEnd w:id="0"/>
      <w:bookmarkEnd w:id="1"/>
      <w:bookmarkEnd w:id="2"/>
      <w:bookmarkEnd w:id="3"/>
      <w:r>
        <w:rPr>
          <w:rFonts w:hint="eastAsia" w:ascii="方正小标宋简体" w:eastAsia="方正小标宋简体" w:cs="方正小标宋简体"/>
          <w:b w:val="0"/>
          <w:highlight w:val="none"/>
          <w:lang w:eastAsia="zh-CN"/>
        </w:rPr>
        <w:t>（共</w:t>
      </w:r>
      <w:r>
        <w:rPr>
          <w:rFonts w:hint="eastAsia" w:ascii="方正小标宋简体" w:eastAsia="方正小标宋简体" w:cs="方正小标宋简体"/>
          <w:b w:val="0"/>
          <w:highlight w:val="none"/>
          <w:lang w:val="en-US" w:eastAsia="zh-CN"/>
        </w:rPr>
        <w:t>125项</w:t>
      </w:r>
      <w:r>
        <w:rPr>
          <w:rFonts w:hint="eastAsia" w:ascii="方正小标宋简体" w:eastAsia="方正小标宋简体" w:cs="方正小标宋简体"/>
          <w:b w:val="0"/>
          <w:highlight w:val="none"/>
          <w:lang w:eastAsia="zh-CN"/>
        </w:rPr>
        <w:t>）</w:t>
      </w:r>
    </w:p>
    <w:tbl>
      <w:tblPr>
        <w:tblStyle w:val="14"/>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14:paraId="7506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2F7759F">
            <w:pPr>
              <w:pageBreakBefore w:val="0"/>
              <w:kinsoku/>
              <w:wordWrap/>
              <w:overflowPunct w:val="0"/>
              <w:topLinePunct w:val="0"/>
              <w:autoSpaceDE w:val="0"/>
              <w:autoSpaceDN w:val="0"/>
              <w:bidi w:val="0"/>
              <w:jc w:val="center"/>
              <w:textAlignment w:val="center"/>
              <w:rPr>
                <w:rFonts w:hint="eastAsia" w:ascii="黑体" w:eastAsia="黑体" w:cs="黑体"/>
                <w:sz w:val="24"/>
                <w:szCs w:val="24"/>
                <w:highlight w:val="none"/>
              </w:rPr>
            </w:pPr>
            <w:bookmarkStart w:id="4" w:name="OLE_LINK1" w:colFirst="0" w:colLast="1"/>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502A39B6">
            <w:pPr>
              <w:pageBreakBefore w:val="0"/>
              <w:kinsoku/>
              <w:wordWrap/>
              <w:overflowPunct w:val="0"/>
              <w:topLinePunct w:val="0"/>
              <w:autoSpaceDE w:val="0"/>
              <w:autoSpaceDN w:val="0"/>
              <w:bidi w:val="0"/>
              <w:jc w:val="center"/>
              <w:textAlignment w:val="center"/>
              <w:rPr>
                <w:rFonts w:hint="eastAsia" w:ascii="黑体" w:eastAsia="黑体" w:cs="黑体"/>
                <w:sz w:val="24"/>
                <w:szCs w:val="24"/>
                <w:highlight w:val="none"/>
                <w:lang w:eastAsia="zh-CN"/>
              </w:rPr>
            </w:pPr>
            <w:r>
              <w:rPr>
                <w:rFonts w:hint="eastAsia" w:ascii="黑体" w:eastAsia="黑体" w:cs="黑体"/>
                <w:sz w:val="24"/>
                <w:szCs w:val="24"/>
                <w:highlight w:val="none"/>
                <w:lang w:eastAsia="zh-CN"/>
              </w:rPr>
              <w:t>事项名称</w:t>
            </w:r>
          </w:p>
        </w:tc>
      </w:tr>
      <w:tr w14:paraId="023A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0C5C6DBD">
            <w:pPr>
              <w:pageBreakBefore w:val="0"/>
              <w:kinsoku/>
              <w:wordWrap/>
              <w:overflowPunct w:val="0"/>
              <w:topLinePunct w:val="0"/>
              <w:autoSpaceDE w:val="0"/>
              <w:autoSpaceDN w:val="0"/>
              <w:bidi w:val="0"/>
              <w:textAlignment w:val="center"/>
              <w:rPr>
                <w:rFonts w:hint="eastAsia" w:ascii="黑体" w:eastAsia="黑体" w:cs="黑体"/>
                <w:sz w:val="24"/>
                <w:szCs w:val="24"/>
                <w:highlight w:val="none"/>
                <w:lang w:eastAsia="zh-CN"/>
              </w:rPr>
            </w:pPr>
            <w:r>
              <w:rPr>
                <w:rStyle w:val="21"/>
                <w:rFonts w:hint="eastAsia" w:ascii="黑体" w:eastAsia="黑体" w:cs="黑体"/>
                <w:color w:val="auto"/>
                <w:sz w:val="24"/>
                <w:szCs w:val="24"/>
                <w:highlight w:val="none"/>
                <w:lang w:eastAsia="zh-CN"/>
              </w:rPr>
              <w:t>一、党群工作（</w:t>
            </w:r>
            <w:r>
              <w:rPr>
                <w:rStyle w:val="21"/>
                <w:rFonts w:hint="eastAsia" w:ascii="黑体" w:eastAsia="黑体" w:cs="黑体"/>
                <w:color w:val="auto"/>
                <w:sz w:val="24"/>
                <w:szCs w:val="24"/>
                <w:highlight w:val="none"/>
                <w:lang w:val="en-US" w:eastAsia="zh-CN"/>
              </w:rPr>
              <w:t>20</w:t>
            </w:r>
            <w:r>
              <w:rPr>
                <w:rStyle w:val="21"/>
                <w:rFonts w:hint="eastAsia" w:ascii="黑体" w:eastAsia="黑体" w:cs="黑体"/>
                <w:color w:val="auto"/>
                <w:sz w:val="24"/>
                <w:szCs w:val="24"/>
                <w:highlight w:val="none"/>
                <w:lang w:eastAsia="zh-CN"/>
              </w:rPr>
              <w:t>项）</w:t>
            </w:r>
          </w:p>
        </w:tc>
      </w:tr>
      <w:tr w14:paraId="6065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1A4EFB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14:paraId="46000AB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14:paraId="7481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062693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14:paraId="0E814A1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统筹抓好本镇党的建设工作，落实党内政治生活、联系服务群众、调查研究、理论学习中心组学习等制度。</w:t>
            </w:r>
          </w:p>
        </w:tc>
      </w:tr>
      <w:tr w14:paraId="0238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978431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14:paraId="1EB2F0C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领导本辖区的工作和基层社会治理，支持和保证乡镇政权机关、群团组织和其他各类组织依照国家法律法规以及各自章程履行职责。</w:t>
            </w:r>
          </w:p>
        </w:tc>
      </w:tr>
      <w:tr w14:paraId="4895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D040F7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14:paraId="1844FF4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参与党的地方组织选举工作，组织选举产生本镇党的基层委员会和纪律检查委员会，负责下级党组织选举的监督实施。</w:t>
            </w:r>
          </w:p>
        </w:tc>
      </w:tr>
      <w:tr w14:paraId="1840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22696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14:paraId="4D46054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加强机关事业单位、村（社区）、新兴领域等各层级各领域基层党组织标准化规范化建设，指导基层党组织的成立、撤销、调整、换届工作。</w:t>
            </w:r>
          </w:p>
        </w:tc>
      </w:tr>
      <w:tr w14:paraId="286F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CAF27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14:paraId="287B36A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统筹开展党建引领基层治理工作，推进区域化党建工作。</w:t>
            </w:r>
          </w:p>
        </w:tc>
      </w:tr>
      <w:tr w14:paraId="1A96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42C47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14:paraId="144FE5D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加强党员队伍建设，负责党员发展、教育、管理、监督和服务等工作。</w:t>
            </w:r>
          </w:p>
        </w:tc>
      </w:tr>
      <w:tr w14:paraId="2420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FEA3A8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14:paraId="474AAA9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创新组织形式，深入开展“密云先锋”行动，推进“1+10”党员密切联系群众机制，加强和改进流动党员管理，引导在职党员积极参与村（社区）服务和治理。</w:t>
            </w:r>
          </w:p>
        </w:tc>
      </w:tr>
      <w:tr w14:paraId="28E3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F23EA8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294E84A6">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r>
      <w:tr w14:paraId="08E7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55E7CE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14:paraId="1647607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做好人才培养、服务和引进工作。</w:t>
            </w:r>
          </w:p>
        </w:tc>
      </w:tr>
      <w:tr w14:paraId="1BF1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C32DE4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14:paraId="01CC302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落实意识形态（包括网络意识形态）工作责任制，做好新闻宣传、舆论引导工作。</w:t>
            </w:r>
          </w:p>
        </w:tc>
      </w:tr>
      <w:tr w14:paraId="2C85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CF6205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14:paraId="642CEC5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加强社会主义精神文明建设，培育和践行社会主义核心价值观，做好文明行为促进工作，推进新时代文明实践所（站）建设和管理。</w:t>
            </w:r>
          </w:p>
        </w:tc>
      </w:tr>
      <w:tr w14:paraId="352A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4175A7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14:paraId="1E94CF3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加强党风廉政建设和组织协调反腐败工作，履行巡察整改主体责任，支持乡镇纪检监察机构履行监督、执纪、问责职责。</w:t>
            </w:r>
          </w:p>
        </w:tc>
      </w:tr>
      <w:tr w14:paraId="42DA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0F7A7B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CE2B3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负责本辖区民主党派成员、无党派人士、党外知识分子、非公有制经济人士、新的社会阶层人士、港澳台同胞、华侨归侨侨眷等统一战线工作。</w:t>
            </w:r>
          </w:p>
        </w:tc>
      </w:tr>
      <w:tr w14:paraId="0A55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E50CC4B">
            <w:pPr>
              <w:pageBreakBefore w:val="0"/>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14:paraId="0236871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负责基层人大建设，代表选举，意见、建议办理，为人大代表履职提供服务保障，配合做好上级人大代表选举、联络有关工作。</w:t>
            </w:r>
          </w:p>
        </w:tc>
      </w:tr>
      <w:tr w14:paraId="51BF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C275EBE">
            <w:pPr>
              <w:pageBreakBefore w:val="0"/>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0E2CE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推进乡镇协商民主建设，组织开展跨村（社区）协商工作，配合做好区政协委员人选推荐、联络有关工作。</w:t>
            </w:r>
          </w:p>
        </w:tc>
      </w:tr>
      <w:tr w14:paraId="4223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A9450C2">
            <w:pPr>
              <w:pageBreakBefore w:val="0"/>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14:paraId="78DF444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统筹负责村务监督工作，受理村民对村务监督工作的投诉、举报，并依法处理。</w:t>
            </w:r>
          </w:p>
        </w:tc>
      </w:tr>
      <w:tr w14:paraId="2911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6607EC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14:paraId="2B458AC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抓好基层工会、共青团、妇联等群团组织建设，保障基层群团组织依法履行职责，并对其活动进行监督。</w:t>
            </w:r>
          </w:p>
        </w:tc>
      </w:tr>
      <w:tr w14:paraId="3AE1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6C41CD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14:paraId="577054E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负责本镇机关及所属单位干部人事、编制外人员管理等工作，对实行派驻体制相关机构的工作考核和主要负责同志的任免提出建议。</w:t>
            </w:r>
          </w:p>
        </w:tc>
      </w:tr>
      <w:tr w14:paraId="4FF1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00A555F">
            <w:pPr>
              <w:pageBreakBefore w:val="0"/>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14:paraId="604E197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负责离退休干部服务管理和关心下一代工作。</w:t>
            </w:r>
          </w:p>
        </w:tc>
      </w:tr>
      <w:tr w14:paraId="7D19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E3CDD4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14:paraId="286BF6A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负责村（社区）干部的教育培训、管理、监督、考核工作，做好第一书记管理和履职保障工作。</w:t>
            </w:r>
          </w:p>
        </w:tc>
      </w:tr>
      <w:tr w14:paraId="0C47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1D822D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581ACE9F">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r>
      <w:tr w14:paraId="4AD9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38621DB4">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eastAsia="zh-CN"/>
              </w:rPr>
            </w:pPr>
            <w:r>
              <w:rPr>
                <w:rStyle w:val="21"/>
                <w:rFonts w:hint="eastAsia" w:ascii="黑体" w:eastAsia="黑体" w:cs="黑体"/>
                <w:color w:val="auto"/>
                <w:sz w:val="24"/>
                <w:szCs w:val="24"/>
                <w:highlight w:val="none"/>
                <w:lang w:eastAsia="zh-CN"/>
              </w:rPr>
              <w:t>二、保水保生态（</w:t>
            </w:r>
            <w:r>
              <w:rPr>
                <w:rStyle w:val="21"/>
                <w:rFonts w:hint="eastAsia" w:ascii="黑体" w:eastAsia="黑体" w:cs="黑体"/>
                <w:color w:val="auto"/>
                <w:sz w:val="24"/>
                <w:szCs w:val="24"/>
                <w:highlight w:val="none"/>
                <w:lang w:val="en-US" w:eastAsia="zh-CN"/>
              </w:rPr>
              <w:t>13</w:t>
            </w:r>
            <w:r>
              <w:rPr>
                <w:rStyle w:val="21"/>
                <w:rFonts w:hint="eastAsia" w:ascii="黑体" w:eastAsia="黑体" w:cs="黑体"/>
                <w:color w:val="auto"/>
                <w:sz w:val="24"/>
                <w:szCs w:val="24"/>
                <w:highlight w:val="none"/>
                <w:lang w:eastAsia="zh-CN"/>
              </w:rPr>
              <w:t>项）</w:t>
            </w:r>
          </w:p>
        </w:tc>
      </w:tr>
      <w:tr w14:paraId="2D9E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5F7E768">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22E6EC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落实辖区内密云水库水源保护责任，促进农民保水就业。</w:t>
            </w:r>
          </w:p>
        </w:tc>
      </w:tr>
      <w:tr w14:paraId="6229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93579B8">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14:paraId="7129CD6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做好密云水库一级保护区生态保护与发展相关工作，努力改善密云水库一级保护区内有关群众生产生活状况。</w:t>
            </w:r>
          </w:p>
        </w:tc>
      </w:tr>
      <w:tr w14:paraId="1CE5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D2C4A61">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14:paraId="31A0052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做好水库移民登记管理、资金发放等相关工作。</w:t>
            </w:r>
          </w:p>
        </w:tc>
      </w:tr>
      <w:tr w14:paraId="0188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87D2BD5">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14:paraId="5FB6482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建立本级河长制，分级分段组织领导辖区内水资源保护、水域岸线管理、水污染防治、水环境治理等工作，开展定期巡查，按职权依法查处违法行为。</w:t>
            </w:r>
          </w:p>
        </w:tc>
      </w:tr>
      <w:tr w14:paraId="5233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0925661">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14:paraId="4FF36C9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按职责分工，治理未纳入城镇污水管网的村庄的生活污水，组织突发水污染事故的应急准备、应急处置和事后恢复等工作。</w:t>
            </w:r>
          </w:p>
        </w:tc>
      </w:tr>
      <w:tr w14:paraId="2FE9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EF6CC9B">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14:paraId="31F65E9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组织开展节约用水宣传教育，推进节水型村镇建设，制止违反节约用水、排水和再生水管理有关规定的行为。</w:t>
            </w:r>
          </w:p>
        </w:tc>
      </w:tr>
      <w:tr w14:paraId="78E5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2E97F78">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14:paraId="07A07DF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对本辖区的环境质量负责，督促落实生态环境保护措施，参与突发生态环境事件的应急准备、应急演练、应急处置和事后恢复等工作，按职责分工查处违法行为。</w:t>
            </w:r>
          </w:p>
        </w:tc>
      </w:tr>
      <w:tr w14:paraId="25BC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F9133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14:paraId="6933D72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编制空气重污染应急预案，开展相关执法检查，配合有关部门落实应急减排措施。</w:t>
            </w:r>
          </w:p>
        </w:tc>
      </w:tr>
      <w:tr w14:paraId="0A20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10550D5">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14:paraId="6306C3B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落实清洁降尘相关任务和政策措施，依法查处违法行为。</w:t>
            </w:r>
          </w:p>
        </w:tc>
      </w:tr>
      <w:tr w14:paraId="1831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B8C6BE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14:paraId="6BDACE3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建立本级林长制，依职责做好辖区内绿化、护林防火、古树名木管护、义务植树、湿地保护等工作，依法查处违法行为。</w:t>
            </w:r>
          </w:p>
        </w:tc>
      </w:tr>
      <w:tr w14:paraId="02A7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044CA7C">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14:paraId="2DAD103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按职责组织实施土壤污染防治相关工作，加强宣传教育和日常巡查。</w:t>
            </w:r>
          </w:p>
        </w:tc>
      </w:tr>
      <w:tr w14:paraId="1A5D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4C4DBA">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89FA4D6">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r>
      <w:tr w14:paraId="5465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9B478D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14:paraId="3F28177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按职责组织实施固体废物污染防治相关工作，加强宣传教育和日常巡查。</w:t>
            </w:r>
          </w:p>
        </w:tc>
      </w:tr>
      <w:tr w14:paraId="749D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D2644A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14:paraId="1BCFD79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加强矿产资源保护，做好日常巡查，发现违法行为及时制止并上报。</w:t>
            </w:r>
          </w:p>
        </w:tc>
      </w:tr>
      <w:tr w14:paraId="5AEB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51ECA32A">
            <w:pPr>
              <w:pageBreakBefore w:val="0"/>
              <w:kinsoku/>
              <w:wordWrap/>
              <w:overflowPunct w:val="0"/>
              <w:topLinePunct w:val="0"/>
              <w:autoSpaceDE w:val="0"/>
              <w:autoSpaceDN w:val="0"/>
              <w:bidi w:val="0"/>
              <w:textAlignment w:val="center"/>
              <w:rPr>
                <w:rFonts w:hint="eastAsia" w:ascii="Times New Roman" w:hAnsi="Times New Roman" w:eastAsia="方正公文黑体"/>
                <w:sz w:val="24"/>
                <w:szCs w:val="24"/>
                <w:highlight w:val="none"/>
                <w:lang w:val="en-US" w:eastAsia="zh-CN"/>
              </w:rPr>
            </w:pPr>
            <w:r>
              <w:rPr>
                <w:rStyle w:val="21"/>
                <w:rFonts w:hint="eastAsia" w:ascii="黑体" w:eastAsia="黑体" w:cs="黑体"/>
                <w:color w:val="auto"/>
                <w:sz w:val="24"/>
                <w:szCs w:val="24"/>
                <w:highlight w:val="none"/>
                <w:lang w:eastAsia="zh-CN"/>
              </w:rPr>
              <w:t>三、经济发展（</w:t>
            </w:r>
            <w:r>
              <w:rPr>
                <w:rStyle w:val="21"/>
                <w:rFonts w:hint="eastAsia" w:ascii="黑体" w:eastAsia="黑体" w:cs="黑体"/>
                <w:color w:val="auto"/>
                <w:sz w:val="24"/>
                <w:szCs w:val="24"/>
                <w:highlight w:val="none"/>
                <w:lang w:val="en-US" w:eastAsia="zh-CN"/>
              </w:rPr>
              <w:t>10项</w:t>
            </w:r>
            <w:r>
              <w:rPr>
                <w:rStyle w:val="21"/>
                <w:rFonts w:hint="eastAsia" w:ascii="黑体" w:eastAsia="黑体" w:cs="黑体"/>
                <w:color w:val="auto"/>
                <w:sz w:val="24"/>
                <w:szCs w:val="24"/>
                <w:highlight w:val="none"/>
                <w:lang w:eastAsia="zh-CN"/>
              </w:rPr>
              <w:t>）</w:t>
            </w:r>
          </w:p>
        </w:tc>
      </w:tr>
      <w:tr w14:paraId="6B86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0DA765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14:paraId="7EAB146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制定经济和产业发展规划、计划，负责财源建设工作。</w:t>
            </w:r>
          </w:p>
        </w:tc>
      </w:tr>
      <w:tr w14:paraId="0474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A43326C">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14:paraId="3AC1AB1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围绕构建“一条科技创新和生命健康战略发展带、四条特色文化旅游休闲发展带、多个特色乡镇和特色产业”的全域发展格局和培育壮大生命健康主导产业，因地制宜发展产业项目，推动经济高质量发展。</w:t>
            </w:r>
          </w:p>
        </w:tc>
      </w:tr>
      <w:tr w14:paraId="2FA9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BCA675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3D9251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明确产业资源优势及招商方向，吸引外部资金和项目，做好落地项目的服务保障工作。</w:t>
            </w:r>
          </w:p>
        </w:tc>
      </w:tr>
      <w:tr w14:paraId="39E5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D07D23F">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BB2209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优化营商环境，帮助辖区企业解决问题及提供政策咨询。</w:t>
            </w:r>
          </w:p>
        </w:tc>
      </w:tr>
      <w:tr w14:paraId="0DC9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EDD788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A20A4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防范化解地方政府隐性债务风险，纠正本辖区经济管理活动中各种不规范行为。</w:t>
            </w:r>
          </w:p>
        </w:tc>
      </w:tr>
      <w:tr w14:paraId="0CA6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DD6F6A2">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14:paraId="2EF7BF6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负责预决算编制及公开、预算执行、预算绩效管理，以及会计核算、财务收支审核、财政执行情况监督工作。</w:t>
            </w:r>
          </w:p>
        </w:tc>
      </w:tr>
      <w:tr w14:paraId="365D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88853F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14:paraId="711EB43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组织实施本辖区相关专业统计调查及各种普查和专项调查工作。</w:t>
            </w:r>
          </w:p>
        </w:tc>
      </w:tr>
      <w:tr w14:paraId="694A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4FD6D1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14:paraId="01F164E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做好结对协作、支援合作工作。</w:t>
            </w:r>
          </w:p>
        </w:tc>
      </w:tr>
      <w:tr w14:paraId="62AF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0EEFF5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14:paraId="322C5919">
            <w:pPr>
              <w:keepNext w:val="0"/>
              <w:keepLines w:val="0"/>
              <w:pageBreakBefore w:val="0"/>
              <w:widowControl/>
              <w:kinsoku/>
              <w:wordWrap/>
              <w:overflowPunct w:val="0"/>
              <w:topLinePunct w:val="0"/>
              <w:autoSpaceDE w:val="0"/>
              <w:autoSpaceDN w:val="0"/>
              <w:bidi w:val="0"/>
              <w:adjustRightInd w:val="0"/>
              <w:snapToGrid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推动溪翁庄镇高质量发展，加快实现“国际旅游休闲度假小镇”的建设，拟订文旅发展规划，推动文旅项目建设，发展研学旅行，统筹协调文化和旅游产业发展。</w:t>
            </w:r>
          </w:p>
        </w:tc>
      </w:tr>
      <w:tr w14:paraId="4719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997E7D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1A062EA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r>
      <w:tr w14:paraId="194B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B6AF72D">
            <w:pPr>
              <w:pageBreakBefore w:val="0"/>
              <w:widowControl/>
              <w:kinsoku/>
              <w:wordWrap/>
              <w:overflowPunct w:val="0"/>
              <w:topLinePunct w:val="0"/>
              <w:autoSpaceDE w:val="0"/>
              <w:autoSpaceDN w:val="0"/>
              <w:bidi w:val="0"/>
              <w:jc w:val="center"/>
              <w:textAlignment w:val="center"/>
              <w:rPr>
                <w:rFonts w:hint="default"/>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14:paraId="5E4E3CD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服务保障旅游景区发展，加强乡村民宿规范管理。</w:t>
            </w:r>
          </w:p>
        </w:tc>
      </w:tr>
      <w:tr w14:paraId="14B9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52235F61">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val="en-US" w:eastAsia="zh-CN"/>
              </w:rPr>
            </w:pPr>
            <w:r>
              <w:rPr>
                <w:rStyle w:val="21"/>
                <w:rFonts w:hint="eastAsia" w:ascii="黑体" w:eastAsia="黑体" w:cs="黑体"/>
                <w:color w:val="auto"/>
                <w:sz w:val="24"/>
                <w:szCs w:val="24"/>
                <w:highlight w:val="none"/>
                <w:lang w:eastAsia="zh-CN"/>
              </w:rPr>
              <w:t>四、城乡建设（</w:t>
            </w:r>
            <w:r>
              <w:rPr>
                <w:rStyle w:val="21"/>
                <w:rFonts w:hint="eastAsia" w:ascii="黑体" w:eastAsia="黑体" w:cs="黑体"/>
                <w:color w:val="auto"/>
                <w:sz w:val="24"/>
                <w:szCs w:val="24"/>
                <w:highlight w:val="none"/>
                <w:lang w:val="en-US" w:eastAsia="zh-CN"/>
              </w:rPr>
              <w:t>19项</w:t>
            </w:r>
            <w:r>
              <w:rPr>
                <w:rStyle w:val="21"/>
                <w:rFonts w:hint="eastAsia" w:ascii="黑体" w:eastAsia="黑体" w:cs="黑体"/>
                <w:color w:val="auto"/>
                <w:sz w:val="24"/>
                <w:szCs w:val="24"/>
                <w:highlight w:val="none"/>
                <w:lang w:eastAsia="zh-CN"/>
              </w:rPr>
              <w:t>）</w:t>
            </w:r>
          </w:p>
        </w:tc>
      </w:tr>
      <w:tr w14:paraId="3AA6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16FDD2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14:paraId="4292629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按照规定权限负责本辖区的相关城乡规划工作，按要求负责镇域规划具体工作，组织编制村庄规划，按规定程序审议报批。</w:t>
            </w:r>
          </w:p>
        </w:tc>
      </w:tr>
      <w:tr w14:paraId="64A9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F6D3A6">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14:paraId="49E2DA6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按照有关规定做好土地、林木、林地权属争议调查处理工作。</w:t>
            </w:r>
          </w:p>
        </w:tc>
      </w:tr>
      <w:tr w14:paraId="71C9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1D1A5B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61424A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负责宅基地及房屋建设管理工作，对违法违规建房进行制止和查处。</w:t>
            </w:r>
          </w:p>
        </w:tc>
      </w:tr>
      <w:tr w14:paraId="3DFA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802A21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14:paraId="288FA49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负责农村房屋安全管理工作，做好农村危房改造、抗震节能农宅建设的组织和管理工作。</w:t>
            </w:r>
          </w:p>
        </w:tc>
      </w:tr>
      <w:tr w14:paraId="19EC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0F30A1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14:paraId="5A0FDD5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负责本辖区控制违法建设工作，对辖区建设情况进行巡查，制止违法建设行为，组织、协调和做好违法建设的查处工作。</w:t>
            </w:r>
          </w:p>
        </w:tc>
      </w:tr>
      <w:tr w14:paraId="6219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45019B1">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14:paraId="333A63F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加强对本辖区内住房租赁的日常监督管理，指导村（居）民委员会、村集体经济组织做好住房租赁相关工作。</w:t>
            </w:r>
          </w:p>
        </w:tc>
      </w:tr>
      <w:tr w14:paraId="5770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D0531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621E1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按职责分工做好本辖区集体土地房屋拆迁管理工作，审核拆迁实施方案、确定拆迁补偿标准和安置方案，并按程序报备。</w:t>
            </w:r>
          </w:p>
        </w:tc>
      </w:tr>
      <w:tr w14:paraId="0311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039CDB">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48E5C8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统筹开展本辖区“疏解整治促提升”专项行动，落实辖区人口调控目标。</w:t>
            </w:r>
          </w:p>
        </w:tc>
      </w:tr>
      <w:tr w14:paraId="22F3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3E8784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14:paraId="09F08AF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组织开展对无证无照、占道经营等行为的综合治理，按职权依法查处违法行为。</w:t>
            </w:r>
          </w:p>
        </w:tc>
      </w:tr>
      <w:tr w14:paraId="59CA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20C593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14:paraId="0D7EF06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负责农村人居环境整治工作，建立“街巷长”制，开展背街小巷环境整治提升。</w:t>
            </w:r>
          </w:p>
        </w:tc>
      </w:tr>
      <w:tr w14:paraId="1675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0877170">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4F4A29A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r>
      <w:tr w14:paraId="3F29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922D2C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B1362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负责市容环境卫生管理工作，落实门前三包责任制，按职责做好露天烧烤整治、小广告清除、扫雪铲冰、无障碍环境建设等工作，依法查处相关违法行为。</w:t>
            </w:r>
          </w:p>
        </w:tc>
      </w:tr>
      <w:tr w14:paraId="4C5A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2FD50D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14:paraId="39D780F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负责辖区内生活垃圾的日常管理和分类指导工作，依法查处相关违法行为。</w:t>
            </w:r>
          </w:p>
        </w:tc>
      </w:tr>
      <w:tr w14:paraId="5267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8494B03">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14:paraId="1414D00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依法对未按规定设置和埋设入地架空线、危害电力设施、破坏城市道路等违法行为进行查处。</w:t>
            </w:r>
          </w:p>
        </w:tc>
      </w:tr>
      <w:tr w14:paraId="6DD1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229E79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14:paraId="2FFC200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负责辖区内户外广告设施、牌匾标识和标语宣传品设置的日常管理工作，按职权依法查处违法行为。</w:t>
            </w:r>
          </w:p>
        </w:tc>
      </w:tr>
      <w:tr w14:paraId="131A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C4DF69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14:paraId="3239B6F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负责辖区乡道、村道建设、巡查和养护工作，落实农村道路安全监督管理责任。</w:t>
            </w:r>
          </w:p>
        </w:tc>
      </w:tr>
      <w:tr w14:paraId="0783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0FDD30A">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14:paraId="35B4CD3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统筹辖区内的机动车停车管理和非机动车管理工作，按职权依法查处违法行为。</w:t>
            </w:r>
          </w:p>
        </w:tc>
      </w:tr>
      <w:tr w14:paraId="501B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A3827D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14:paraId="4E73E43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统筹辖区内的小规模食品生产经营管理工作，组织协调辖区内食品生产经营执法事项，做好食品摊贩备案与相关执法工作。</w:t>
            </w:r>
          </w:p>
        </w:tc>
      </w:tr>
      <w:tr w14:paraId="2248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497B54D">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14:paraId="00D3B45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按职责分工做好文物保护工作。</w:t>
            </w:r>
          </w:p>
        </w:tc>
      </w:tr>
      <w:tr w14:paraId="0446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12E4189">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14:paraId="412BF9C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综合协调网格化管理工作，指导所属村（社区）做好有关事项的服务管理工作。</w:t>
            </w:r>
          </w:p>
        </w:tc>
      </w:tr>
      <w:tr w14:paraId="7125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58482B9D">
            <w:pPr>
              <w:pageBreakBefore w:val="0"/>
              <w:tabs>
                <w:tab w:val="left" w:pos="1205"/>
              </w:tabs>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val="en-US" w:eastAsia="zh-CN"/>
              </w:rPr>
            </w:pPr>
            <w:r>
              <w:rPr>
                <w:rStyle w:val="21"/>
                <w:rFonts w:hint="eastAsia" w:ascii="黑体" w:eastAsia="黑体" w:cs="黑体"/>
                <w:color w:val="auto"/>
                <w:sz w:val="24"/>
                <w:szCs w:val="24"/>
                <w:highlight w:val="none"/>
                <w:lang w:eastAsia="zh-CN"/>
              </w:rPr>
              <w:t>五、农业农村（</w:t>
            </w:r>
            <w:r>
              <w:rPr>
                <w:rStyle w:val="21"/>
                <w:rFonts w:hint="eastAsia" w:ascii="黑体" w:eastAsia="黑体" w:cs="黑体"/>
                <w:color w:val="auto"/>
                <w:sz w:val="24"/>
                <w:szCs w:val="24"/>
                <w:highlight w:val="none"/>
                <w:lang w:val="en-US" w:eastAsia="zh-CN"/>
              </w:rPr>
              <w:t>14项</w:t>
            </w:r>
            <w:r>
              <w:rPr>
                <w:rStyle w:val="21"/>
                <w:rFonts w:hint="eastAsia" w:ascii="黑体" w:eastAsia="黑体" w:cs="黑体"/>
                <w:color w:val="auto"/>
                <w:sz w:val="24"/>
                <w:szCs w:val="24"/>
                <w:highlight w:val="none"/>
                <w:lang w:eastAsia="zh-CN"/>
              </w:rPr>
              <w:t>）</w:t>
            </w:r>
          </w:p>
        </w:tc>
      </w:tr>
      <w:tr w14:paraId="3DED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B3C371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14:paraId="26A4435F">
            <w:pPr>
              <w:keepNext w:val="0"/>
              <w:keepLines w:val="0"/>
              <w:pageBreakBefore w:val="0"/>
              <w:widowControl/>
              <w:kinsoku/>
              <w:wordWrap/>
              <w:overflowPunct w:val="0"/>
              <w:topLinePunct w:val="0"/>
              <w:autoSpaceDE w:val="0"/>
              <w:autoSpaceDN w:val="0"/>
              <w:bidi w:val="0"/>
              <w:adjustRightInd w:val="0"/>
              <w:snapToGrid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深化农村经济体制改革，稳定农村基本经营制度，维护农民的主体地位和权益，组织做好发展农业和为发展农业服务的各项工作。</w:t>
            </w:r>
          </w:p>
        </w:tc>
      </w:tr>
      <w:tr w14:paraId="493D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53A2D5D">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76E334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sz w:val="24"/>
                <w:szCs w:val="24"/>
                <w:highlight w:val="none"/>
                <w:lang w:eastAsia="zh-CN"/>
              </w:rPr>
              <w:t>事项名称</w:t>
            </w:r>
          </w:p>
        </w:tc>
      </w:tr>
      <w:tr w14:paraId="6D7E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0572043">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0B45B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做好乡村振兴促进工作，落实“百村示范、千村振兴”工程任务。</w:t>
            </w:r>
          </w:p>
        </w:tc>
      </w:tr>
      <w:tr w14:paraId="778A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456DBF2">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14:paraId="7305171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壮大集体经济，鼓励支持农民拓宽增收渠道，促进农民增加收入。</w:t>
            </w:r>
          </w:p>
        </w:tc>
      </w:tr>
      <w:tr w14:paraId="7646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4A3A8A6">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14:paraId="2CF72AA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建立本级田长制，负责本辖区永久基本农田划定、保护、管理、利用，落实粮食安全责任制。</w:t>
            </w:r>
          </w:p>
        </w:tc>
      </w:tr>
      <w:tr w14:paraId="5743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9EE6B72">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14:paraId="653DC88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加强农业和农村基础设施建设，保护和提高农业综合生产能力。</w:t>
            </w:r>
          </w:p>
        </w:tc>
      </w:tr>
      <w:tr w14:paraId="0A46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EAA2119">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935035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强化农产品质量监管，推行农产品质量安全网格化管理，开展业务培训和日常巡查，对产地农产品进行快速检测监测。</w:t>
            </w:r>
          </w:p>
        </w:tc>
      </w:tr>
      <w:tr w14:paraId="4B1F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6E2806">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14:paraId="77A0687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负责农业机械化工作，做好对农民和农业生产经营组织的服务和指导。</w:t>
            </w:r>
          </w:p>
        </w:tc>
      </w:tr>
      <w:tr w14:paraId="1FA1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5265AE6">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14:paraId="398ED6A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按职责分工做好农业技术推广相关工作。</w:t>
            </w:r>
          </w:p>
        </w:tc>
      </w:tr>
      <w:tr w14:paraId="572E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70B30A9">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14:paraId="3688045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组织动物饲养者做好动物疫病强制免疫，组织收集、处理在城镇公共场所和乡村发现的死亡畜禽并溯源。</w:t>
            </w:r>
          </w:p>
        </w:tc>
      </w:tr>
      <w:tr w14:paraId="4CDD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9A4995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14:paraId="4B2299C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按职责分工采取措施，加强畜禽遗传资源保护。</w:t>
            </w:r>
          </w:p>
        </w:tc>
      </w:tr>
      <w:tr w14:paraId="4961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5B471A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14:paraId="6647303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负责农村土地承包经营及承包经营合同管理，加强纠纷调解工作。</w:t>
            </w:r>
          </w:p>
        </w:tc>
      </w:tr>
      <w:tr w14:paraId="156B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91E9BD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14:paraId="456074C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支持农民专业合作社发展，为农民专业合作社的设立和生产经营等活动提供服务。</w:t>
            </w:r>
          </w:p>
        </w:tc>
      </w:tr>
      <w:tr w14:paraId="5885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2B8B30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14:paraId="2C48F0A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对农村股份合作企业设立予以备案，按职责分工对违反农村股份合作企业相关法规的责令其改正和承担相应法律责任。</w:t>
            </w:r>
          </w:p>
        </w:tc>
      </w:tr>
      <w:tr w14:paraId="0CC9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5D93229">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693C2DF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sz w:val="24"/>
                <w:szCs w:val="24"/>
                <w:highlight w:val="none"/>
                <w:lang w:eastAsia="zh-CN"/>
              </w:rPr>
              <w:t>事项名称</w:t>
            </w:r>
          </w:p>
        </w:tc>
      </w:tr>
      <w:tr w14:paraId="49C5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63859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14:paraId="73F3736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按职责分工加强农村集体资产、资源、资金的监督管理。</w:t>
            </w:r>
          </w:p>
        </w:tc>
      </w:tr>
      <w:tr w14:paraId="6668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2EE2E255">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val="en-US" w:eastAsia="zh-CN"/>
              </w:rPr>
            </w:pPr>
            <w:r>
              <w:rPr>
                <w:rStyle w:val="21"/>
                <w:rFonts w:hint="eastAsia" w:ascii="黑体" w:eastAsia="黑体" w:cs="黑体"/>
                <w:color w:val="auto"/>
                <w:sz w:val="24"/>
                <w:szCs w:val="24"/>
                <w:highlight w:val="none"/>
                <w:lang w:eastAsia="zh-CN"/>
              </w:rPr>
              <w:t>六、村（社区）建设（</w:t>
            </w:r>
            <w:r>
              <w:rPr>
                <w:rStyle w:val="21"/>
                <w:rFonts w:hint="eastAsia" w:ascii="黑体" w:eastAsia="黑体" w:cs="黑体"/>
                <w:color w:val="auto"/>
                <w:sz w:val="24"/>
                <w:szCs w:val="24"/>
                <w:highlight w:val="none"/>
                <w:lang w:val="en-US" w:eastAsia="zh-CN"/>
              </w:rPr>
              <w:t>14项</w:t>
            </w:r>
            <w:r>
              <w:rPr>
                <w:rStyle w:val="21"/>
                <w:rFonts w:hint="eastAsia" w:ascii="黑体" w:eastAsia="黑体" w:cs="黑体"/>
                <w:color w:val="auto"/>
                <w:sz w:val="24"/>
                <w:szCs w:val="24"/>
                <w:highlight w:val="none"/>
                <w:lang w:eastAsia="zh-CN"/>
              </w:rPr>
              <w:t>）</w:t>
            </w:r>
          </w:p>
        </w:tc>
      </w:tr>
      <w:tr w14:paraId="408D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B991D09">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14:paraId="6C84F71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负责社区工作者的日常管理、考核培训工作，推进社区工作者队伍专业化、职业化。</w:t>
            </w:r>
          </w:p>
        </w:tc>
      </w:tr>
      <w:tr w14:paraId="6A9D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1E57BA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14:paraId="3214E52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提出村（居）民委员会的设立、撤销、范围调整或者规模调整方案，按程序报区政府批准或者决定。</w:t>
            </w:r>
          </w:p>
        </w:tc>
      </w:tr>
      <w:tr w14:paraId="41A1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60DD21A">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14:paraId="74D2287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指导村（居）民委员会、农村集体经济组织的换届选举工作，按职责分工调查并处理相关违法行为。</w:t>
            </w:r>
          </w:p>
        </w:tc>
      </w:tr>
      <w:tr w14:paraId="27C5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58ABF71">
            <w:pPr>
              <w:pageBreakBefore w:val="0"/>
              <w:widowControl/>
              <w:kinsoku/>
              <w:wordWrap/>
              <w:overflowPunct w:val="0"/>
              <w:topLinePunct w:val="0"/>
              <w:autoSpaceDE w:val="0"/>
              <w:autoSpaceDN w:val="0"/>
              <w:bidi w:val="0"/>
              <w:jc w:val="center"/>
              <w:textAlignment w:val="center"/>
              <w:rPr>
                <w:rFonts w:hint="eastAsia"/>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735CA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推动农村民主政治建设，指导和支持农村基层群众性自治组织规范化、制度化建设，严格落实民主决策程序和村务公开制度，对村民自治章程、村规民约予以备案。</w:t>
            </w:r>
          </w:p>
        </w:tc>
      </w:tr>
      <w:tr w14:paraId="743C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2C5AF52">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393515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指导、支持和帮助社区居民委员会的工作，推进居民自治，对居民公约进行备案。</w:t>
            </w:r>
          </w:p>
        </w:tc>
      </w:tr>
      <w:tr w14:paraId="46A7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5E700B7">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14:paraId="2704C1C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培育、指导社区社会组织，对达不到登记条件的社区社会组织实施管理，加强分类指导和业务指导。</w:t>
            </w:r>
          </w:p>
        </w:tc>
      </w:tr>
      <w:tr w14:paraId="2900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8560E9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14:paraId="434C54D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组织、协调、指导业主大会成立、业主委员会选举换届、物业管理委员会组建，办理相关备案手续，并指导、监督其依法履行职责。</w:t>
            </w:r>
          </w:p>
        </w:tc>
      </w:tr>
      <w:tr w14:paraId="2CA2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3D296C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14:paraId="6CCCB5E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按职责做好物业承接查验、物业管理项目移交接管、物业管理纠纷调处等工作，依法查处违法行为。</w:t>
            </w:r>
          </w:p>
        </w:tc>
      </w:tr>
      <w:tr w14:paraId="6628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20668F">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14:paraId="4B6E1E7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加强社区服务志愿者队伍建设，组织开展社会服务工作。</w:t>
            </w:r>
          </w:p>
        </w:tc>
      </w:tr>
      <w:tr w14:paraId="1B38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BFFF0F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B3B4D1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组织收集村（居）民群众和驻区单位的需求、诉求，及时向区政府反映情况。</w:t>
            </w:r>
          </w:p>
        </w:tc>
      </w:tr>
      <w:tr w14:paraId="7005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B00F5C">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7483FF0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sz w:val="24"/>
                <w:szCs w:val="24"/>
                <w:highlight w:val="none"/>
                <w:lang w:eastAsia="zh-CN"/>
              </w:rPr>
              <w:t>事项名称</w:t>
            </w:r>
          </w:p>
        </w:tc>
      </w:tr>
      <w:tr w14:paraId="22D2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E5371E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E26733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办理未成年人相关事务，支持、指导村（居）民委员会做好未成年人保护工作，组织开展家庭暴力预防工作。</w:t>
            </w:r>
          </w:p>
        </w:tc>
      </w:tr>
      <w:tr w14:paraId="15DC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940970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14:paraId="55F37B3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组织开展科普活动，宣传科学、文明的生产和生活方式。</w:t>
            </w:r>
          </w:p>
        </w:tc>
      </w:tr>
      <w:tr w14:paraId="0303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14DEAD7">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B79E6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根据委托做好基层公共文化设施的接收、管理和使用工作，组织开展各类群众文化活动。</w:t>
            </w:r>
          </w:p>
        </w:tc>
      </w:tr>
      <w:tr w14:paraId="61C6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774A91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14:paraId="4C50D2A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统筹本辖区全民健身资源，组织开展全民健身活动。</w:t>
            </w:r>
          </w:p>
        </w:tc>
      </w:tr>
      <w:tr w14:paraId="4743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63CA2FD5">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val="en-US" w:eastAsia="zh-CN"/>
              </w:rPr>
            </w:pPr>
            <w:r>
              <w:rPr>
                <w:rStyle w:val="21"/>
                <w:rFonts w:hint="eastAsia" w:ascii="黑体" w:eastAsia="黑体" w:cs="黑体"/>
                <w:color w:val="auto"/>
                <w:sz w:val="24"/>
                <w:szCs w:val="24"/>
                <w:highlight w:val="none"/>
                <w:lang w:eastAsia="zh-CN"/>
              </w:rPr>
              <w:t>七、民生保障（</w:t>
            </w:r>
            <w:r>
              <w:rPr>
                <w:rStyle w:val="21"/>
                <w:rFonts w:hint="eastAsia" w:ascii="黑体" w:eastAsia="黑体" w:cs="黑体"/>
                <w:color w:val="auto"/>
                <w:sz w:val="24"/>
                <w:szCs w:val="24"/>
                <w:highlight w:val="none"/>
                <w:lang w:val="en-US" w:eastAsia="zh-CN"/>
              </w:rPr>
              <w:t>18项</w:t>
            </w:r>
            <w:r>
              <w:rPr>
                <w:rStyle w:val="21"/>
                <w:rFonts w:hint="eastAsia" w:ascii="黑体" w:eastAsia="黑体" w:cs="黑体"/>
                <w:color w:val="auto"/>
                <w:sz w:val="24"/>
                <w:szCs w:val="24"/>
                <w:highlight w:val="none"/>
                <w:lang w:eastAsia="zh-CN"/>
              </w:rPr>
              <w:t>）</w:t>
            </w:r>
          </w:p>
        </w:tc>
      </w:tr>
      <w:tr w14:paraId="29FC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C37997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14:paraId="42E5100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统筹协调、指挥调度本辖区接诉即办工作，及时办理辖区内的群众诉求事项。</w:t>
            </w:r>
          </w:p>
        </w:tc>
      </w:tr>
      <w:tr w14:paraId="19BC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224EF9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14:paraId="1832D2B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开展就业、失业管理服务，提供就业帮扶、援助。</w:t>
            </w:r>
          </w:p>
        </w:tc>
      </w:tr>
      <w:tr w14:paraId="5B5C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F2BD83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14:paraId="07D93F3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做好劳动人事争议调解工作，加强对拖欠农民工工资矛盾的排查和调处，防范和化解矛盾。</w:t>
            </w:r>
          </w:p>
        </w:tc>
      </w:tr>
      <w:tr w14:paraId="34AE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20390A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14:paraId="046E6EC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做好生活困难群体救助帮扶工作，指导村（居）民委员会协助做好有关社会救助工作。</w:t>
            </w:r>
          </w:p>
        </w:tc>
      </w:tr>
      <w:tr w14:paraId="1CEB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AD3FED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14:paraId="635CB58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组织实施居家养老服务工作，做好养老服务平台和网点的建设、管理。</w:t>
            </w:r>
          </w:p>
        </w:tc>
      </w:tr>
      <w:tr w14:paraId="4CDC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928D14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14:paraId="0F8F651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承担企业退休人员社会化管理服务工作。</w:t>
            </w:r>
          </w:p>
        </w:tc>
      </w:tr>
      <w:tr w14:paraId="57CA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7E01BAC">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4204067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sz w:val="24"/>
                <w:szCs w:val="24"/>
                <w:highlight w:val="none"/>
                <w:lang w:eastAsia="zh-CN"/>
              </w:rPr>
              <w:t>事项名称</w:t>
            </w:r>
          </w:p>
        </w:tc>
      </w:tr>
      <w:tr w14:paraId="6936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F2CFC4F">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14:paraId="00BAE16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做好城乡居民参加养老保险和“五保供养”相关工作。</w:t>
            </w:r>
          </w:p>
        </w:tc>
      </w:tr>
      <w:tr w14:paraId="6D2E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CC8C528">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08E0A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负责城乡老年人、劳动年龄内居民、非在校学生儿童参加城乡居民基本医疗保险的服务工作，管理灵活就业人员办理退休手续后的基本医疗保险关系。</w:t>
            </w:r>
          </w:p>
        </w:tc>
      </w:tr>
      <w:tr w14:paraId="217B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A0780CB">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14:paraId="0353923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负责残疾人权益保障工作。</w:t>
            </w:r>
          </w:p>
        </w:tc>
      </w:tr>
      <w:tr w14:paraId="037E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6E34F1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14:paraId="174CD62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负责保障性住房的审核、复核及房屋使用监督管理等工作，协助符合条件家庭进行房源意向登记。</w:t>
            </w:r>
          </w:p>
        </w:tc>
      </w:tr>
      <w:tr w14:paraId="588F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8CABE3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14:paraId="79B1B87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综合协调社区卫生服务工作，组织动员有关部门、村（居）民委员会、社区志愿者积极参与社区健康活动。</w:t>
            </w:r>
          </w:p>
        </w:tc>
      </w:tr>
      <w:tr w14:paraId="6694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19EDF4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14:paraId="2060B871">
            <w:pPr>
              <w:pageBreakBefore w:val="0"/>
              <w:kinsoku/>
              <w:wordWrap/>
              <w:overflowPunct w:val="0"/>
              <w:topLinePunct w:val="0"/>
              <w:autoSpaceDE w:val="0"/>
              <w:autoSpaceDN w:val="0"/>
              <w:bidi w:val="0"/>
              <w:jc w:val="left"/>
              <w:textAlignment w:val="center"/>
              <w:rPr>
                <w:rFonts w:hint="eastAsia" w:ascii="仿宋_GB2312" w:eastAsia="仿宋_GB2312" w:cs="仿宋_GB2312"/>
                <w:w w:val="100"/>
                <w:sz w:val="24"/>
                <w:szCs w:val="24"/>
                <w:highlight w:val="none"/>
                <w:lang w:val="en-US" w:eastAsia="zh-CN"/>
              </w:rPr>
            </w:pPr>
            <w:r>
              <w:rPr>
                <w:rFonts w:hint="eastAsia" w:ascii="仿宋_GB2312" w:eastAsia="仿宋_GB2312" w:cs="仿宋_GB2312"/>
                <w:w w:val="100"/>
                <w:sz w:val="24"/>
                <w:szCs w:val="24"/>
                <w:highlight w:val="none"/>
                <w:lang w:val="en-US" w:eastAsia="zh-CN"/>
              </w:rPr>
              <w:t>负责人口家庭发展工作，开展生育登记服务、人口信息采集，落实生育“特扶”“奖扶”政策。</w:t>
            </w:r>
          </w:p>
        </w:tc>
      </w:tr>
      <w:tr w14:paraId="3FE0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E680E6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14:paraId="27130E5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组织开展预防精神障碍发生、促进精神障碍患者康复等工作，组织村（居）民委员会为生活困难的精神障碍患者家庭提供帮助。</w:t>
            </w:r>
          </w:p>
        </w:tc>
      </w:tr>
      <w:tr w14:paraId="1CC2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AFE5C86">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14:paraId="559F218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开展爱国卫生运动，做好病媒生物防制、控烟、简易自来水卫生管理等工作，依法查处违法行为。</w:t>
            </w:r>
          </w:p>
        </w:tc>
      </w:tr>
      <w:tr w14:paraId="0FAD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8DDA80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14:paraId="69FE313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做好传染病防治和突发公共卫生事件应急工作，加强风险排查、宣传教育、基层应急队伍建设、物资保障。</w:t>
            </w:r>
          </w:p>
        </w:tc>
      </w:tr>
      <w:tr w14:paraId="7DB6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DB9DEE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14:paraId="26C554A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做好献血相关组织、协调、宣传教育工作。</w:t>
            </w:r>
          </w:p>
        </w:tc>
      </w:tr>
      <w:tr w14:paraId="4244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4E17B1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14:paraId="39735CA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做好大病救助或其他因病因灾致贫救助申请、爱心捐款、社会捐助等社会慈善工作。</w:t>
            </w:r>
          </w:p>
        </w:tc>
      </w:tr>
      <w:tr w14:paraId="5A06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C4A80DE">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7420A9CE">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黑体" w:eastAsia="黑体" w:cs="黑体"/>
                <w:sz w:val="24"/>
                <w:szCs w:val="24"/>
                <w:highlight w:val="none"/>
                <w:lang w:eastAsia="zh-CN"/>
              </w:rPr>
              <w:t>事项名称</w:t>
            </w:r>
          </w:p>
        </w:tc>
      </w:tr>
      <w:tr w14:paraId="4DC7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26777E4">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14:paraId="676DEED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color w:val="auto"/>
                <w:sz w:val="24"/>
                <w:szCs w:val="24"/>
                <w:highlight w:val="none"/>
                <w:lang w:val="en-US" w:eastAsia="zh-CN"/>
              </w:rPr>
              <w:t>做好军队单位、军人家庭、退役军人及优抚对象的走访慰问、褒扬激励、困难帮扶、抚恤优待等工作和无军籍职工服务管理，做好创建全国双拥模范城工作。</w:t>
            </w:r>
          </w:p>
        </w:tc>
      </w:tr>
      <w:tr w14:paraId="0150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5F08842A">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val="en-US" w:eastAsia="zh-CN"/>
              </w:rPr>
            </w:pPr>
            <w:r>
              <w:rPr>
                <w:rStyle w:val="21"/>
                <w:rFonts w:hint="eastAsia" w:ascii="黑体" w:eastAsia="黑体" w:cs="黑体"/>
                <w:color w:val="auto"/>
                <w:sz w:val="24"/>
                <w:szCs w:val="24"/>
                <w:highlight w:val="none"/>
                <w:lang w:eastAsia="zh-CN"/>
              </w:rPr>
              <w:t>八、平安建设（</w:t>
            </w:r>
            <w:r>
              <w:rPr>
                <w:rStyle w:val="21"/>
                <w:rFonts w:hint="eastAsia" w:ascii="黑体" w:eastAsia="黑体" w:cs="黑体"/>
                <w:color w:val="auto"/>
                <w:sz w:val="24"/>
                <w:szCs w:val="24"/>
                <w:highlight w:val="none"/>
                <w:lang w:val="en-US" w:eastAsia="zh-CN"/>
              </w:rPr>
              <w:t>12项</w:t>
            </w:r>
            <w:r>
              <w:rPr>
                <w:rStyle w:val="21"/>
                <w:rFonts w:hint="eastAsia" w:ascii="黑体" w:eastAsia="黑体" w:cs="黑体"/>
                <w:color w:val="auto"/>
                <w:sz w:val="24"/>
                <w:szCs w:val="24"/>
                <w:highlight w:val="none"/>
                <w:lang w:eastAsia="zh-CN"/>
              </w:rPr>
              <w:t>）</w:t>
            </w:r>
          </w:p>
        </w:tc>
      </w:tr>
      <w:tr w14:paraId="5BF3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8B981E">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14:paraId="6B050D8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落实铁路护路联防责任，防范和制止危害铁路沿线安全的行为，开展铁路沿线环境综合整治工作。</w:t>
            </w:r>
          </w:p>
        </w:tc>
      </w:tr>
      <w:tr w14:paraId="6063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2262E51">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14:paraId="27E84A6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开展禁毒宣传教育，负责社区戒毒、社区康复工作，做好社区戒毒康复人员的管理服务和教育监督。</w:t>
            </w:r>
          </w:p>
        </w:tc>
      </w:tr>
      <w:tr w14:paraId="112A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7AA1329">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3C4801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推进基层法治建设，承担相关法治工作，深入开展法治宣传教育、人民调解、行政调解、公共法律服务。</w:t>
            </w:r>
          </w:p>
        </w:tc>
      </w:tr>
      <w:tr w14:paraId="4FA2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561FA5">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14:paraId="54295A9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承担社区矫正相关工作，组织开展对刑满释放五年内和解除社区矫正三年内人员的过渡性安置和帮教工作。</w:t>
            </w:r>
          </w:p>
        </w:tc>
      </w:tr>
      <w:tr w14:paraId="58F1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09A50F5">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14:paraId="1E0DE7D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负责制定、管理本级突发事件应急预案，依法依规开展巡查巡护、隐患排查、信息传递、先期处置、组织群众疏散撤离以及应急知识宣传普及等应急管理工作。</w:t>
            </w:r>
          </w:p>
        </w:tc>
      </w:tr>
      <w:tr w14:paraId="6D5B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A85F7E7">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14:paraId="2BEF76B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落实安全生产“党政同责”，开展安全生产宣传教育工作，按职责对本辖区生产经营单位安全生产状况进行监督检查，并向有关部门报告。</w:t>
            </w:r>
          </w:p>
        </w:tc>
      </w:tr>
      <w:tr w14:paraId="594D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1E5D">
            <w:pPr>
              <w:pageBreakBefore w:val="0"/>
              <w:kinsoku/>
              <w:wordWrap/>
              <w:overflowPunct w:val="0"/>
              <w:topLinePunct w:val="0"/>
              <w:autoSpaceDE w:val="0"/>
              <w:autoSpaceDN w:val="0"/>
              <w:bidi w:val="0"/>
              <w:jc w:val="center"/>
              <w:textAlignment w:val="center"/>
              <w:rPr>
                <w:rFonts w:hint="eastAsia" w:ascii="仿宋_GB2312" w:hAnsi="Arial" w:eastAsia="仿宋_GB2312" w:cs="仿宋_GB2312"/>
                <w:i w:val="0"/>
                <w:snapToGrid w:val="0"/>
                <w:color w:val="000000"/>
                <w:kern w:val="0"/>
                <w:sz w:val="24"/>
                <w:szCs w:val="24"/>
                <w:highlight w:val="none"/>
                <w:u w:val="none"/>
                <w:lang w:val="en-US" w:eastAsia="zh-CN" w:bidi="ar-SA"/>
              </w:rPr>
            </w:pPr>
            <w:r>
              <w:rPr>
                <w:rFonts w:hint="eastAsia" w:ascii="黑体" w:eastAsia="黑体" w:cs="黑体"/>
                <w:sz w:val="24"/>
                <w:szCs w:val="24"/>
                <w:highlight w:val="none"/>
              </w:rPr>
              <w:t>序号</w:t>
            </w:r>
          </w:p>
        </w:tc>
        <w:tc>
          <w:tcPr>
            <w:tcW w:w="1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817">
            <w:pPr>
              <w:pageBreakBefore w:val="0"/>
              <w:kinsoku/>
              <w:wordWrap/>
              <w:overflowPunct w:val="0"/>
              <w:topLinePunct w:val="0"/>
              <w:autoSpaceDE w:val="0"/>
              <w:autoSpaceDN w:val="0"/>
              <w:bidi w:val="0"/>
              <w:jc w:val="center"/>
              <w:textAlignment w:val="center"/>
              <w:rPr>
                <w:rFonts w:hint="eastAsia" w:ascii="仿宋_GB2312" w:hAnsi="Arial" w:eastAsia="仿宋_GB2312" w:cs="仿宋_GB2312"/>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r>
      <w:tr w14:paraId="7E34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2EC7A61">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14:paraId="7D73E0B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负责本辖区防灾减灾工作，组织开展地震应急知识宣传和救援演练、地质灾害群测群防、气象灾害防御工作。</w:t>
            </w:r>
          </w:p>
        </w:tc>
      </w:tr>
      <w:tr w14:paraId="12AF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3096BE2">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14:paraId="77FC834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w w:val="100"/>
                <w:sz w:val="24"/>
                <w:szCs w:val="24"/>
                <w:highlight w:val="none"/>
                <w:lang w:val="en-US" w:eastAsia="zh-CN"/>
              </w:rPr>
              <w:t>在上级防汛指挥机构的领导下，负责本辖区防汛预案制定、宣传教育、应急演练、队伍建设、物资储备、隐患排查、信息报送、群众转移安置等工作。</w:t>
            </w:r>
          </w:p>
        </w:tc>
      </w:tr>
      <w:tr w14:paraId="11C8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EF2F37F">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C0F4EC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负责消防安全组织建立、消防安全制度制定、志愿消防队建设工作，开展消防宣传、防火巡查、隐患查改、先期处置等工作。</w:t>
            </w:r>
          </w:p>
        </w:tc>
      </w:tr>
      <w:tr w14:paraId="49AD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EC332F6">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14:paraId="0435930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负责国防动员宣传教育和人民防空工作，加强军事设施保护。</w:t>
            </w:r>
          </w:p>
        </w:tc>
      </w:tr>
      <w:tr w14:paraId="58E1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7CD507A">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14:paraId="2FEBB98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负责民兵、征兵工作，组织兵役登记、应征公民参加体格检查，加强政治教育、审查。</w:t>
            </w:r>
          </w:p>
        </w:tc>
      </w:tr>
      <w:tr w14:paraId="2D5E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3F8D3DB">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14:paraId="23F965F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健全完善信访工作联席会议制度，组织开展领导干部接访、下访、约访和包案，预防、排查、化解社会矛盾和纠纷。</w:t>
            </w:r>
          </w:p>
        </w:tc>
      </w:tr>
      <w:tr w14:paraId="2EC2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4C9DFA80">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val="en-US" w:eastAsia="zh-CN"/>
              </w:rPr>
            </w:pPr>
            <w:r>
              <w:rPr>
                <w:rStyle w:val="21"/>
                <w:rFonts w:hint="eastAsia" w:ascii="黑体" w:eastAsia="黑体" w:cs="黑体"/>
                <w:color w:val="auto"/>
                <w:sz w:val="24"/>
                <w:szCs w:val="24"/>
                <w:highlight w:val="none"/>
                <w:lang w:eastAsia="zh-CN"/>
              </w:rPr>
              <w:t>九、综合保障（</w:t>
            </w:r>
            <w:r>
              <w:rPr>
                <w:rStyle w:val="21"/>
                <w:rFonts w:hint="eastAsia" w:ascii="黑体" w:eastAsia="黑体" w:cs="黑体"/>
                <w:color w:val="auto"/>
                <w:sz w:val="24"/>
                <w:szCs w:val="24"/>
                <w:highlight w:val="none"/>
                <w:lang w:val="en-US" w:eastAsia="zh-CN"/>
              </w:rPr>
              <w:t>5项</w:t>
            </w:r>
            <w:r>
              <w:rPr>
                <w:rStyle w:val="21"/>
                <w:rFonts w:hint="eastAsia" w:ascii="黑体" w:eastAsia="黑体" w:cs="黑体"/>
                <w:color w:val="auto"/>
                <w:sz w:val="24"/>
                <w:szCs w:val="24"/>
                <w:highlight w:val="none"/>
                <w:lang w:eastAsia="zh-CN"/>
              </w:rPr>
              <w:t>）</w:t>
            </w:r>
          </w:p>
        </w:tc>
      </w:tr>
      <w:tr w14:paraId="44A8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CFB7E23">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AF08A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保障机关日常运转，承担文电、会务、机要、档案等工作。</w:t>
            </w:r>
          </w:p>
        </w:tc>
      </w:tr>
      <w:tr w14:paraId="0F5C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BE7EB3C">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sz w:val="24"/>
                <w:szCs w:val="24"/>
                <w:highlight w:val="none"/>
              </w:rPr>
              <w:t>序</w:t>
            </w:r>
            <w:r>
              <w:rPr>
                <w:rFonts w:hint="eastAsia" w:ascii="黑体" w:eastAsia="黑体" w:cs="黑体"/>
                <w:sz w:val="24"/>
                <w:szCs w:val="24"/>
                <w:highlight w:val="none"/>
                <w:lang w:val="en-US" w:eastAsia="zh-CN"/>
              </w:rPr>
              <w:t>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48227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sz w:val="24"/>
                <w:szCs w:val="24"/>
                <w:highlight w:val="none"/>
                <w:lang w:eastAsia="zh-CN"/>
              </w:rPr>
              <w:t>事项名称</w:t>
            </w:r>
          </w:p>
        </w:tc>
      </w:tr>
      <w:tr w14:paraId="579F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55CB9E8">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14:paraId="0D4C9F8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承担信息、建议议案提案办理、保密、政府信息公开等工作。</w:t>
            </w:r>
          </w:p>
        </w:tc>
      </w:tr>
      <w:tr w14:paraId="10DD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13B932A">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123</w:t>
            </w:r>
          </w:p>
        </w:tc>
        <w:tc>
          <w:tcPr>
            <w:tcW w:w="13695" w:type="dxa"/>
            <w:tcBorders>
              <w:top w:val="single" w:color="000000" w:sz="4" w:space="0"/>
              <w:left w:val="single" w:color="000000" w:sz="4" w:space="0"/>
              <w:bottom w:val="single" w:color="000000" w:sz="4" w:space="0"/>
              <w:right w:val="single" w:color="000000" w:sz="4" w:space="0"/>
            </w:tcBorders>
            <w:vAlign w:val="center"/>
          </w:tcPr>
          <w:p w14:paraId="49CFDDB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承担机关重要事项的组织和督查工作。</w:t>
            </w:r>
          </w:p>
        </w:tc>
      </w:tr>
      <w:tr w14:paraId="6344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4E785E">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124</w:t>
            </w:r>
          </w:p>
        </w:tc>
        <w:tc>
          <w:tcPr>
            <w:tcW w:w="13695" w:type="dxa"/>
            <w:tcBorders>
              <w:top w:val="single" w:color="000000" w:sz="4" w:space="0"/>
              <w:left w:val="single" w:color="000000" w:sz="4" w:space="0"/>
              <w:bottom w:val="single" w:color="000000" w:sz="4" w:space="0"/>
              <w:right w:val="single" w:color="000000" w:sz="4" w:space="0"/>
            </w:tcBorders>
            <w:vAlign w:val="center"/>
          </w:tcPr>
          <w:p w14:paraId="2836D3C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负责机关及所属单位安全保卫、应急值守、后勤服务、固定资产管理、财务管理工作。</w:t>
            </w:r>
          </w:p>
        </w:tc>
      </w:tr>
      <w:tr w14:paraId="7FAC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B3B49C5">
            <w:pPr>
              <w:pageBreakBefore w:val="0"/>
              <w:widowControl/>
              <w:kinsoku/>
              <w:wordWrap/>
              <w:overflowPunct w:val="0"/>
              <w:topLinePunct w:val="0"/>
              <w:autoSpaceDE w:val="0"/>
              <w:autoSpaceDN w:val="0"/>
              <w:bidi w:val="0"/>
              <w:jc w:val="center"/>
              <w:textAlignment w:val="center"/>
              <w:rPr>
                <w:rFonts w:hint="default"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125</w:t>
            </w:r>
          </w:p>
        </w:tc>
        <w:tc>
          <w:tcPr>
            <w:tcW w:w="13695" w:type="dxa"/>
            <w:tcBorders>
              <w:top w:val="single" w:color="000000" w:sz="4" w:space="0"/>
              <w:left w:val="single" w:color="000000" w:sz="4" w:space="0"/>
              <w:bottom w:val="single" w:color="000000" w:sz="4" w:space="0"/>
              <w:right w:val="single" w:color="000000" w:sz="4" w:space="0"/>
            </w:tcBorders>
            <w:vAlign w:val="center"/>
          </w:tcPr>
          <w:p w14:paraId="0DC68A9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负责本级政务服务中心建设、运行、监督管理，指导、协调、监督村（社区）综合服务站点的建设、运行和管理。</w:t>
            </w:r>
          </w:p>
        </w:tc>
      </w:tr>
      <w:bookmarkEnd w:id="4"/>
    </w:tbl>
    <w:p w14:paraId="1B5F2BD5">
      <w:pPr>
        <w:pStyle w:val="4"/>
        <w:keepNext/>
        <w:keepLines/>
        <w:pageBreakBefore w:val="0"/>
        <w:kinsoku/>
        <w:wordWrap/>
        <w:overflowPunct w:val="0"/>
        <w:topLinePunct w:val="0"/>
        <w:autoSpaceDE w:val="0"/>
        <w:autoSpaceDN w:val="0"/>
        <w:bidi w:val="0"/>
        <w:spacing w:before="0" w:after="0" w:line="240" w:lineRule="auto"/>
        <w:jc w:val="center"/>
        <w:rPr>
          <w:rFonts w:ascii="Times New Roman" w:hAnsi="Times New Roman" w:eastAsia="方正小标宋_GBK" w:cs="Times New Roman"/>
          <w:color w:val="auto"/>
          <w:highlight w:val="none"/>
          <w:lang w:eastAsia="zh-CN"/>
        </w:rPr>
      </w:pPr>
      <w:r>
        <w:rPr>
          <w:rFonts w:hint="eastAsia" w:ascii="仿宋_GB2312" w:eastAsia="仿宋_GB2312" w:cs="仿宋_GB2312"/>
          <w:color w:val="auto"/>
          <w:sz w:val="28"/>
          <w:szCs w:val="28"/>
          <w:highlight w:val="none"/>
          <w:lang w:eastAsia="zh-CN"/>
        </w:rPr>
        <w:br w:type="page"/>
      </w:r>
      <w:bookmarkStart w:id="5" w:name="_Toc172077552"/>
      <w:bookmarkStart w:id="6" w:name="_Toc172077950"/>
      <w:bookmarkStart w:id="7" w:name="_Toc176767294"/>
      <w:bookmarkStart w:id="8" w:name="_Toc172077417"/>
      <w:r>
        <w:rPr>
          <w:rFonts w:hint="eastAsia" w:ascii="仿宋_GB2312" w:eastAsia="仿宋_GB2312" w:cs="仿宋_GB2312"/>
          <w:color w:val="auto"/>
          <w:sz w:val="28"/>
          <w:szCs w:val="28"/>
          <w:highlight w:val="none"/>
          <w:lang w:val="en-US" w:eastAsia="zh-CN"/>
        </w:rPr>
        <w:t xml:space="preserve">    </w:t>
      </w:r>
      <w:r>
        <w:rPr>
          <w:rFonts w:hint="eastAsia" w:ascii="微软雅黑" w:eastAsia="微软雅黑" w:cs="微软雅黑"/>
          <w:b w:val="0"/>
          <w:bCs w:val="0"/>
          <w:color w:val="auto"/>
          <w:sz w:val="44"/>
          <w:szCs w:val="44"/>
          <w:highlight w:val="none"/>
          <w:lang w:eastAsia="zh-CN"/>
        </w:rPr>
        <w:t>Ⅱ</w:t>
      </w:r>
      <w:r>
        <w:rPr>
          <w:rFonts w:hint="eastAsia" w:ascii="微软雅黑" w:eastAsia="微软雅黑" w:cs="微软雅黑"/>
          <w:b w:val="0"/>
          <w:bCs w:val="0"/>
          <w:color w:val="auto"/>
          <w:sz w:val="44"/>
          <w:szCs w:val="44"/>
          <w:highlight w:val="none"/>
          <w:lang w:val="en-US" w:eastAsia="zh-CN"/>
        </w:rPr>
        <w:t>.</w:t>
      </w:r>
      <w:r>
        <w:rPr>
          <w:rFonts w:hint="eastAsia" w:ascii="方正小标宋简体" w:eastAsia="方正小标宋简体" w:cs="方正小标宋简体"/>
          <w:b w:val="0"/>
          <w:bCs/>
          <w:highlight w:val="none"/>
          <w:lang w:eastAsia="zh-CN"/>
        </w:rPr>
        <w:t>配合履职事项清单</w:t>
      </w:r>
      <w:bookmarkEnd w:id="5"/>
      <w:bookmarkEnd w:id="6"/>
      <w:bookmarkEnd w:id="7"/>
      <w:bookmarkEnd w:id="8"/>
      <w:r>
        <w:rPr>
          <w:rFonts w:hint="eastAsia" w:ascii="方正小标宋简体" w:eastAsia="方正小标宋简体" w:cs="方正小标宋简体"/>
          <w:b w:val="0"/>
          <w:bCs/>
          <w:highlight w:val="none"/>
          <w:lang w:eastAsia="zh-CN"/>
        </w:rPr>
        <w:t>（共</w:t>
      </w:r>
      <w:r>
        <w:rPr>
          <w:rFonts w:hint="eastAsia" w:ascii="方正小标宋简体" w:eastAsia="方正小标宋简体" w:cs="方正小标宋简体"/>
          <w:b w:val="0"/>
          <w:bCs/>
          <w:highlight w:val="none"/>
          <w:lang w:val="en-US" w:eastAsia="zh-CN"/>
        </w:rPr>
        <w:t>74项</w:t>
      </w:r>
      <w:r>
        <w:rPr>
          <w:rFonts w:hint="eastAsia" w:ascii="方正小标宋简体" w:eastAsia="方正小标宋简体" w:cs="方正小标宋简体"/>
          <w:b w:val="0"/>
          <w:bCs/>
          <w:highlight w:val="none"/>
          <w:lang w:eastAsia="zh-CN"/>
        </w:rPr>
        <w:t>）</w:t>
      </w:r>
    </w:p>
    <w:tbl>
      <w:tblPr>
        <w:tblStyle w:val="14"/>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14:paraId="78D3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352C36E">
            <w:pPr>
              <w:pageBreakBefore w:val="0"/>
              <w:kinsoku/>
              <w:wordWrap/>
              <w:overflowPunct w:val="0"/>
              <w:topLinePunct w:val="0"/>
              <w:autoSpaceDE w:val="0"/>
              <w:autoSpaceDN w:val="0"/>
              <w:bidi w:val="0"/>
              <w:jc w:val="center"/>
              <w:textAlignment w:val="center"/>
              <w:rPr>
                <w:rFonts w:hint="eastAsia" w:ascii="黑体" w:eastAsia="黑体" w:cs="黑体"/>
                <w:sz w:val="24"/>
                <w:szCs w:val="24"/>
                <w:highlight w:val="none"/>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87DDBF1">
            <w:pPr>
              <w:pageBreakBefore w:val="0"/>
              <w:kinsoku/>
              <w:wordWrap/>
              <w:overflowPunct w:val="0"/>
              <w:topLinePunct w:val="0"/>
              <w:autoSpaceDE w:val="0"/>
              <w:autoSpaceDN w:val="0"/>
              <w:bidi w:val="0"/>
              <w:jc w:val="center"/>
              <w:textAlignment w:val="center"/>
              <w:rPr>
                <w:rFonts w:hint="eastAsia" w:ascii="黑体" w:eastAsia="黑体" w:cs="黑体"/>
                <w:sz w:val="24"/>
                <w:szCs w:val="24"/>
                <w:highlight w:val="none"/>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1C94FEB">
            <w:pPr>
              <w:pageBreakBefore w:val="0"/>
              <w:kinsoku/>
              <w:wordWrap/>
              <w:overflowPunct w:val="0"/>
              <w:topLinePunct w:val="0"/>
              <w:autoSpaceDE w:val="0"/>
              <w:autoSpaceDN w:val="0"/>
              <w:bidi w:val="0"/>
              <w:jc w:val="center"/>
              <w:textAlignment w:val="center"/>
              <w:rPr>
                <w:rFonts w:hint="eastAsia" w:ascii="黑体" w:eastAsia="黑体" w:cs="黑体"/>
                <w:sz w:val="24"/>
                <w:szCs w:val="24"/>
                <w:highlight w:val="none"/>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1593DF2">
            <w:pPr>
              <w:pageBreakBefore w:val="0"/>
              <w:kinsoku/>
              <w:wordWrap/>
              <w:overflowPunct w:val="0"/>
              <w:topLinePunct w:val="0"/>
              <w:autoSpaceDE w:val="0"/>
              <w:autoSpaceDN w:val="0"/>
              <w:bidi w:val="0"/>
              <w:jc w:val="center"/>
              <w:textAlignment w:val="center"/>
              <w:rPr>
                <w:rFonts w:hint="eastAsia" w:ascii="黑体" w:eastAsia="黑体" w:cs="黑体"/>
                <w:sz w:val="24"/>
                <w:szCs w:val="24"/>
                <w:highlight w:val="none"/>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072BFAE">
            <w:pPr>
              <w:pageBreakBefore w:val="0"/>
              <w:kinsoku/>
              <w:wordWrap/>
              <w:overflowPunct w:val="0"/>
              <w:topLinePunct w:val="0"/>
              <w:autoSpaceDE w:val="0"/>
              <w:autoSpaceDN w:val="0"/>
              <w:bidi w:val="0"/>
              <w:jc w:val="center"/>
              <w:textAlignment w:val="center"/>
              <w:rPr>
                <w:rFonts w:hint="eastAsia" w:ascii="黑体" w:eastAsia="黑体" w:cs="黑体"/>
                <w:sz w:val="24"/>
                <w:szCs w:val="24"/>
                <w:highlight w:val="none"/>
                <w:lang w:eastAsia="zh-CN"/>
              </w:rPr>
            </w:pPr>
            <w:r>
              <w:rPr>
                <w:rFonts w:hint="eastAsia" w:ascii="黑体" w:eastAsia="黑体" w:cs="黑体"/>
                <w:color w:val="auto"/>
                <w:sz w:val="24"/>
                <w:szCs w:val="24"/>
                <w:highlight w:val="none"/>
                <w:lang w:eastAsia="zh-CN"/>
              </w:rPr>
              <w:t>乡镇（街道）配合职责</w:t>
            </w:r>
          </w:p>
        </w:tc>
      </w:tr>
      <w:tr w14:paraId="78F3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00DA7481">
            <w:pPr>
              <w:pageBreakBefore w:val="0"/>
              <w:kinsoku/>
              <w:wordWrap/>
              <w:overflowPunct w:val="0"/>
              <w:topLinePunct w:val="0"/>
              <w:autoSpaceDE w:val="0"/>
              <w:autoSpaceDN w:val="0"/>
              <w:bidi w:val="0"/>
              <w:textAlignment w:val="center"/>
              <w:rPr>
                <w:rFonts w:hint="eastAsia" w:ascii="黑体" w:eastAsia="黑体" w:cs="黑体"/>
                <w:color w:val="auto"/>
                <w:sz w:val="24"/>
                <w:szCs w:val="24"/>
                <w:highlight w:val="none"/>
                <w:lang w:eastAsia="zh-CN"/>
              </w:rPr>
            </w:pPr>
            <w:r>
              <w:rPr>
                <w:rStyle w:val="21"/>
                <w:rFonts w:hint="eastAsia" w:ascii="黑体" w:eastAsia="黑体" w:cs="黑体"/>
                <w:color w:val="auto"/>
                <w:sz w:val="24"/>
                <w:szCs w:val="24"/>
                <w:highlight w:val="none"/>
                <w:lang w:eastAsia="zh-CN"/>
              </w:rPr>
              <w:t>一、党群工作（</w:t>
            </w:r>
            <w:r>
              <w:rPr>
                <w:rStyle w:val="21"/>
                <w:rFonts w:hint="eastAsia" w:ascii="黑体" w:eastAsia="黑体" w:cs="黑体"/>
                <w:color w:val="auto"/>
                <w:sz w:val="24"/>
                <w:szCs w:val="24"/>
                <w:highlight w:val="none"/>
                <w:lang w:val="en-US" w:eastAsia="zh-CN"/>
              </w:rPr>
              <w:t>1</w:t>
            </w:r>
            <w:r>
              <w:rPr>
                <w:rStyle w:val="21"/>
                <w:rFonts w:hint="eastAsia" w:ascii="黑体" w:eastAsia="黑体" w:cs="黑体"/>
                <w:color w:val="auto"/>
                <w:sz w:val="24"/>
                <w:szCs w:val="24"/>
                <w:highlight w:val="none"/>
                <w:lang w:eastAsia="zh-CN"/>
              </w:rPr>
              <w:t>项）</w:t>
            </w:r>
          </w:p>
        </w:tc>
      </w:tr>
      <w:tr w14:paraId="08EF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5EA466A">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eastAsia="zh-CN"/>
              </w:rPr>
            </w:pPr>
            <w:r>
              <w:rPr>
                <w:rFonts w:hint="eastAsia" w:ascii="仿宋_GB2312" w:eastAsia="仿宋_GB2312" w:cs="仿宋_GB2312"/>
                <w:color w:val="auto"/>
                <w:sz w:val="24"/>
                <w:szCs w:val="24"/>
                <w:highlight w:val="none"/>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15FA3FF8">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eastAsia="zh-CN"/>
              </w:rPr>
            </w:pPr>
            <w:r>
              <w:rPr>
                <w:rFonts w:hint="eastAsia" w:ascii="仿宋_GB2312" w:eastAsia="仿宋_GB2312" w:cs="仿宋_GB2312"/>
                <w:sz w:val="24"/>
                <w:szCs w:val="24"/>
                <w:highlight w:val="none"/>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C07219E">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eastAsia="zh-CN"/>
              </w:rPr>
            </w:pPr>
            <w:r>
              <w:rPr>
                <w:rFonts w:hint="eastAsia" w:ascii="仿宋_GB2312" w:eastAsia="仿宋_GB2312" w:cs="仿宋_GB2312"/>
                <w:sz w:val="24"/>
                <w:szCs w:val="24"/>
                <w:highlight w:val="none"/>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14:paraId="5CA19BD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1.制定党史编纂工作规划，组织实施征集、整理本区党史资料，编写党史、大事记等书籍、读本。</w:t>
            </w:r>
          </w:p>
          <w:p w14:paraId="6C2F65B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2.组织、指导、督促和检查地方志工作。拟定地方志工作规划和编纂方案。组织编纂地方志书、地方综合年鉴等。</w:t>
            </w:r>
          </w:p>
          <w:p w14:paraId="7588C72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3.收集、整理、保存地方志文献和资料，组织整理旧志。</w:t>
            </w:r>
          </w:p>
          <w:p w14:paraId="0339FC63">
            <w:pPr>
              <w:pageBreakBefore w:val="0"/>
              <w:kinsoku/>
              <w:wordWrap/>
              <w:overflowPunct w:val="0"/>
              <w:topLinePunct w:val="0"/>
              <w:autoSpaceDE w:val="0"/>
              <w:autoSpaceDN w:val="0"/>
              <w:bidi w:val="0"/>
              <w:jc w:val="both"/>
              <w:textAlignment w:val="center"/>
              <w:rPr>
                <w:rFonts w:hint="eastAsia" w:ascii="仿宋_GB2312" w:eastAsia="仿宋_GB2312" w:cs="仿宋_GB2312"/>
                <w:color w:val="auto"/>
                <w:sz w:val="24"/>
                <w:szCs w:val="24"/>
                <w:highlight w:val="none"/>
                <w:lang w:eastAsia="zh-CN"/>
              </w:rPr>
            </w:pPr>
            <w:r>
              <w:rPr>
                <w:rFonts w:hint="eastAsia" w:ascii="仿宋_GB2312" w:eastAsia="仿宋_GB2312" w:cs="仿宋_GB2312"/>
                <w:sz w:val="24"/>
                <w:szCs w:val="24"/>
                <w:highlight w:val="none"/>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14:paraId="4E3B5D5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1.准确记载本辖区本单位党的工作，为党史和文献部门提供资料支持。</w:t>
            </w:r>
          </w:p>
          <w:p w14:paraId="7B73759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2.协助做好党史资料的收集、整理、报送以及红色遗址遗迹、纪念设施等党史资源的挖掘保护、宣传利用等工作。</w:t>
            </w:r>
          </w:p>
          <w:p w14:paraId="7719EDB0">
            <w:pPr>
              <w:pageBreakBefore w:val="0"/>
              <w:kinsoku/>
              <w:wordWrap/>
              <w:overflowPunct w:val="0"/>
              <w:topLinePunct w:val="0"/>
              <w:autoSpaceDE w:val="0"/>
              <w:autoSpaceDN w:val="0"/>
              <w:bidi w:val="0"/>
              <w:jc w:val="both"/>
              <w:textAlignment w:val="center"/>
              <w:rPr>
                <w:rFonts w:hint="eastAsia" w:ascii="仿宋_GB2312" w:eastAsia="仿宋_GB2312" w:cs="仿宋_GB2312"/>
                <w:color w:val="auto"/>
                <w:sz w:val="24"/>
                <w:szCs w:val="24"/>
                <w:highlight w:val="none"/>
                <w:lang w:eastAsia="zh-CN"/>
              </w:rPr>
            </w:pPr>
            <w:r>
              <w:rPr>
                <w:rFonts w:hint="eastAsia" w:ascii="仿宋_GB2312" w:eastAsia="仿宋_GB2312" w:cs="仿宋_GB2312"/>
                <w:sz w:val="24"/>
                <w:szCs w:val="24"/>
                <w:highlight w:val="none"/>
                <w:lang w:eastAsia="zh-CN"/>
              </w:rPr>
              <w:t>3.协助做好上级综合年鉴、地方志、地情资料书等资料的收集、整理、编撰报送等工作。</w:t>
            </w:r>
          </w:p>
        </w:tc>
      </w:tr>
      <w:tr w14:paraId="046A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731DF03">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5F81D5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277AA9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9A5D12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C4107A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lang w:eastAsia="zh-CN"/>
              </w:rPr>
              <w:t>乡镇（街道）配合职责</w:t>
            </w:r>
          </w:p>
        </w:tc>
      </w:tr>
      <w:tr w14:paraId="5439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23D08833">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eastAsia="zh-CN"/>
              </w:rPr>
            </w:pPr>
            <w:r>
              <w:rPr>
                <w:rStyle w:val="21"/>
                <w:rFonts w:hint="eastAsia" w:ascii="黑体" w:eastAsia="黑体" w:cs="黑体"/>
                <w:b w:val="0"/>
                <w:bCs w:val="0"/>
                <w:color w:val="auto"/>
                <w:sz w:val="24"/>
                <w:szCs w:val="24"/>
                <w:highlight w:val="none"/>
                <w:lang w:eastAsia="zh-CN"/>
              </w:rPr>
              <w:t>二、保水保生态（</w:t>
            </w:r>
            <w:r>
              <w:rPr>
                <w:rStyle w:val="21"/>
                <w:rFonts w:hint="eastAsia" w:ascii="黑体" w:eastAsia="黑体" w:cs="黑体"/>
                <w:b w:val="0"/>
                <w:bCs w:val="0"/>
                <w:color w:val="auto"/>
                <w:sz w:val="24"/>
                <w:szCs w:val="24"/>
                <w:highlight w:val="none"/>
                <w:lang w:val="en-US" w:eastAsia="zh-CN"/>
              </w:rPr>
              <w:t>5</w:t>
            </w:r>
            <w:r>
              <w:rPr>
                <w:rStyle w:val="21"/>
                <w:rFonts w:hint="eastAsia" w:ascii="黑体" w:eastAsia="黑体" w:cs="黑体"/>
                <w:b w:val="0"/>
                <w:bCs w:val="0"/>
                <w:color w:val="auto"/>
                <w:sz w:val="24"/>
                <w:szCs w:val="24"/>
                <w:highlight w:val="none"/>
                <w:lang w:eastAsia="zh-CN"/>
              </w:rPr>
              <w:t>项）</w:t>
            </w:r>
          </w:p>
        </w:tc>
      </w:tr>
      <w:tr w14:paraId="4A3D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50A9A3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3FB04D0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5DFD59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91D392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1.负责组织编制和实施水土保持规划，开展水土流失监测、预防和综合防治工作。</w:t>
            </w:r>
          </w:p>
          <w:p w14:paraId="55374AF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2.统筹本行政区域内生态清洁小流域建设，会同有关部门制定生态清洁小流域建设方案。</w:t>
            </w:r>
          </w:p>
          <w:p w14:paraId="3F82726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3.加强对生态清洁小流域管护工作的指导和监督，对参与生态清洁小流域管护的村民委员会和农村村民进行技术指导和培训。</w:t>
            </w:r>
          </w:p>
          <w:p w14:paraId="6F19206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4.负责生产建设单位水土保持方案审批，对水土保持方案实施进行监督管理，做好水土保持设施自主验收的监督检查工作。</w:t>
            </w:r>
          </w:p>
          <w:p w14:paraId="04B5489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14:paraId="6649200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1.协助区水务局做好本辖区水土保持工作。</w:t>
            </w:r>
          </w:p>
          <w:p w14:paraId="4064FD0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2.开展水土保持宣传和教育工作，普及水土保持科学知识。</w:t>
            </w:r>
          </w:p>
          <w:p w14:paraId="4BE06F6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3.协调村民委员会和村民在集体土地上建设清洁小流域工程和水土保持设施，指导、督促村民委员会和农村村民做好生态清洁小流域建设和管护工作。</w:t>
            </w:r>
          </w:p>
          <w:p w14:paraId="2C3CB66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4.配合开展水土保持情况监督检查，协助督促生产建设单位做好水土保持设施自主验收及报备工作。</w:t>
            </w:r>
          </w:p>
        </w:tc>
      </w:tr>
      <w:tr w14:paraId="5F8D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65B8A78">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14:paraId="5689014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FB9A91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EAF9CF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1.负责对本行政区域危险废物污染环境防治工作实施统一监督管理。</w:t>
            </w:r>
          </w:p>
          <w:p w14:paraId="509F246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2.督促企业执行危险废物管理计划，规范危险废物处理处置行为。</w:t>
            </w:r>
          </w:p>
          <w:p w14:paraId="2E38303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14:paraId="3E45624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1.开展危险废物污染环境防治法律法规和知识的宣传。</w:t>
            </w:r>
          </w:p>
          <w:p w14:paraId="2720E12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2.发现有危险废物污染环境情形的，及时报告区生态环境主管部门，配合做好危险废物污染环境事件的群众转移疏散、现场协调等工作。</w:t>
            </w:r>
          </w:p>
        </w:tc>
      </w:tr>
      <w:tr w14:paraId="1868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504E27D">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635EAE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484272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FDEA75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8E7D3E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lang w:eastAsia="zh-CN"/>
              </w:rPr>
              <w:t>乡镇（街道）配合职责</w:t>
            </w:r>
          </w:p>
        </w:tc>
      </w:tr>
      <w:tr w14:paraId="6F7E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CDDA82C">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14:paraId="0C79DB9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204B83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14:paraId="7648AF4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1.区生态环境局负责对本区噪声污染防治实施统一监督管理。依法开展环境影响评价工作。负责开展交通噪声常态化监测。加强交通噪声和振动扰民问题治理的技术指导。</w:t>
            </w:r>
          </w:p>
          <w:p w14:paraId="6C9E966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2.区交通局负责制定本区道路交通噪声扰民问题治理工作方案。督促各责任单位开展道路交通噪声防治工作。</w:t>
            </w:r>
          </w:p>
          <w:p w14:paraId="03470B7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14:paraId="7A733FF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14:paraId="0CAEB7E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14:paraId="20012A1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1.配合做好情况摸排；履行镇属乡村公路治理相应责任；引导居民参与交通噪声扰民问题治理。</w:t>
            </w:r>
          </w:p>
          <w:p w14:paraId="490DDB5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2.协调指导村（居）民委员会组织建设施工单位发放施工噪声扰民补偿费。</w:t>
            </w:r>
          </w:p>
        </w:tc>
      </w:tr>
      <w:tr w14:paraId="503D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895CE1B">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77F3C0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2268FB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E73373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41CD277">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0C33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690FC6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14:paraId="106891A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F78F94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C967118">
            <w:pPr>
              <w:keepNext w:val="0"/>
              <w:keepLines w:val="0"/>
              <w:pageBreakBefore w:val="0"/>
              <w:widowControl/>
              <w:kinsoku/>
              <w:wordWrap/>
              <w:overflowPunct w:val="0"/>
              <w:topLinePunct w:val="0"/>
              <w:autoSpaceDE w:val="0"/>
              <w:autoSpaceDN w:val="0"/>
              <w:bidi w:val="0"/>
              <w:adjustRightInd w:val="0"/>
              <w:snapToGrid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14:paraId="5CFABA5A">
            <w:pPr>
              <w:keepNext w:val="0"/>
              <w:keepLines w:val="0"/>
              <w:pageBreakBefore w:val="0"/>
              <w:widowControl/>
              <w:kinsoku/>
              <w:wordWrap/>
              <w:overflowPunct w:val="0"/>
              <w:topLinePunct w:val="0"/>
              <w:autoSpaceDE w:val="0"/>
              <w:autoSpaceDN w:val="0"/>
              <w:bidi w:val="0"/>
              <w:adjustRightInd w:val="0"/>
              <w:snapToGrid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14:paraId="6D5E769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1.协助做好辖区内野生动物栖息地保护、改善生态环境等工作。</w:t>
            </w:r>
          </w:p>
          <w:p w14:paraId="145F0C2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2.开展野生动物保护的宣传教育和科学知识普及工作。</w:t>
            </w:r>
          </w:p>
          <w:p w14:paraId="1AB7498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3.做好野生动物造成损失情况的调查工作，对损失情况调查清楚的提出初步处理意见，报野生动物保护主管部门。</w:t>
            </w:r>
          </w:p>
        </w:tc>
      </w:tr>
      <w:tr w14:paraId="41CA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A629854">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CA17850">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B0855EE">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BE71BB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CCAE4AD">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D36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42EFD88">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14:paraId="6F89BCA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391BEC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5A71E9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1.负责开展本区农村地区冬季清洁取暖相关工作。</w:t>
            </w:r>
          </w:p>
          <w:p w14:paraId="1C9EC90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B47616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1.协调、配合有关部门做好农村地区清洁取暖工作涉及的调度管理、跟踪督促、进度保障等工作。</w:t>
            </w:r>
          </w:p>
          <w:p w14:paraId="262059D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2.开展农村地区煤改清洁能源设施设备后期管护宣传和日常巡查工作。</w:t>
            </w:r>
          </w:p>
          <w:p w14:paraId="1EB660E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3.按照合同约定条款，督促签约企业开展日常维护、应急维修工作，根据签约企业工作情况发放运维服务费。</w:t>
            </w:r>
          </w:p>
        </w:tc>
      </w:tr>
      <w:tr w14:paraId="17D8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39D033D">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C53B019">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C77DC69">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4D5F16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9F4A9E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2C20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6E0366C5">
            <w:pPr>
              <w:pageBreakBefore w:val="0"/>
              <w:kinsoku/>
              <w:wordWrap/>
              <w:overflowPunct w:val="0"/>
              <w:topLinePunct w:val="0"/>
              <w:autoSpaceDE w:val="0"/>
              <w:autoSpaceDN w:val="0"/>
              <w:bidi w:val="0"/>
              <w:textAlignment w:val="center"/>
              <w:rPr>
                <w:rFonts w:hint="eastAsia" w:ascii="Times New Roman" w:hAnsi="Times New Roman" w:eastAsia="方正公文仿宋" w:cs="Times New Roman"/>
                <w:sz w:val="24"/>
                <w:szCs w:val="24"/>
                <w:highlight w:val="none"/>
                <w:lang w:eastAsia="zh-CN"/>
              </w:rPr>
            </w:pPr>
            <w:r>
              <w:rPr>
                <w:rStyle w:val="21"/>
                <w:rFonts w:hint="eastAsia" w:ascii="黑体" w:eastAsia="黑体" w:cs="黑体"/>
                <w:color w:val="auto"/>
                <w:sz w:val="24"/>
                <w:szCs w:val="24"/>
                <w:highlight w:val="none"/>
                <w:lang w:eastAsia="zh-CN"/>
              </w:rPr>
              <w:t>三、城乡建设（</w:t>
            </w:r>
            <w:r>
              <w:rPr>
                <w:rStyle w:val="21"/>
                <w:rFonts w:hint="eastAsia" w:ascii="黑体" w:eastAsia="黑体" w:cs="黑体"/>
                <w:color w:val="auto"/>
                <w:sz w:val="24"/>
                <w:szCs w:val="24"/>
                <w:highlight w:val="none"/>
                <w:lang w:val="en-US" w:eastAsia="zh-CN"/>
              </w:rPr>
              <w:t>28</w:t>
            </w:r>
            <w:r>
              <w:rPr>
                <w:rStyle w:val="21"/>
                <w:rFonts w:hint="eastAsia" w:ascii="黑体" w:eastAsia="黑体" w:cs="黑体"/>
                <w:color w:val="auto"/>
                <w:sz w:val="24"/>
                <w:szCs w:val="24"/>
                <w:highlight w:val="none"/>
                <w:lang w:eastAsia="zh-CN"/>
              </w:rPr>
              <w:t>项）</w:t>
            </w:r>
          </w:p>
        </w:tc>
      </w:tr>
      <w:tr w14:paraId="7B0F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9CB00A3">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14:paraId="0B8257A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规划编制</w:t>
            </w:r>
          </w:p>
          <w:p w14:paraId="71025B8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65D8A6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5C2759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1.负责控制性详细规划编制、修编和实施管理工作。</w:t>
            </w:r>
          </w:p>
          <w:p w14:paraId="431B3D6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w w:val="99"/>
                <w:sz w:val="24"/>
                <w:szCs w:val="24"/>
                <w:highlight w:val="none"/>
                <w:lang w:eastAsia="zh-CN"/>
              </w:rPr>
              <w:t>2.有计划地编制保护规划，纳入相应层级的国土空间规划。</w:t>
            </w:r>
          </w:p>
          <w:p w14:paraId="6BB68BA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3.负责地名命名、更名工作，审核地名规划。</w:t>
            </w:r>
          </w:p>
          <w:p w14:paraId="28FB2B2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14:paraId="1D645CA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1.配合区规自分局做好辖区内控制性详细规划及保护规划、地名规划等专项规划的编制和管理工作。</w:t>
            </w:r>
          </w:p>
          <w:p w14:paraId="5DE75AF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2.参与涉及本辖区人民群众利益的公共服务设施布局，并提出建议。</w:t>
            </w:r>
          </w:p>
          <w:p w14:paraId="3D1FE62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3.协助有关部门征求村（居）民对居住公共服务设施的配置和使用意见，并鼓励其参与设施的验收等工作。</w:t>
            </w:r>
          </w:p>
          <w:p w14:paraId="3BD882A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4.承担责任规划师的日常管理工作，协助解决工作过程中遇到的问题。</w:t>
            </w:r>
          </w:p>
        </w:tc>
      </w:tr>
      <w:tr w14:paraId="600D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E15152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B8F66D9">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50EAC8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32B140E">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FC83139">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463B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66C10B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14:paraId="0B6FE6C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14:paraId="44199B8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04A8AB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1.开展国土调查的培训宣传、调查举证、地类认定、联审、成果自查、成果上报、配合上级核查整改、成果应用等工作。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608C67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1.负责做好辖区内宣传工作，通知并协调相关单位，配合做好外业工作人员入场调查举证等工作。</w:t>
            </w:r>
          </w:p>
          <w:p w14:paraId="4D48D9D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2.协助配合提供地块实际用途、种植作物计划及其他需要核实的情况。</w:t>
            </w:r>
          </w:p>
          <w:p w14:paraId="152778E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3.配合行政区域内变更调查图斑的联审和复核确认工作。</w:t>
            </w:r>
          </w:p>
          <w:p w14:paraId="6AD9C32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4.配合做好城市国土空间监测的数据资料收集及外业调查拒测协调工作。</w:t>
            </w:r>
          </w:p>
        </w:tc>
      </w:tr>
      <w:tr w14:paraId="5C38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476F239">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1BDB5C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46727A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BD568D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FDA07C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黑体" w:eastAsia="黑体" w:cs="黑体"/>
                <w:color w:val="auto"/>
                <w:sz w:val="24"/>
                <w:szCs w:val="24"/>
                <w:highlight w:val="none"/>
                <w:lang w:eastAsia="zh-CN"/>
              </w:rPr>
              <w:t>乡镇（街道）配合职责</w:t>
            </w:r>
          </w:p>
        </w:tc>
      </w:tr>
      <w:tr w14:paraId="4420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A75F5E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14:paraId="70B97D7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9687CE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FAC566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1.承担土地征收和农用地转用前期工作。开展征收土地预公告、征地补偿安置公告、土地征收公告等工作。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2.编制征地补偿安置方案与征地情况调查表并组织实施，组织召开土地征收和农用地转用相关工作的听证会。</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14:paraId="05FAAB6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1.按要求协助做好征收土地预公告、征地补偿安置公告、土地征收公告等工作。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2.配合征地补偿安置方案和征地情况调查表编制工作，协助提供土地征收和农用地转用相关工作听证会所需材料。</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3.配合开展土地权属审查与现状调查，落实城乡建设用地减量计划，组织签订补偿安置协议并填写征收土地情况调查表。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4.就征地补偿安置公告、征收土地公告编写情况说明。</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5.协调组织召开土地征收和成片开发方案村民代表大会或村民会议并形成决议。</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6.配合出具土地征收补偿金到位证明等组卷材料，协助完成征收决定相关工作，出具占地手续办理相关材料，配合出具集体土地征收结案证明。</w:t>
            </w:r>
          </w:p>
        </w:tc>
      </w:tr>
      <w:tr w14:paraId="22D1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F7B241C">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4734F97">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2A1B6D0">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E279287">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696335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39E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5EFC0B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14:paraId="673B192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EC243C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07C586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1.指导镇组织开展集体建设用地手续审核工作，审查是否符合集体建设用地批准条件。</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14:paraId="73ABE78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受理乡村公共设施建设和村民集中住宅建设的申请并出具书面意见，报规自部门核发乡村建设规划许可证。</w:t>
            </w:r>
          </w:p>
        </w:tc>
      </w:tr>
      <w:tr w14:paraId="4CE3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3C0381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14:paraId="3583867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0B2C05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区住房城乡</w:t>
            </w:r>
          </w:p>
          <w:p w14:paraId="795627E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39E601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1.负责组织实施本行政区域内房屋征收与补偿工作。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3.负责会同有关部门及街道办事处(乡镇人民政府)拟定房屋征收补偿方案，经批准后在征收范围内予以公布，征求公众意见。</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14:paraId="477E08D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1.按照区政府工作部署或受房屋征收部门委托，依法依规做好国有土地上房屋征收与补偿相关工作。</w:t>
            </w:r>
          </w:p>
          <w:p w14:paraId="0785828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2.作为符合条件的房屋征收实施单位时，承担房屋征收与补偿的具体工作。</w:t>
            </w:r>
          </w:p>
          <w:p w14:paraId="3C16619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3.不作为房屋征收实施单位时，组织被征收人在规定期限内协商选定房地产价格评估机构。会同房屋征收部门、财政、发展改革、监察、审计等部门拟定征收补偿方案。</w:t>
            </w:r>
          </w:p>
        </w:tc>
      </w:tr>
      <w:tr w14:paraId="6CCA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3108054">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438E85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12ED05F">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8E405C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224D73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7309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3BA94B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14:paraId="7B3EB78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14:paraId="6D13A03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A99870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1.负责本辖区不动产和自然资源统一确权登记工作的组织实施。</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14:paraId="34CF67B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1.负责土地承包经营权信息录入、材料核验及扫描上传、查验申请人身份信息等工作。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2.集体土地所有权发生变化的，及时组织有关农民集体申请办理登记。</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3.配合开展辖区内自然资源统一确权登记工作及权属争议调处工作。</w:t>
            </w:r>
          </w:p>
        </w:tc>
      </w:tr>
      <w:tr w14:paraId="387B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57ACD5C">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14:paraId="364E690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CD13AC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B056B9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1.负责本区房屋产权、产籍管理。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14:paraId="21E56EA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1.发挥“街乡吹哨、部门报到”机制优势主动摸排“办证难”线索。</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2.配合提供相关资料，做好人员名单确认、维护群众稳定等相关工作。</w:t>
            </w:r>
          </w:p>
        </w:tc>
      </w:tr>
      <w:tr w14:paraId="6E5B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84D9E69">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1DB0F0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A506FB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A77DCF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48CBD8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2402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4C38BC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14:paraId="04600F2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9BB718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区住房城乡</w:t>
            </w:r>
          </w:p>
          <w:p w14:paraId="5BF998F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1685C55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2.组织开展城镇国有土地房屋安全隐患排查和危险房屋解危工作。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586F0E2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1.编制本辖区城镇国有土地房屋安全检查工作方案，组织开展房屋安全检查，汇总检查数据并上报。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2.负责城镇国有土地房屋安全隐患排查和危险房屋解危具体实施工作，督促房屋产权人（或房屋实际管理人）对危险房屋排险解危，协助抗震加固工作。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3.协助配合区住房城乡建设委对超期使用的公共建筑进行排查，督促公共建筑房屋产权人按照规定进行安全评估、安全鉴定等相关工作。</w:t>
            </w:r>
          </w:p>
        </w:tc>
      </w:tr>
      <w:tr w14:paraId="7388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AAF12FC">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A5BE2F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088D12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4980C7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2642EC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6D05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986398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14:paraId="4F2DF6E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老旧小区改造工作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7462E6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09D07F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1.统筹推进老旧小区改造工作，制定本区老旧小区改造工作方案和年度实施计划，编制相关区级配套政策文件。</w:t>
            </w:r>
          </w:p>
          <w:p w14:paraId="36F96F1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2.负责组织开展年度老旧小区改造任务申报、落实、调度、总结。</w:t>
            </w:r>
          </w:p>
          <w:p w14:paraId="68B2D55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3.牵头解决项目推进中的重点、难点问题。</w:t>
            </w:r>
          </w:p>
          <w:p w14:paraId="2E7E9AB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4.组织各街镇建立老旧小区数据库，开展落点落图工作。</w:t>
            </w:r>
          </w:p>
          <w:p w14:paraId="55D7649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5.对老旧小区参建单位及其手续材料进行审核把关，组织各相关单位进行项目竣工验收及后期评估工作。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29D0BD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1.对辖区范围内老旧小区情况进行摸排，建立老旧小区改造台账，做好项目储备、数据录入工作。</w:t>
            </w:r>
          </w:p>
          <w:p w14:paraId="32B58AD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2.开展辖区范围内改造政策的宣传动员、入户调查及项目申报工作。</w:t>
            </w:r>
          </w:p>
          <w:p w14:paraId="017790C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3.协调设计、施工、监理、物业等相关单位，与居民做好沟通协商工作，配合开展矛盾调处、文明施工、质量监督等工作。</w:t>
            </w:r>
          </w:p>
          <w:p w14:paraId="1000210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4.协助做好老旧小区改造竣工验收工作。组织社区居委会、业主委员会、物业服务企业、业主代表和参建单位，对改造效果提出意见和建议。</w:t>
            </w:r>
          </w:p>
        </w:tc>
      </w:tr>
      <w:tr w14:paraId="279C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EB673CB">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E50E3F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5DEE80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CD5702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635E9B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4884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9980B1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14:paraId="582F21B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既有多层住宅加装电梯工作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3A113A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70370E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1.牵头推进本区既有多层住宅加装电梯工作，组织指导街镇开展加装电梯工作。</w:t>
            </w:r>
          </w:p>
          <w:p w14:paraId="50D64D7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2.建立工作台账，绘制本区加装电梯地图。</w:t>
            </w:r>
          </w:p>
          <w:p w14:paraId="06A4453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3.负责审核街道（乡镇）确认后的报建材料，对符合要求的，向实施主体发放项目确认书，同时将确认项目告知区城市管理委。</w:t>
            </w:r>
          </w:p>
        </w:tc>
        <w:tc>
          <w:tcPr>
            <w:tcW w:w="3990" w:type="dxa"/>
            <w:tcBorders>
              <w:top w:val="single" w:color="000000" w:sz="4" w:space="0"/>
              <w:left w:val="single" w:color="000000" w:sz="4" w:space="0"/>
              <w:bottom w:val="single" w:color="000000" w:sz="4" w:space="0"/>
              <w:right w:val="single" w:color="000000" w:sz="4" w:space="0"/>
            </w:tcBorders>
            <w:vAlign w:val="center"/>
          </w:tcPr>
          <w:p w14:paraId="401FC5D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1.协助做好加装电梯政策宣传、咨询工作。</w:t>
            </w:r>
          </w:p>
          <w:p w14:paraId="7046E38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2.指导社区做好加装电梯登记、意愿征集、方案公示，建立工作台账。</w:t>
            </w:r>
          </w:p>
          <w:p w14:paraId="7683F91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3.协助调解电梯安装过程中发生的矛盾纠纷。</w:t>
            </w:r>
          </w:p>
          <w:p w14:paraId="224B178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4.参与加装电梯工程验收。</w:t>
            </w:r>
          </w:p>
        </w:tc>
      </w:tr>
      <w:tr w14:paraId="1163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CD48E11">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F1969B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055F99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B7EEB6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C506EC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3F65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1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BE294B2">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14:paraId="47C59C1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居民住宅老旧电梯安全监管工作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F80854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区市场监管局、区住房城乡建设委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3D4F21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市场监管局：（1）开展本区居民住宅老旧电梯安全监督管理工作。（2）监督本区电梯生产、使用、检验、检测单位责任落实。（3）组织开展本区电梯安全宣传教育活动。（4）负责本区电梯开工告知、使用登记办理工作。</w:t>
            </w:r>
          </w:p>
          <w:p w14:paraId="48C05F7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区住房城乡建设委：（1）负责本区居民住宅老旧电梯更新、改造、修理中使用既有住宅专项维修资金的审核和备案。（2）配合市场监管部门督促物业服务企业落实电梯使用管理和维护保养责任。（3）发挥居委会、村委会、业委会、物管会、物业服务企业党建引领作用，共同推进解决居民住宅老旧电梯使用管理和更新中存在的问题。</w:t>
            </w:r>
          </w:p>
        </w:tc>
        <w:tc>
          <w:tcPr>
            <w:tcW w:w="3990" w:type="dxa"/>
            <w:tcBorders>
              <w:top w:val="single" w:color="000000" w:sz="4" w:space="0"/>
              <w:left w:val="single" w:color="000000" w:sz="4" w:space="0"/>
              <w:bottom w:val="single" w:color="000000" w:sz="4" w:space="0"/>
              <w:right w:val="single" w:color="000000" w:sz="4" w:space="0"/>
            </w:tcBorders>
            <w:vAlign w:val="center"/>
          </w:tcPr>
          <w:p w14:paraId="613C5B3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1.协调相关部门及时解决老旧电梯安全问题，做好居民住宅老旧电梯相关信访投诉的纠纷调解工作。</w:t>
            </w:r>
          </w:p>
          <w:p w14:paraId="0988D68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2.承担电梯安全宣传教育工作。</w:t>
            </w:r>
          </w:p>
        </w:tc>
      </w:tr>
      <w:tr w14:paraId="16E8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AFB56B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915884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FF31457">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5051914">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7CC100C">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7807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2AF15B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14:paraId="652A759C">
            <w:pPr>
              <w:pageBreakBefore w:val="0"/>
              <w:kinsoku/>
              <w:wordWrap/>
              <w:overflowPunct w:val="0"/>
              <w:topLinePunct w:val="0"/>
              <w:autoSpaceDE w:val="0"/>
              <w:autoSpaceDN w:val="0"/>
              <w:bidi w:val="0"/>
              <w:jc w:val="distribute"/>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居住区电动汽车及电动自行车充电设施建设</w:t>
            </w:r>
          </w:p>
          <w:p w14:paraId="5AA524F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352EC41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14:paraId="60EE035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3D7F893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1.配合做好既有居住小区电动汽车充电设施建设的指导、协调和督促工作。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3.指导、协调物业服务义务人依法履行义务，调处相关纠纷。</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4.做好本辖区电动自行车、电动汽车充电火灾防控安全管理工作。</w:t>
            </w:r>
          </w:p>
        </w:tc>
      </w:tr>
      <w:tr w14:paraId="1DB7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0C159E4">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8E7ED0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324945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DC48EB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69B1F9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7324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8677C8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14:paraId="13C5151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203DB6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区住房城乡</w:t>
            </w:r>
          </w:p>
          <w:p w14:paraId="402D2FF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755B1D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1.负责本区城镇房屋维护修缮的监督管理。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74BFD93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1.督促房屋所有权人、管理人、使用人、专业运营单位落实各方责任。</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2.组织落实房屋应急维修措施，指导居住小区物业服务人开展应急维修工作或指定社会单位应急维修。</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3.对难以推动解决的问题，报上级管理部门。协调、配合有关部门对居住小区内设施进行新增或维护。</w:t>
            </w:r>
          </w:p>
        </w:tc>
      </w:tr>
      <w:tr w14:paraId="3171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149EB93">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14:paraId="23BFF00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住宅专项维修资金管理工作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42DF62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B03DEC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1.负责指导、监督本区住宅专项维修资金的管理、使用和审批。</w:t>
            </w:r>
          </w:p>
          <w:p w14:paraId="5CA4674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2.对挪用住宅专项维修资金的行为处以警告、没收违法所得、罚款等行政处罚。</w:t>
            </w:r>
          </w:p>
          <w:p w14:paraId="2EAD3CE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3.监督公共收益归集住宅专项维修资金工作。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7A20AE7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1.指导、监督业主大会、业主委员会、物业管理委员会依法履行筹集、管理和使用专项维修资金职责。</w:t>
            </w:r>
          </w:p>
          <w:p w14:paraId="140A8DF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2.配合做好紧急情况下使用专项维修资金代修住宅共用部位、共用设施设备，出具工程事项相关证明。</w:t>
            </w:r>
          </w:p>
        </w:tc>
      </w:tr>
      <w:tr w14:paraId="1177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58AA86A">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A004D8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002FDB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D83288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D13B7B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7975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6828313">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14:paraId="3BBBAAC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城市公共供水监督管理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3D8746C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1E04BF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1.负责本区城市公共供水监督管理工作。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2.负责指导本区供水企业做好已由供水企业接管的居民小区庭院线运行维护工作。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3.做好由供水单位造成的停水监督工作。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4.负责监督管理本区供水单位水质检测和信息公示工作。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5014364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1.监督物业服务人履行供水维护职责。</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2.协调有关部门处理解决本辖区停水问题。</w:t>
            </w:r>
          </w:p>
        </w:tc>
      </w:tr>
      <w:tr w14:paraId="3654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895A80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14:paraId="6346D82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供电保障</w:t>
            </w:r>
          </w:p>
          <w:p w14:paraId="31B54EF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1EF4E3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区城市管理委、区住房城乡建</w:t>
            </w:r>
          </w:p>
          <w:p w14:paraId="1F95DDF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C7262B9">
            <w:pPr>
              <w:pageBreakBefore w:val="0"/>
              <w:kinsoku/>
              <w:wordWrap/>
              <w:overflowPunct w:val="0"/>
              <w:topLinePunct w:val="0"/>
              <w:autoSpaceDE w:val="0"/>
              <w:autoSpaceDN w:val="0"/>
              <w:bidi w:val="0"/>
              <w:jc w:val="left"/>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EE7FEE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1.调处物业管理中因用户产权电力设备故障或维修不及时产生的纠纷。</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2.针对无产权单位且无物业管理的居民小区，以及企业产权单位发生电力相关设备故障时，协调相关单位提供有偿维修服务。</w:t>
            </w:r>
          </w:p>
        </w:tc>
      </w:tr>
      <w:tr w14:paraId="249E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EDECB0F">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4A2169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61F9ED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1F5D4D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D5ECCC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6285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652B5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14:paraId="068C772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71E656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3E0230B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1.主管本行政区域燃气管理工作，对燃气供应的安全生产工作和燃气供应质量实施监督管理。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2.加强燃气安全知识宣传和普及工作。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3.发现并排除燃气供应和使用的安全生产事故隐患。</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14:paraId="20620F5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1.开展燃气安全知识宣传和普及工作。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2.协助开展对辖区内燃气供应企业、非居民用户安全生产状况的监督检查。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3.健全燃气供应企业、燃气用户的管理服务信息。</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4.按照职权开展燃气安全执法工作。</w:t>
            </w:r>
          </w:p>
        </w:tc>
      </w:tr>
      <w:tr w14:paraId="6571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A9A6EB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14:paraId="1D52918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供热采暖管理工作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C82085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3BDDBC9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1.负责全区城镇居民冬季采暖的供热行业管理工作。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2.参与研究制定全区供热行业的发展规划，制定年度工作计划，并协调督促供热单位实施计划。</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3.负责全区居民集中供热单位的备案工作。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4.监督检查供热行业的安全管理和服务工作。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0FB742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1.配合区城市管理委做好辖区内的供热采暖管理工作。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2.发现设施损坏或存在安全隐患时，及时督促供热单位进行维修或更换。</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3.配合做好对供热单位的供热设施实施应急接管工作。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4.按职权依法查处违法行为。</w:t>
            </w:r>
          </w:p>
        </w:tc>
      </w:tr>
      <w:tr w14:paraId="1071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AC2A9F6">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23A0B9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45CF7D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75854B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D6BF34F">
            <w:pPr>
              <w:pageBreakBefore w:val="0"/>
              <w:kinsoku/>
              <w:wordWrap/>
              <w:overflowPunct w:val="0"/>
              <w:topLinePunct w:val="0"/>
              <w:autoSpaceDE w:val="0"/>
              <w:autoSpaceDN w:val="0"/>
              <w:bidi w:val="0"/>
              <w:jc w:val="center"/>
              <w:textAlignment w:val="center"/>
              <w:rPr>
                <w:rFonts w:hint="eastAsia" w:ascii="仿宋_GB2312" w:eastAsia="仿宋_GB2312" w:cs="仿宋_GB2312"/>
                <w:w w:val="98"/>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4F38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8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065FF7B">
            <w:pPr>
              <w:pageBreakBefore w:val="0"/>
              <w:widowControl/>
              <w:kinsoku/>
              <w:wordWrap/>
              <w:overflowPunct w:val="0"/>
              <w:topLinePunct w:val="0"/>
              <w:autoSpaceDE w:val="0"/>
              <w:autoSpaceDN w:val="0"/>
              <w:bidi w:val="0"/>
              <w:jc w:val="center"/>
              <w:textAlignment w:val="center"/>
              <w:rPr>
                <w:rFonts w:ascii="黑体" w:eastAsia="黑体" w:cs="黑体"/>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14:paraId="6FD8EA52">
            <w:pPr>
              <w:pageBreakBefore w:val="0"/>
              <w:kinsoku/>
              <w:wordWrap/>
              <w:overflowPunct w:val="0"/>
              <w:topLinePunct w:val="0"/>
              <w:autoSpaceDE w:val="0"/>
              <w:autoSpaceDN w:val="0"/>
              <w:bidi w:val="0"/>
              <w:jc w:val="center"/>
              <w:textAlignment w:val="center"/>
              <w:rPr>
                <w:rFonts w:hint="eastAsia" w:ascii="黑体" w:eastAsia="黑体" w:cs="黑体"/>
                <w:color w:val="auto"/>
                <w:sz w:val="24"/>
                <w:szCs w:val="24"/>
                <w:highlight w:val="none"/>
              </w:rPr>
            </w:pPr>
            <w:r>
              <w:rPr>
                <w:rFonts w:hint="eastAsia" w:ascii="仿宋_GB2312" w:eastAsia="仿宋_GB2312" w:cs="仿宋_GB2312"/>
                <w:sz w:val="24"/>
                <w:szCs w:val="24"/>
                <w:highlight w:val="none"/>
                <w:lang w:val="en-US" w:eastAsia="zh-CN"/>
              </w:rPr>
              <w:t>城市照明管理工作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BC3587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3F7CAFB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1.区城市管理委根据道路权属负责城市道路、园林道路、河湖道路、公路、桥下通行空间、隧道、地下通道等照明的监督管理。负责本区城市夜景景观照明规划、建设和运行管理。</w:t>
            </w:r>
          </w:p>
          <w:p w14:paraId="131618E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2.区住房城乡建设委、区水务局、区园林绿化局、区园林绿化服务中心等部门按职责分工落实相关工作。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AB96F6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1.发现有灯不亮、有路无灯问题，向有关部门报告，并配合有关部门对路灯设施进行维修或安装。</w:t>
            </w:r>
          </w:p>
          <w:p w14:paraId="0D9F346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2.对难以推动解决的路灯问题，报送上级管理部门。</w:t>
            </w:r>
          </w:p>
          <w:p w14:paraId="6C7605C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3.协调、配合有关部门对路灯设施进行新增或维护。</w:t>
            </w:r>
          </w:p>
        </w:tc>
      </w:tr>
      <w:tr w14:paraId="76A8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8B47255">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14:paraId="033255B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建设和改造公共卫生</w:t>
            </w:r>
          </w:p>
          <w:p w14:paraId="5F68527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14:paraId="3186418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524AD2D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1.区城市管理委负责指导、管理环境卫生设施建设工作。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B65BAB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w w:val="98"/>
                <w:sz w:val="24"/>
                <w:szCs w:val="24"/>
                <w:highlight w:val="none"/>
                <w:lang w:val="en-US" w:eastAsia="zh-CN"/>
              </w:rPr>
              <w:t>1.开展本辖区内公共卫生设施建设和改造的摸底调研、民情收集等工作。</w:t>
            </w:r>
            <w:r>
              <w:rPr>
                <w:rFonts w:hint="eastAsia" w:ascii="仿宋_GB2312" w:eastAsia="仿宋_GB2312" w:cs="仿宋_GB2312"/>
                <w:w w:val="98"/>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2.负责本辖区内公共厕所、垃圾站等公共卫生设施的日常管理工作，改善饮用水卫生条件，对污水、污物、粪便进行无害化处置。</w:t>
            </w:r>
          </w:p>
        </w:tc>
      </w:tr>
      <w:tr w14:paraId="4BF1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3A78EA9">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5055CF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86522D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21AFA8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93E078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3A90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A93A1D6">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14:paraId="32B9EB2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6E2B26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BDE7C3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1.负责全区城市地下管线及其检查井和井盖设施综合协调管理工作。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2.牵头建立地下管线运行管理体制。</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3.建立地下管线隐患排查治理工作体系，统筹协调地下管线隐患排查治理工作。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4.负责编制本区地下管线运行综合协调管理规划并组织实施。</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03DD1F4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1.参与检查本辖区施工单位地下管线保护方案和规范作业情况。</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2.协助辖区内地下管线老化更新改造。</w:t>
            </w:r>
          </w:p>
        </w:tc>
      </w:tr>
      <w:tr w14:paraId="380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A932A62">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14:paraId="49BB539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BB6DB0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14:paraId="5FF108A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14:paraId="3B39EA1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1.负责组织、协调区住房城乡建设委、区国动办等职能部门对本辖区地下空间的行政执法工作。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2.建立本辖区内地下空间安全使用巡视制度，定期清查本辖区内地下空间的使用情况。</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3.发现违法使用地下空间或者地下空间存在事故隐患的，及时报告有关行政主管部门。</w:t>
            </w:r>
          </w:p>
        </w:tc>
      </w:tr>
      <w:tr w14:paraId="7F45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7108E8">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C6C0F8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5CE9AF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1F0B92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AF9E05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4B96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6EAFAEB">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14:paraId="39C868F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DD3705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0399211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3.区公路分局、区城市管理委负责各自管养的道路、积滞水点、雨水管线、</w:t>
            </w:r>
            <w:r>
              <w:rPr>
                <w:rFonts w:hint="eastAsia" w:ascii="仿宋_GB2312" w:eastAsia="仿宋_GB2312" w:cs="仿宋_GB2312"/>
                <w:sz w:val="24"/>
                <w:szCs w:val="24"/>
                <w:highlight w:val="none"/>
                <w:lang w:eastAsia="zh-CN"/>
              </w:rPr>
              <w:t>雨水箅子</w:t>
            </w:r>
            <w:r>
              <w:rPr>
                <w:rFonts w:hint="eastAsia" w:ascii="仿宋_GB2312" w:eastAsia="仿宋_GB2312" w:cs="仿宋_GB2312"/>
                <w:sz w:val="24"/>
                <w:szCs w:val="24"/>
                <w:highlight w:val="none"/>
                <w:lang w:val="en-US" w:eastAsia="zh-CN"/>
              </w:rPr>
              <w:t>等设施的水毁治理和修复。</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5B3B8FB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1.承担本辖区道路积水等问题的安全隐患排查、点位统计、问题上报工作。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2.协助有关部门做好道路管控和群众安置工作。</w:t>
            </w:r>
          </w:p>
        </w:tc>
      </w:tr>
      <w:tr w14:paraId="6CCA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25FCA22">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14:paraId="376B0AF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36A76CD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E61A11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1.组织开展食品安全的宣传教育，普及食品安全知识。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2.依法履行食品安全监督管理职责，对食品生产经营者进行监督检查。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14:paraId="0D902BC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1.协助开展食品安全的宣传教育，普及食品安全知识。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2.协助做好本辖区的食品安全隐患排查、信息报送等工作。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3.支持、协助食品安全监督管理部门及其派出机构依法开展食品安全监督管理工作。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4.按管理权限对辖区食品生产经营主体实施包保督导。</w:t>
            </w:r>
          </w:p>
        </w:tc>
      </w:tr>
      <w:tr w14:paraId="4488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052CD0">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74A515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CF51B7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68A7A2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D57B9D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0252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3BAD13C">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14:paraId="6C0B984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3DAD7D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4845EC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1.负责统筹协调全区无证无照经营整治行动，制定专项整治行动方案。</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2.召集部门会议研究解决疑难问题。</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3.组织督导检查工作落实情况，对相关部门专项整治行动情况进行考核。</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14:paraId="0EA24E5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1.对无证无照经营行为进行排查，建立健全工作台账，上报相关信息。</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2.组织协调相关部门开展无证无照经营行为联合执法。</w:t>
            </w:r>
          </w:p>
        </w:tc>
      </w:tr>
      <w:tr w14:paraId="7C6A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5CE5AC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08F58B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ED3FD5F">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E681B7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EC3DD3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7BF1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03F0255">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14:paraId="68F1739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D8C425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415D6B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1.贯彻落实违规电动三四轮车管理的有关政策文件，做好宣传教育工作。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2.组织开展路面执法整治，依法查处违规上路行驶或停放的电动三四轮车。</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14:paraId="39193F8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1.协助公安机关交通管理部门维护道路停车秩序，劝阻、告知违规电动三四轮车停放行为。</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w:t>
            </w:r>
            <w:r>
              <w:rPr>
                <w:rFonts w:hint="eastAsia" w:ascii="仿宋_GB2312" w:eastAsia="仿宋_GB2312" w:cs="仿宋_GB2312"/>
                <w:w w:val="98"/>
                <w:sz w:val="24"/>
                <w:szCs w:val="24"/>
                <w:highlight w:val="none"/>
                <w:lang w:val="en-US" w:eastAsia="zh-CN"/>
              </w:rPr>
              <w:t>发现无牌照电动三四轮车乱停乱行、违规销售问题，向相关部门报告。</w:t>
            </w:r>
            <w:r>
              <w:rPr>
                <w:rFonts w:hint="eastAsia" w:ascii="仿宋_GB2312" w:eastAsia="仿宋_GB2312" w:cs="仿宋_GB2312"/>
                <w:w w:val="98"/>
                <w:sz w:val="24"/>
                <w:szCs w:val="24"/>
                <w:highlight w:val="none"/>
                <w:lang w:val="en-US" w:eastAsia="zh-CN"/>
              </w:rPr>
              <w:br w:type="textWrapping"/>
            </w:r>
            <w:r>
              <w:rPr>
                <w:rFonts w:hint="eastAsia" w:ascii="仿宋_GB2312" w:eastAsia="仿宋_GB2312" w:cs="仿宋_GB2312"/>
                <w:sz w:val="24"/>
                <w:szCs w:val="24"/>
                <w:highlight w:val="none"/>
                <w:lang w:val="en-US" w:eastAsia="zh-CN"/>
              </w:rPr>
              <w:t>3.对利用摩托车、三轮车、残疾人机动轮椅车等车辆从事客运经营的行为进行处罚。</w:t>
            </w:r>
          </w:p>
        </w:tc>
      </w:tr>
      <w:tr w14:paraId="7C8C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91D5ED1">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F1FF70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938163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E8A74F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E925E8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2458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0405881">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14:paraId="7B7C6FD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39A23B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区交通局、</w:t>
            </w:r>
          </w:p>
          <w:p w14:paraId="7EB3498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9B33A0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1.区交通局配合推进公交线网和运营调度优化工作，协调本区有关部门优化调整公交站位。</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14:paraId="1DFFC7C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1.协助区交通局开展公交运营调度优化和调整公交站位相关民意调查、政策宣传工作。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2.承担公交运营调度优化和调整公交站位的前期勘查工作，协同相关部门商讨改造方案。</w:t>
            </w:r>
          </w:p>
        </w:tc>
      </w:tr>
      <w:tr w14:paraId="782E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81CE495">
            <w:pPr>
              <w:pageBreakBefore w:val="0"/>
              <w:widowControl/>
              <w:kinsoku/>
              <w:wordWrap/>
              <w:overflowPunct w:val="0"/>
              <w:topLinePunct w:val="0"/>
              <w:autoSpaceDE w:val="0"/>
              <w:autoSpaceDN w:val="0"/>
              <w:bidi w:val="0"/>
              <w:jc w:val="center"/>
              <w:textAlignment w:val="center"/>
              <w:rPr>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14:paraId="2916A84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开展数据智慧化应用</w:t>
            </w:r>
          </w:p>
          <w:p w14:paraId="78F180D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61F1BE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753189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1.统筹推进智慧城市建设和全区数据工作。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2.统筹引导区、乡镇、街道和社区、村开展数据智慧化应用。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0415318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开展乡镇级、村级数据智慧化应用，提升基层治理智能化。</w:t>
            </w:r>
          </w:p>
        </w:tc>
      </w:tr>
      <w:tr w14:paraId="0A95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7BCDFF7">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530E12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428523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81BD86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F82D90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1C0C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35673C87">
            <w:pPr>
              <w:pageBreakBefore w:val="0"/>
              <w:widowControl/>
              <w:tabs>
                <w:tab w:val="left" w:pos="1697"/>
              </w:tabs>
              <w:kinsoku/>
              <w:wordWrap/>
              <w:overflowPunct w:val="0"/>
              <w:topLinePunct w:val="0"/>
              <w:autoSpaceDE w:val="0"/>
              <w:autoSpaceDN w:val="0"/>
              <w:bidi w:val="0"/>
              <w:jc w:val="left"/>
              <w:textAlignment w:val="center"/>
              <w:rPr>
                <w:rFonts w:hint="eastAsia" w:ascii="宋体" w:eastAsia="宋体" w:cs="宋体"/>
                <w:i w:val="0"/>
                <w:snapToGrid w:val="0"/>
                <w:color w:val="000000"/>
                <w:kern w:val="0"/>
                <w:sz w:val="24"/>
                <w:szCs w:val="24"/>
                <w:highlight w:val="none"/>
                <w:u w:val="none"/>
                <w:lang w:val="en-US" w:eastAsia="zh-CN"/>
              </w:rPr>
            </w:pPr>
            <w:r>
              <w:rPr>
                <w:rStyle w:val="21"/>
                <w:rFonts w:hint="eastAsia" w:ascii="黑体" w:eastAsia="黑体" w:cs="黑体"/>
                <w:color w:val="auto"/>
                <w:sz w:val="24"/>
                <w:szCs w:val="24"/>
                <w:highlight w:val="none"/>
                <w:lang w:eastAsia="zh-CN"/>
              </w:rPr>
              <w:t>四、农业农村（</w:t>
            </w:r>
            <w:r>
              <w:rPr>
                <w:rStyle w:val="21"/>
                <w:rFonts w:hint="eastAsia" w:ascii="黑体" w:eastAsia="黑体" w:cs="黑体"/>
                <w:color w:val="auto"/>
                <w:sz w:val="24"/>
                <w:szCs w:val="24"/>
                <w:highlight w:val="none"/>
                <w:lang w:val="en-US" w:eastAsia="zh-CN"/>
              </w:rPr>
              <w:t>11</w:t>
            </w:r>
            <w:r>
              <w:rPr>
                <w:rStyle w:val="21"/>
                <w:rFonts w:hint="eastAsia" w:ascii="黑体" w:eastAsia="黑体" w:cs="黑体"/>
                <w:color w:val="auto"/>
                <w:sz w:val="24"/>
                <w:szCs w:val="24"/>
                <w:highlight w:val="none"/>
                <w:lang w:eastAsia="zh-CN"/>
              </w:rPr>
              <w:t>项）</w:t>
            </w:r>
          </w:p>
        </w:tc>
      </w:tr>
      <w:tr w14:paraId="202A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18DF4AD">
            <w:pPr>
              <w:pageBreakBefore w:val="0"/>
              <w:widowControl/>
              <w:kinsoku/>
              <w:wordWrap/>
              <w:overflowPunct w:val="0"/>
              <w:topLinePunct w:val="0"/>
              <w:autoSpaceDE w:val="0"/>
              <w:autoSpaceDN w:val="0"/>
              <w:bidi w:val="0"/>
              <w:jc w:val="center"/>
              <w:textAlignment w:val="center"/>
              <w:rPr>
                <w:rFonts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14:paraId="4137A3E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农产品质量安全监督</w:t>
            </w:r>
          </w:p>
          <w:p w14:paraId="4F73D0F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0D8FFEA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E37F32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1.组织实施农产品质量安全监督管理工作，制定农产品质量安全监测计划并组织实施。</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2.组织开展农产品质量安全追溯工作。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3.收集发布农产品质量安全信息。</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4.指导农产品质量安全认证工作。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14:paraId="6CAFEC4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1.协助做好农产品质量安全监督管理工作。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2.协助开展农产品质量安全认证、产地准出和质量追溯工作，指导农资经营门店建立进货查验和销售档案记录。受理假劣农资投诉举报。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 xml:space="preserve">3.配合开展农产品质量安全事故的应急处置，加强农产品质量安全知识的宣传。 </w:t>
            </w:r>
          </w:p>
        </w:tc>
      </w:tr>
      <w:tr w14:paraId="218D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630028A">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884F63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556676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B2746B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35490E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1285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E49FDF5">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14:paraId="594547D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B26174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DA7408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1.负责农作物重大病虫害防治工作。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2.承担本区农作物病虫害防治有关技术工作及技术推广工作，指导各镇相关业务工作。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3.负责农药、肥料的监督管理工作，对农药生产、经营和使用进行监督、检查。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4.受理农药（限制使用农药除外）经营许可。</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448860B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w w:val="98"/>
                <w:sz w:val="24"/>
                <w:szCs w:val="24"/>
                <w:highlight w:val="none"/>
                <w:lang w:val="en-US" w:eastAsia="zh-CN"/>
              </w:rPr>
              <w:t xml:space="preserve">1.协助有关部门做好本辖区农作物病虫害防治宣传、动员、组织等工作。 </w:t>
            </w:r>
            <w:r>
              <w:rPr>
                <w:rFonts w:hint="eastAsia" w:ascii="仿宋_GB2312" w:eastAsia="仿宋_GB2312" w:cs="仿宋_GB2312"/>
                <w:w w:val="98"/>
                <w:sz w:val="24"/>
                <w:szCs w:val="24"/>
                <w:highlight w:val="none"/>
                <w:lang w:val="en-US" w:eastAsia="zh-CN"/>
              </w:rPr>
              <w:br w:type="textWrapping"/>
            </w:r>
            <w:r>
              <w:rPr>
                <w:rFonts w:hint="eastAsia" w:ascii="仿宋_GB2312" w:eastAsia="仿宋_GB2312" w:cs="仿宋_GB2312"/>
                <w:w w:val="98"/>
                <w:sz w:val="24"/>
                <w:szCs w:val="24"/>
                <w:highlight w:val="none"/>
                <w:lang w:val="en-US" w:eastAsia="zh-CN"/>
              </w:rPr>
              <w:t>2.协助开展农药、肥料使用指导、服务工作。</w:t>
            </w:r>
            <w:r>
              <w:rPr>
                <w:rFonts w:hint="eastAsia" w:ascii="仿宋_GB2312" w:eastAsia="仿宋_GB2312" w:cs="仿宋_GB2312"/>
                <w:w w:val="98"/>
                <w:sz w:val="24"/>
                <w:szCs w:val="24"/>
                <w:highlight w:val="none"/>
                <w:lang w:val="en-US" w:eastAsia="zh-CN"/>
              </w:rPr>
              <w:br w:type="textWrapping"/>
            </w:r>
            <w:r>
              <w:rPr>
                <w:rFonts w:hint="eastAsia" w:ascii="仿宋_GB2312" w:eastAsia="仿宋_GB2312" w:cs="仿宋_GB2312"/>
                <w:w w:val="98"/>
                <w:sz w:val="24"/>
                <w:szCs w:val="24"/>
                <w:highlight w:val="none"/>
                <w:lang w:val="en-US" w:eastAsia="zh-CN"/>
              </w:rPr>
              <w:t>3.配合开展对农业经营户药剂安全使用、农药使用登记作物范围的检查。</w:t>
            </w:r>
            <w:r>
              <w:rPr>
                <w:rFonts w:hint="eastAsia" w:ascii="仿宋_GB2312" w:eastAsia="仿宋_GB2312" w:cs="仿宋_GB2312"/>
                <w:w w:val="98"/>
                <w:sz w:val="24"/>
                <w:szCs w:val="24"/>
                <w:highlight w:val="none"/>
                <w:lang w:val="en-US" w:eastAsia="zh-CN"/>
              </w:rPr>
              <w:br w:type="textWrapping"/>
            </w:r>
            <w:r>
              <w:rPr>
                <w:rFonts w:hint="eastAsia" w:ascii="仿宋_GB2312" w:eastAsia="仿宋_GB2312" w:cs="仿宋_GB2312"/>
                <w:w w:val="98"/>
                <w:sz w:val="24"/>
                <w:szCs w:val="24"/>
                <w:highlight w:val="none"/>
                <w:lang w:val="en-US" w:eastAsia="zh-CN"/>
              </w:rPr>
              <w:t>4.向农户普及禁用农药品种及其危害，对农药使用要点与时机进行指导。</w:t>
            </w:r>
          </w:p>
        </w:tc>
      </w:tr>
      <w:tr w14:paraId="2F41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A5B99B4">
            <w:pPr>
              <w:pageBreakBefore w:val="0"/>
              <w:widowControl/>
              <w:kinsoku/>
              <w:wordWrap/>
              <w:overflowPunct w:val="0"/>
              <w:topLinePunct w:val="0"/>
              <w:autoSpaceDE w:val="0"/>
              <w:autoSpaceDN w:val="0"/>
              <w:bidi w:val="0"/>
              <w:jc w:val="center"/>
              <w:textAlignment w:val="center"/>
              <w:rPr>
                <w:rFonts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14:paraId="6EE2C99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F57120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E72D34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1.负责农业植物检疫工作。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2.负责疫情监测、调查、控制和扑灭，产地检疫与调运检疫管理，检疫执法与监督。</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14:paraId="7CFBE68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1.协助区农业农村局做好本辖区内农业植物疫情的控制和扑灭工作，配合开展监督检查。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2.组织开展农业植物检疫知识的宣传和普及。</w:t>
            </w:r>
          </w:p>
        </w:tc>
      </w:tr>
      <w:tr w14:paraId="4E6F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B34E8E4">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44D891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E18F41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46FD0F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E4F5D5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649A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14E3410">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14:paraId="18AEBDD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农业机械化安全使用</w:t>
            </w:r>
          </w:p>
          <w:p w14:paraId="0527CFE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A910BB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4E014F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1.贯彻执行农业机械化发展规划、政策措施、标准规范并组织实施。</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2.指导农业机械化技术推广应用、农业机械安全监督管理工作。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3.组织对在用的特定种类农业机械产品进行调查。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14:paraId="3097811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1.协助区农业农村局做好农业机械安全监督管理工作。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2.配合组织农业机械年检，安全培训相关工作。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3.做好农机行业领域安全日常巡查、隐患排查相关工作。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4.对农机合作社、土地承包方、机主、机手等主体做好教育提醒，推进农机安全主体责任有效落实。</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5.建立、贯彻落实农机安全应急处置机制。</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6.加强农机安全生产宣传教育。</w:t>
            </w:r>
          </w:p>
        </w:tc>
      </w:tr>
      <w:tr w14:paraId="690E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C24D182">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Style w:val="21"/>
                <w:rFonts w:hint="eastAsia" w:ascii="仿宋_GB2312" w:eastAsia="仿宋_GB2312" w:cs="仿宋_GB2312"/>
                <w:color w:val="auto"/>
                <w:sz w:val="24"/>
                <w:szCs w:val="24"/>
                <w:highlight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14:paraId="67A3806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880FAC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65D45E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1.贯彻执行水产种业发展规划和重大项目计划，提出政策建议并组织实施。</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2.监督指导水产种业管理工作。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3.承担水产种业南繁等繁育基地管理工作。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4.负责水产遗传资源保护和管理。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48B5FFC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1.协助开展渔业法制宣传教育。</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2.配合维护渔业生产秩序。</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3.开展保护渔业资源相关工作。</w:t>
            </w:r>
          </w:p>
        </w:tc>
      </w:tr>
      <w:tr w14:paraId="6B97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3C3779C">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6FA6A8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F9F006A">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802749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6251FE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2759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A887181">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Style w:val="21"/>
                <w:rFonts w:hint="eastAsia" w:ascii="仿宋_GB2312" w:eastAsia="仿宋_GB2312" w:cs="仿宋_GB2312"/>
                <w:color w:val="auto"/>
                <w:sz w:val="24"/>
                <w:szCs w:val="24"/>
                <w:highlight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14:paraId="00D2581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FC45B9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B211B4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w w:val="99"/>
                <w:sz w:val="24"/>
                <w:szCs w:val="24"/>
                <w:highlight w:val="none"/>
                <w:lang w:val="en-US" w:eastAsia="zh-CN"/>
              </w:rPr>
              <w:t>1.贯彻执行动物疫病预防控制规划、标准规范并组织实施。</w:t>
            </w:r>
            <w:r>
              <w:rPr>
                <w:rFonts w:hint="eastAsia" w:ascii="仿宋_GB2312" w:eastAsia="仿宋_GB2312" w:cs="仿宋_GB2312"/>
                <w:w w:val="99"/>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2.负责兽医医政、兽药药政管理工作。负责重大动物疫情预案管理、应急演练、评估预警、疫情处置等应急管理工作。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3.组织动物疫病风险评估、动物及动物产品无害化处理工作。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4.指导动物标识及动物产品可追溯管理工作。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C321AD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1.协助做好饲养动物强制免疫监督检查工作。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w w:val="95"/>
                <w:sz w:val="24"/>
                <w:szCs w:val="24"/>
                <w:highlight w:val="none"/>
                <w:lang w:val="en-US" w:eastAsia="zh-CN"/>
              </w:rPr>
              <w:t>2.协助做好动物防疫知识宣传、动物饲养情况调查、动物疫病监测等工作。</w:t>
            </w:r>
          </w:p>
        </w:tc>
      </w:tr>
      <w:tr w14:paraId="0F7A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EE5370B">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14:paraId="34DA8A7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B26D62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D93A9E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1.贯彻执行畜禽屠宰行业发展规划、政策措施、标准规范并组织实施。</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2.负责畜禽定点屠宰的管理工作。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3.负责畜禽屠宰行业管理。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7EF080C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1.加强生猪定点屠宰的宣传教育。</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2.协助做好生猪屠宰监督管理工作。</w:t>
            </w:r>
          </w:p>
        </w:tc>
      </w:tr>
      <w:tr w14:paraId="42A7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52370D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BD5C43E">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22BAE6C">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EEB64B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8D6FC67">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2A6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2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7F261FA">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14:paraId="7B20589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100B444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BDEFC8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1.负责组织重大动物疫情的监测、调查、控制、扑灭等应急工作。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2.根据重大动物疫情应急需要，成立应急预备队，在重大动物疫情应急指挥部的指挥下，具体承担疫情的控制和扑灭任务。</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4382331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1.建立动物防疫责任制度，协助做好疫情信息的收集、报告和各项应急处理措施的落实工作。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2.指导村（居）民委员会配合做好本辖区内的动物防疫工作，向村民、居民宣传动物疫病防治的相关知识，督促和引导村民、居民依法履行动物防疫义务。</w:t>
            </w:r>
          </w:p>
        </w:tc>
      </w:tr>
      <w:tr w14:paraId="011B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620131B">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14:paraId="2667436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42F87A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370F71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1.协调推进农业政策性保险、农业领域贷款贴息工作。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14:paraId="1A8EAB1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1.开展农业保险政策宣传，提高农民和农业生产经营组织的保险意识，引导农民和农业生产经营主体积极参加农业保险。</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2.对申请贷款贴息奖励及担保费补贴的农业经营主体进行初审。</w:t>
            </w:r>
          </w:p>
        </w:tc>
      </w:tr>
      <w:tr w14:paraId="3551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D31E854">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5268B08">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129D68C">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02DCF92">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5CF9F96">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604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1C6EEEC">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14:paraId="6B44C6A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B2A5DD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BC0069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1.负责制定本区惠农补贴落实工作实施方案。</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2.指导各镇开展惠农补贴的上报、核实、公示、统计及发放等工作。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61B23D3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1.组织各村开展统计核实上报工作。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2.对各村上报的补贴面积、金额进行核实、汇总上报。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3.协助做好补贴资金的发放工作。</w:t>
            </w:r>
          </w:p>
        </w:tc>
      </w:tr>
      <w:tr w14:paraId="29F0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4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FAA352B">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14:paraId="4C119E5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土地复垦</w:t>
            </w:r>
          </w:p>
          <w:p w14:paraId="09E9750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ED18DA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E0BEBA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1.负责本区土地复垦的监督管理工作。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2.负责对土地复垦方案进行审查。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14:paraId="17E183E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1.组织向村民（群众）进行土地复垦公示（公告）。</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2.配合土地复垦方案审查及验收。</w:t>
            </w:r>
          </w:p>
        </w:tc>
      </w:tr>
      <w:tr w14:paraId="2151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27B9B72">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auto"/>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66394E5">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D0E7663">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C556D43">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4382AA3">
            <w:pPr>
              <w:pageBreakBefore w:val="0"/>
              <w:kinsoku/>
              <w:wordWrap/>
              <w:overflowPunct w:val="0"/>
              <w:topLinePunct w:val="0"/>
              <w:autoSpaceDE w:val="0"/>
              <w:autoSpaceDN w:val="0"/>
              <w:bidi w:val="0"/>
              <w:jc w:val="center"/>
              <w:textAlignment w:val="center"/>
              <w:rPr>
                <w:rFonts w:hint="eastAsia" w:ascii="仿宋_GB2312" w:eastAsia="仿宋_GB2312" w:cs="仿宋_GB2312"/>
                <w:color w:val="auto"/>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39FE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12F989B2">
            <w:pPr>
              <w:pageBreakBefore w:val="0"/>
              <w:widowControl/>
              <w:tabs>
                <w:tab w:val="left" w:pos="2833"/>
              </w:tabs>
              <w:kinsoku/>
              <w:wordWrap/>
              <w:overflowPunct w:val="0"/>
              <w:topLinePunct w:val="0"/>
              <w:autoSpaceDE w:val="0"/>
              <w:autoSpaceDN w:val="0"/>
              <w:bidi w:val="0"/>
              <w:jc w:val="left"/>
              <w:textAlignment w:val="center"/>
              <w:rPr>
                <w:rFonts w:hint="eastAsia" w:ascii="宋体" w:eastAsia="宋体" w:cs="宋体"/>
                <w:i w:val="0"/>
                <w:snapToGrid w:val="0"/>
                <w:color w:val="000000"/>
                <w:kern w:val="0"/>
                <w:sz w:val="24"/>
                <w:szCs w:val="24"/>
                <w:highlight w:val="none"/>
                <w:u w:val="none"/>
                <w:lang w:val="en-US" w:eastAsia="zh-CN"/>
              </w:rPr>
            </w:pPr>
            <w:r>
              <w:rPr>
                <w:rStyle w:val="21"/>
                <w:rFonts w:hint="eastAsia" w:ascii="黑体" w:eastAsia="黑体" w:cs="黑体"/>
                <w:color w:val="auto"/>
                <w:sz w:val="24"/>
                <w:szCs w:val="24"/>
                <w:highlight w:val="none"/>
                <w:lang w:eastAsia="zh-CN"/>
              </w:rPr>
              <w:t>五、村（社区）建设（</w:t>
            </w:r>
            <w:r>
              <w:rPr>
                <w:rStyle w:val="21"/>
                <w:rFonts w:hint="eastAsia" w:ascii="黑体" w:eastAsia="黑体" w:cs="黑体"/>
                <w:color w:val="auto"/>
                <w:sz w:val="24"/>
                <w:szCs w:val="24"/>
                <w:highlight w:val="none"/>
                <w:lang w:val="en-US" w:eastAsia="zh-CN"/>
              </w:rPr>
              <w:t>5</w:t>
            </w:r>
            <w:r>
              <w:rPr>
                <w:rStyle w:val="21"/>
                <w:rFonts w:hint="eastAsia" w:ascii="黑体" w:eastAsia="黑体" w:cs="黑体"/>
                <w:color w:val="auto"/>
                <w:sz w:val="24"/>
                <w:szCs w:val="24"/>
                <w:highlight w:val="none"/>
                <w:lang w:eastAsia="zh-CN"/>
              </w:rPr>
              <w:t>项）</w:t>
            </w:r>
          </w:p>
        </w:tc>
      </w:tr>
      <w:tr w14:paraId="182B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2FE09F3">
            <w:pPr>
              <w:pageBreakBefore w:val="0"/>
              <w:widowControl/>
              <w:kinsoku/>
              <w:wordWrap/>
              <w:overflowPunct w:val="0"/>
              <w:topLinePunct w:val="0"/>
              <w:autoSpaceDE w:val="0"/>
              <w:autoSpaceDN w:val="0"/>
              <w:bidi w:val="0"/>
              <w:jc w:val="center"/>
              <w:textAlignment w:val="center"/>
              <w:rPr>
                <w:rFonts w:hint="eastAsia" w:ascii="仿宋_GB2312" w:hAnsi="Times New Roman" w:eastAsia="仿宋_GB2312" w:cs="仿宋_GB2312"/>
                <w:snapToGrid w:val="0"/>
                <w:color w:val="auto"/>
                <w:kern w:val="0"/>
                <w:sz w:val="24"/>
                <w:szCs w:val="24"/>
                <w:highlight w:val="none"/>
                <w:u w:val="none"/>
                <w:lang w:val="en-US" w:eastAsia="zh-CN" w:bidi="ar-SA"/>
              </w:rPr>
            </w:pPr>
            <w:r>
              <w:rPr>
                <w:rStyle w:val="21"/>
                <w:rFonts w:hint="eastAsia" w:ascii="仿宋_GB2312" w:eastAsia="仿宋_GB2312" w:cs="仿宋_GB2312"/>
                <w:color w:val="auto"/>
                <w:sz w:val="24"/>
                <w:szCs w:val="24"/>
                <w:highlight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14:paraId="0AC3D54D">
            <w:pPr>
              <w:pageBreakBefore w:val="0"/>
              <w:kinsoku/>
              <w:wordWrap/>
              <w:overflowPunct w:val="0"/>
              <w:topLinePunct w:val="0"/>
              <w:autoSpaceDE w:val="0"/>
              <w:autoSpaceDN w:val="0"/>
              <w:bidi w:val="0"/>
              <w:jc w:val="center"/>
              <w:textAlignment w:val="center"/>
              <w:rPr>
                <w:rFonts w:hint="eastAsia" w:ascii="仿宋_GB2312" w:hAnsi="Arial" w:eastAsia="仿宋_GB2312" w:cs="仿宋_GB2312"/>
                <w:snapToGrid w:val="0"/>
                <w:color w:val="000000"/>
                <w:kern w:val="0"/>
                <w:sz w:val="24"/>
                <w:szCs w:val="24"/>
                <w:highlight w:val="none"/>
                <w:lang w:val="en-US" w:eastAsia="zh-CN" w:bidi="ar-SA"/>
              </w:rPr>
            </w:pPr>
            <w:r>
              <w:rPr>
                <w:rFonts w:hint="eastAsia" w:ascii="仿宋_GB2312" w:eastAsia="仿宋_GB2312" w:cs="仿宋_GB2312"/>
                <w:sz w:val="24"/>
                <w:szCs w:val="24"/>
                <w:highlight w:val="none"/>
                <w:lang w:val="en-US" w:eastAsia="zh-CN"/>
              </w:rPr>
              <w:t>社区工作者队伍建设</w:t>
            </w:r>
          </w:p>
        </w:tc>
        <w:tc>
          <w:tcPr>
            <w:tcW w:w="1965" w:type="dxa"/>
            <w:tcBorders>
              <w:top w:val="single" w:color="000000" w:sz="4" w:space="0"/>
              <w:left w:val="single" w:color="000000" w:sz="4" w:space="0"/>
              <w:bottom w:val="single" w:color="000000" w:sz="4" w:space="0"/>
              <w:right w:val="single" w:color="000000" w:sz="4" w:space="0"/>
            </w:tcBorders>
            <w:vAlign w:val="center"/>
          </w:tcPr>
          <w:p w14:paraId="7EFAF763">
            <w:pPr>
              <w:pageBreakBefore w:val="0"/>
              <w:kinsoku/>
              <w:wordWrap/>
              <w:overflowPunct w:val="0"/>
              <w:topLinePunct w:val="0"/>
              <w:autoSpaceDE w:val="0"/>
              <w:autoSpaceDN w:val="0"/>
              <w:bidi w:val="0"/>
              <w:jc w:val="center"/>
              <w:textAlignment w:val="center"/>
              <w:rPr>
                <w:rFonts w:hint="eastAsia" w:ascii="仿宋_GB2312" w:hAnsi="Arial" w:eastAsia="仿宋_GB2312" w:cs="仿宋_GB2312"/>
                <w:snapToGrid w:val="0"/>
                <w:color w:val="000000"/>
                <w:kern w:val="0"/>
                <w:sz w:val="24"/>
                <w:szCs w:val="24"/>
                <w:highlight w:val="none"/>
                <w:lang w:val="en-US" w:eastAsia="zh-CN" w:bidi="ar-SA"/>
              </w:rPr>
            </w:pPr>
            <w:r>
              <w:rPr>
                <w:rFonts w:hint="eastAsia" w:ascii="仿宋_GB2312" w:eastAsia="仿宋_GB2312" w:cs="仿宋_GB2312"/>
                <w:sz w:val="24"/>
                <w:szCs w:val="24"/>
                <w:highlight w:val="none"/>
                <w:lang w:val="en-US" w:eastAsia="zh-CN"/>
              </w:rPr>
              <w:t>区委社会工作部</w:t>
            </w:r>
          </w:p>
        </w:tc>
        <w:tc>
          <w:tcPr>
            <w:tcW w:w="6300" w:type="dxa"/>
            <w:tcBorders>
              <w:top w:val="single" w:color="000000" w:sz="4" w:space="0"/>
              <w:left w:val="single" w:color="000000" w:sz="4" w:space="0"/>
              <w:bottom w:val="single" w:color="000000" w:sz="4" w:space="0"/>
              <w:right w:val="single" w:color="000000" w:sz="4" w:space="0"/>
            </w:tcBorders>
            <w:vAlign w:val="center"/>
          </w:tcPr>
          <w:p w14:paraId="0D5CB2BA">
            <w:pPr>
              <w:pageBreakBefore w:val="0"/>
              <w:kinsoku/>
              <w:wordWrap/>
              <w:overflowPunct w:val="0"/>
              <w:topLinePunct w:val="0"/>
              <w:autoSpaceDE w:val="0"/>
              <w:autoSpaceDN w:val="0"/>
              <w:bidi w:val="0"/>
              <w:jc w:val="left"/>
              <w:textAlignment w:val="center"/>
              <w:rPr>
                <w:rFonts w:hint="eastAsia" w:ascii="仿宋_GB2312" w:hAnsi="Arial" w:eastAsia="仿宋_GB2312" w:cs="仿宋_GB2312"/>
                <w:snapToGrid w:val="0"/>
                <w:color w:val="000000"/>
                <w:kern w:val="0"/>
                <w:sz w:val="24"/>
                <w:szCs w:val="24"/>
                <w:highlight w:val="none"/>
                <w:lang w:val="en-US" w:eastAsia="zh-CN" w:bidi="ar-SA"/>
              </w:rPr>
            </w:pPr>
            <w:r>
              <w:rPr>
                <w:rFonts w:hint="eastAsia" w:ascii="仿宋_GB2312" w:eastAsia="仿宋_GB2312" w:cs="仿宋_GB2312"/>
                <w:sz w:val="24"/>
                <w:szCs w:val="24"/>
                <w:highlight w:val="none"/>
                <w:lang w:val="en-US" w:eastAsia="zh-CN"/>
              </w:rPr>
              <w:t>1.按照社区工作者队伍建设的相关政策和文件依据，加强社区工作者队伍统筹管理。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2.根据市级要求，制定社区党组织书记中招录公务员和事业编制人员招聘计划并组织实施。</w:t>
            </w:r>
          </w:p>
        </w:tc>
        <w:tc>
          <w:tcPr>
            <w:tcW w:w="3990" w:type="dxa"/>
            <w:tcBorders>
              <w:top w:val="single" w:color="000000" w:sz="4" w:space="0"/>
              <w:left w:val="single" w:color="000000" w:sz="4" w:space="0"/>
              <w:bottom w:val="single" w:color="000000" w:sz="4" w:space="0"/>
              <w:right w:val="single" w:color="000000" w:sz="4" w:space="0"/>
            </w:tcBorders>
            <w:vAlign w:val="center"/>
          </w:tcPr>
          <w:p w14:paraId="3A898885">
            <w:pPr>
              <w:pageBreakBefore w:val="0"/>
              <w:kinsoku/>
              <w:wordWrap/>
              <w:overflowPunct w:val="0"/>
              <w:topLinePunct w:val="0"/>
              <w:autoSpaceDE w:val="0"/>
              <w:autoSpaceDN w:val="0"/>
              <w:bidi w:val="0"/>
              <w:jc w:val="left"/>
              <w:textAlignment w:val="center"/>
              <w:rPr>
                <w:rFonts w:hint="eastAsia" w:ascii="仿宋_GB2312" w:hAnsi="Arial" w:eastAsia="仿宋_GB2312" w:cs="仿宋_GB2312"/>
                <w:snapToGrid w:val="0"/>
                <w:color w:val="000000"/>
                <w:kern w:val="0"/>
                <w:sz w:val="24"/>
                <w:szCs w:val="24"/>
                <w:highlight w:val="none"/>
                <w:lang w:val="en-US" w:eastAsia="zh-CN" w:bidi="ar-SA"/>
              </w:rPr>
            </w:pPr>
            <w:r>
              <w:rPr>
                <w:rFonts w:hint="eastAsia" w:ascii="仿宋_GB2312" w:eastAsia="仿宋_GB2312" w:cs="仿宋_GB2312"/>
                <w:sz w:val="24"/>
                <w:szCs w:val="24"/>
                <w:highlight w:val="none"/>
                <w:lang w:val="en-US" w:eastAsia="zh-CN"/>
              </w:rPr>
              <w:t>1.配备与社区规模和工作需要相适应的社区工作者队伍。</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2.推动从优秀城乡社区党组织书记和优秀城乡社区工作者中定向招录公务员和招聘事业编人员。</w:t>
            </w:r>
          </w:p>
        </w:tc>
      </w:tr>
      <w:tr w14:paraId="00CB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04E846E">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555DEA4">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D39AA59">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0D04E92">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86E43C0">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5BB9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E45CE96">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14:paraId="64F4DE5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26CB68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DF976A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1.统筹指导、协调公共文化服务保障工作，协调解决公共文化服务体系建设的重大问题。</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2.拟订并组织实施公共文化服务政策、规划，统筹实施文化惠民工程。</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3.指导乡镇（街道）、村（社区）基层综合性文化服务中心建设。</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7D675C1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1.协助推进基层综合性公共文化设施建设。</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2.根据市、区政府购买公共文化服务的指导性意见、目录和相关要求，组织实施政府购买公共文化服务。</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14:paraId="2EBF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08274D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8D5B92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AF30C8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5DC2220">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E944119">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BFF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4696631">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14:paraId="66297D1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A2C8AC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563F49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1.推动建立和完善全民健身服务体系。</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2.负责组织推进本区社区健身设施建设、更新维护、安全管理等工作。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14:paraId="30D2CC8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1.承担辖区内体育设施器材、专项场地新建、更新需求统计上报工作。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2.承担辖区内社区健身设施的建设、使用、维护等日常管理工作，保证使用的安全性和公益性。</w:t>
            </w:r>
          </w:p>
        </w:tc>
      </w:tr>
      <w:tr w14:paraId="00D5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E8B3A6F">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14:paraId="5119C72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14:paraId="5E7067E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47B510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1.负责本区非物质文化遗产保护、保存工作。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2.搜集、整理非物质文化遗产，调查研究非物质文化遗产项目，建立项目档案。</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w w:val="99"/>
                <w:sz w:val="24"/>
                <w:szCs w:val="24"/>
                <w:highlight w:val="none"/>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14:paraId="6964F05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1.组织摸排本辖区非物质文化遗产信息，按照非遗分类目录进行梳理，上报主管部门。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2.配合开展非物质文化遗产展示、宣传活动。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3.配合开展非物质文化遗产传承人传习和培训活动。</w:t>
            </w:r>
          </w:p>
        </w:tc>
      </w:tr>
      <w:tr w14:paraId="6825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85BAD4A">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Style w:val="21"/>
                <w:rFonts w:hint="eastAsia" w:ascii="仿宋_GB2312" w:eastAsia="仿宋_GB2312" w:cs="仿宋_GB2312"/>
                <w:color w:val="auto"/>
                <w:sz w:val="24"/>
                <w:szCs w:val="24"/>
                <w:highlight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14:paraId="5C4647E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616C5A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8167CA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1.负责全区行政区域界线管理工作。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2.组织乡、镇人民政府对乡、镇行政区域界线进行定期联合检查。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3.负责提出本区行政区划的设立、命名、变更等建议。</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4.承担政府及派出机关驻地迁移等上报工作。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566FF10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1.提出本镇与毗邻乡镇（街道）行政区划调整的工作建议。</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2.配合开展本镇区域边界的勘定工作。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3.协助开展区域界线联合检查工作。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4.承担本镇驻地变更申报工作。</w:t>
            </w:r>
          </w:p>
        </w:tc>
      </w:tr>
      <w:tr w14:paraId="259B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6B64ABC">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A9EC14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39F06F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786889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8385B6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53A8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3437DCBE">
            <w:pPr>
              <w:pageBreakBefore w:val="0"/>
              <w:widowControl/>
              <w:tabs>
                <w:tab w:val="left" w:pos="2452"/>
              </w:tabs>
              <w:kinsoku/>
              <w:wordWrap/>
              <w:overflowPunct w:val="0"/>
              <w:topLinePunct w:val="0"/>
              <w:autoSpaceDE w:val="0"/>
              <w:autoSpaceDN w:val="0"/>
              <w:bidi w:val="0"/>
              <w:jc w:val="left"/>
              <w:textAlignment w:val="center"/>
              <w:rPr>
                <w:rFonts w:hint="eastAsia" w:ascii="宋体" w:eastAsia="宋体" w:cs="宋体"/>
                <w:i w:val="0"/>
                <w:snapToGrid w:val="0"/>
                <w:color w:val="000000"/>
                <w:kern w:val="0"/>
                <w:sz w:val="24"/>
                <w:szCs w:val="24"/>
                <w:highlight w:val="none"/>
                <w:u w:val="none"/>
                <w:lang w:val="en-US" w:eastAsia="zh-CN"/>
              </w:rPr>
            </w:pPr>
            <w:r>
              <w:rPr>
                <w:rStyle w:val="21"/>
                <w:rFonts w:hint="eastAsia" w:ascii="黑体" w:eastAsia="黑体" w:cs="黑体"/>
                <w:color w:val="auto"/>
                <w:sz w:val="24"/>
                <w:szCs w:val="24"/>
                <w:highlight w:val="none"/>
                <w:lang w:eastAsia="zh-CN"/>
              </w:rPr>
              <w:t>六、民生保障（</w:t>
            </w:r>
            <w:r>
              <w:rPr>
                <w:rStyle w:val="21"/>
                <w:rFonts w:hint="eastAsia" w:ascii="黑体" w:eastAsia="黑体" w:cs="黑体"/>
                <w:color w:val="auto"/>
                <w:sz w:val="24"/>
                <w:szCs w:val="24"/>
                <w:highlight w:val="none"/>
                <w:lang w:val="en-US" w:eastAsia="zh-CN"/>
              </w:rPr>
              <w:t>15</w:t>
            </w:r>
            <w:r>
              <w:rPr>
                <w:rStyle w:val="21"/>
                <w:rFonts w:hint="eastAsia" w:ascii="黑体" w:eastAsia="黑体" w:cs="黑体"/>
                <w:color w:val="auto"/>
                <w:sz w:val="24"/>
                <w:szCs w:val="24"/>
                <w:highlight w:val="none"/>
                <w:lang w:eastAsia="zh-CN"/>
              </w:rPr>
              <w:t>项）</w:t>
            </w:r>
          </w:p>
        </w:tc>
      </w:tr>
      <w:tr w14:paraId="5882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5DA5A4D">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14:paraId="33041D8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561ACF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816CEA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1.负责统筹推进、督促指导、监督管理养老服务工作。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2.引导养老机构落实安全责任，组织开展辖区内养老机构安全生产实地检查工作。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3.建立投诉反馈机制，上报和处理服务对象及家属反映的问题。</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4.督促本区养老机构为老年人提供基础生活照料服务。</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14:paraId="2ABA934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1.配合开展辖区内养老机构的安全生产监督管理工作。保障本辖区养老机构的运行秩序，对周边违法违规行为进行查处。</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2.引导和支持辖区内养老机构规范运营。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3.协助建立养老机构违规行为投诉反馈机制。承担辖区内养老机构收费及服务有关投诉问题的受理和上报工作。</w:t>
            </w:r>
          </w:p>
        </w:tc>
      </w:tr>
      <w:tr w14:paraId="3236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14D385F">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14:paraId="3BD90B2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AE719B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AF1382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1.具体负责义务教育实施工作，采取措施防止适龄儿童、少年辍学。</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2.根据适龄儿童、少年的数量和分布状况，合理确定本行政区域内每所公办学校的就近接收学生范围和人数，并向社会公布。</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14:paraId="39DD8F9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1.配合区教委做好义务教育实施工作，采取措施防止适龄儿童、少年辍学。</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2.负责本辖区入学政策宣传工作。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3.配合做好非本市户籍的适龄儿童、少年入学资格审核工作。</w:t>
            </w:r>
          </w:p>
        </w:tc>
      </w:tr>
      <w:tr w14:paraId="1ADB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9195957">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42A1A8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2A9389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45BCCA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6C5B8D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0C63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3BC4161">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14:paraId="661EF60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F34EA9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DA9469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1.区教委会同有关部门加强对本区校外培训机构的日常监管。负责本区中小学学科类培训机构和各类外语培训机构的管理。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2.区文化和旅游局负责本区文化艺术类培训机构的管理。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3.区科委负责本区科技类培训机构的管理。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4.区体育局负责本区体育类培训机构的管理。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14:paraId="7ABAA8E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1.承担辖区内校外培训机构定期常态化日常摸排巡查工作。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2.对发现的违规违法行为及时上报，配合区教委、区文化和旅游局、区科委、区体育局、区人力资源和社会保障局等部门开展联合执法检查工作。</w:t>
            </w:r>
          </w:p>
        </w:tc>
      </w:tr>
      <w:tr w14:paraId="74F5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DE9A6E9">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14:paraId="191C070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84C442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8D41E7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1.负责区属教育系统幼儿园布局调整工作。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14:paraId="1BEF3DD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1.配合区教委开展幼儿园布局调整工作。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2.协助区教委做好新增普惠园开工前准备工作。</w:t>
            </w:r>
          </w:p>
        </w:tc>
      </w:tr>
      <w:tr w14:paraId="1BC8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40AAE23">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14:paraId="1CDEE2C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81249E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BB2B02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1.组织推进本区普惠托育服务试点工作，组织推荐本区托育机构申报示范机构。</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2.推动本区托育机构备案，协调本区相关部门开展托育机构监管执法。</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3.牵头本区托育服务行业监督检查工作。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6B0A453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1.为普惠托育机构提供服务保障。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2.承担社区婴幼儿照护服务设施及社区卫生、文化、体育等设施的统筹利用工作。</w:t>
            </w:r>
          </w:p>
        </w:tc>
      </w:tr>
      <w:tr w14:paraId="435A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156E01A">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DD694C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D23C71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AD0625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6B91ED4">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83C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1A7E32D">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14:paraId="5EF51B5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05DE09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区教委、</w:t>
            </w:r>
          </w:p>
          <w:p w14:paraId="4069BC6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40ABE9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3990" w:type="dxa"/>
            <w:tcBorders>
              <w:top w:val="single" w:color="000000" w:sz="4" w:space="0"/>
              <w:left w:val="single" w:color="000000" w:sz="4" w:space="0"/>
              <w:bottom w:val="single" w:color="000000" w:sz="4" w:space="0"/>
              <w:right w:val="single" w:color="000000" w:sz="4" w:space="0"/>
            </w:tcBorders>
            <w:vAlign w:val="center"/>
          </w:tcPr>
          <w:p w14:paraId="5B080E7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1.协助开展校园周边交通治理，增派志愿者协助做好交通疏导。</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2.按照职权施划校园周边非机动车车位，规范非机动车停车秩序。</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3.协助完成校园周边交通设施、交通道路改造。</w:t>
            </w:r>
          </w:p>
        </w:tc>
      </w:tr>
      <w:tr w14:paraId="5825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B3285C2">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6C198F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87E0AC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67B0E5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498BE6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5F7B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57742C9">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14:paraId="05350ED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035891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56C46D1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1.落实健康促进工作规划、政策措施。承担卫生健康科学普及工作。组织开展健康促进行动。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2.加强社会急救能力建设工作。负责辖区内人员密集场所配置AED。</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14:paraId="5C49704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1.协助开展辖区居民慢性病综合防控、家庭健康、妇幼健康等卫生健康宣传教育活动，推进健康家庭建设。</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2.协调村（居）民委员会完成辖区居民健康相关监测（成人烟草流行监测、居民健康素养监测）预约居民、陪同入户等相关工作。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3.配合做好人员密集场所配置AED等相关工作。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4.提供辖区内学龄前流动儿童摸底登记资料，通知目标儿童家长到指定地点查验疫苗接种情况和补种疫苗，并负责维护现场接种秩序。</w:t>
            </w:r>
          </w:p>
        </w:tc>
      </w:tr>
      <w:tr w14:paraId="0075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E9DD383">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F60F40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ACBFFA6">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5E46F0E">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BCA967F">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3CAA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4B0F264">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14:paraId="59E9B56A">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E2CF0C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71B6D78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1.指导各社区卫生服务中心进行科学规划与布局。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14:paraId="61E60B8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2.协助社区卫生服务中心完成基本公共卫生服务内容和签约服务等政策的宣传，为重点人群提供基本公共卫生服务和家庭医生签约服务。</w:t>
            </w:r>
          </w:p>
        </w:tc>
      </w:tr>
      <w:tr w14:paraId="797D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271DAD0">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14:paraId="40ED3B4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0D0093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14:paraId="5DA9E7B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1.负责组织实施残疾人需求采集工作。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2.组织、指导督促街道乡镇残联和各康复机构开展服务，把惠及残疾人康复服务的相关政策落实到位。</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BA3484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1.协助开展残疾人需求调查和残疾人康复政策宣传工作。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2.组织开展残疾人基础信息审核、补充数据录入、服务信息核实等工作。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3.组织开展辅助器具服务咨询、需求筛查、初级评估、租赁借用、训练指导、服务回访等工作。</w:t>
            </w:r>
          </w:p>
        </w:tc>
      </w:tr>
      <w:tr w14:paraId="3491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40ED44A">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4E8497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D97EE1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AA4E161">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D8DABBF">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1922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2092AA7">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Style w:val="21"/>
                <w:rFonts w:hint="eastAsia" w:ascii="仿宋_GB2312" w:eastAsia="仿宋_GB2312" w:cs="仿宋_GB2312"/>
                <w:color w:val="auto"/>
                <w:sz w:val="24"/>
                <w:szCs w:val="24"/>
                <w:highlight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14:paraId="6EAB3A9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05D421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14:paraId="7E9B5AF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1.承担本区居家改造工作的组织实施和监督管理工作。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2.组织需求调查，制定工作计划，预算编制和资金管理。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3.承担评估设计验收服务机构的确定和监督管理。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4.承担无障碍产品及施工服务机构的备案和监督管理。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1582911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1.协助开展本镇残疾人居家改造政策宣传、残疾人基础信息补充录入、需求响应汇总等工作。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2.配合区残联做好残疾人居家改造的组织工作。</w:t>
            </w:r>
          </w:p>
        </w:tc>
      </w:tr>
      <w:tr w14:paraId="5D77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55DDEDA">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14:paraId="5C7F5BF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1E42DE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9DE228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1.编制便民生活圈建设专项规划，制定实施方案、支持政策，加强项目管理和验收。</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2.建立工作考核和奖励机制，调动各方面工作积极性。</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3.统筹、协调、指导织密生活性服务业便民网点。</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14:paraId="105CFC9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1.协助做好蔬菜粮油零售、便利店(社区超市)、早餐、洗染、美容美发、家政服务、便民维修、快递末端配送等基本便民商业服务。</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2.探索发展一站式社区商业便民服务综合体。</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3.加强与专业机构的合作，优化辖区内业态布局和空间利用。</w:t>
            </w:r>
          </w:p>
        </w:tc>
      </w:tr>
      <w:tr w14:paraId="68B5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1A6A076">
            <w:pPr>
              <w:pageBreakBefore w:val="0"/>
              <w:widowControl/>
              <w:kinsoku/>
              <w:wordWrap/>
              <w:overflowPunct w:val="0"/>
              <w:topLinePunct w:val="0"/>
              <w:autoSpaceDE w:val="0"/>
              <w:autoSpaceDN w:val="0"/>
              <w:bidi w:val="0"/>
              <w:jc w:val="center"/>
              <w:textAlignment w:val="center"/>
              <w:rPr>
                <w:rStyle w:val="21"/>
                <w:rFonts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14:paraId="69CB112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0F26B0F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E342CD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1.区市场监管局推进分行业治理，配合有关行业主管部门落实治理措施，针对预付式消费做好职责范围内的执法检查等工作。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14:paraId="67090A3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1.通过“街乡吹哨、部门报到”机制，统筹各有关部门，协调推进辖区预付式消费风险预警、执法监管。</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2.开展预付式消费知识及相关法律法规宣传等工作。</w:t>
            </w:r>
          </w:p>
        </w:tc>
      </w:tr>
      <w:tr w14:paraId="3B11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A21DC4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25E6C9D">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3E42734">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F274EE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D03769A">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400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2515E7">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14:paraId="609BDC3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法律援助</w:t>
            </w:r>
          </w:p>
          <w:p w14:paraId="02F9BB4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BC2931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C83160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1.组织贯彻法律援助法律、法规和规章等，健全法律援助制度，加强信息化建设、人员培训等工作。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2.指导监督法律援助机构和法律援助工作人员，监督管理法律援助服务质量和经费使用等工作。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3.开展经常性的法律援助宣传教育，普及法律援助知识。</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4.协调推进高素质法律援助队伍建设，统筹调配法律服务资源，支持和规范社会力量参与法律援助工作。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5.负责受理、审查法律援助申请，收到法律援助申请后，向有关机关、单位查证申请人提交的证件、证明材料。</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14:paraId="602C67D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1.向法律援助申请人提供法律咨询，为符合条件的当事人提供业务需求指引。</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2.帮助符合条件的当事人填写法律援助申请材料，初审、移交法律援助申请。</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3.协助法律援助机构开展法律援助宣传和志愿服务工作。</w:t>
            </w:r>
          </w:p>
        </w:tc>
      </w:tr>
      <w:tr w14:paraId="439B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5D2FE3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7902EBF">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26E998D">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5736516">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4D9C03D">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7676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E3E35A9">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14:paraId="51B35096">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45E865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774FE5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1.负责生活无着流浪乞讨人员的救助工作，指导落实生活无着流浪乞讨人员救助管理政策和服务规范。</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2.指导、监督救助站工作，加强对救助站工作人员的教育、培训和监督。</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14:paraId="53E4B13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1.把流浪乞讨人员救助纳入网格管理，履行发现报告和问询劝导职责，引导护送流浪乞讨人员到属地救助管理机构接受救助。</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2.做好本辖区外出流浪乞讨人员的接回、管理工作，并帮助其解决实际困难，为符合条件的受助人员落实社会救助、社会福利等相关政策。</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3.教育、督促本辖区流浪乞讨人员近亲属或者其他监护人履行扶养（抚养、赡养）义务，防止其再次外出流浪乞讨。</w:t>
            </w:r>
          </w:p>
        </w:tc>
      </w:tr>
      <w:tr w14:paraId="75BA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9CAECB9">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21C358C">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91DD7D6">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F488530">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1EC3742">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1709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906109D">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14:paraId="49261B5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A01565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8A77CC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1.负责本区丧葬补贴核准工作。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2.开展区属公墓和涉殡葬服务市场主体监督检查，依法查处违法违规行为。</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3.负责组织开展文明祭祀宣传，开展散坟整治。</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4B3D916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1.城乡无丧葬补助居民丧葬补贴的受理、初审、公示及核发工作。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2.配合做好涉殡葬服务市场主体监管及所属公益性公墓管理，协助做好辖区居民相关工作。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3.负责宣传、引导居民文明节俭操办丧祭事宜。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4.负责推进移风易俗，开展散埋乱葬专项治理活动。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5.开展辖区文明祭扫服务管理相关工作。</w:t>
            </w:r>
          </w:p>
        </w:tc>
      </w:tr>
      <w:tr w14:paraId="2EA4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8EC0140">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1DC7D3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529B84F">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52A7370">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30D2CF6">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752A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276C491C">
            <w:pPr>
              <w:pageBreakBefore w:val="0"/>
              <w:widowControl/>
              <w:tabs>
                <w:tab w:val="left" w:pos="1081"/>
              </w:tabs>
              <w:kinsoku/>
              <w:wordWrap/>
              <w:overflowPunct w:val="0"/>
              <w:topLinePunct w:val="0"/>
              <w:autoSpaceDE w:val="0"/>
              <w:autoSpaceDN w:val="0"/>
              <w:bidi w:val="0"/>
              <w:jc w:val="left"/>
              <w:textAlignment w:val="center"/>
              <w:rPr>
                <w:rFonts w:hint="eastAsia" w:ascii="宋体" w:eastAsia="宋体" w:cs="宋体"/>
                <w:i w:val="0"/>
                <w:snapToGrid w:val="0"/>
                <w:color w:val="000000"/>
                <w:kern w:val="0"/>
                <w:sz w:val="24"/>
                <w:szCs w:val="24"/>
                <w:highlight w:val="none"/>
                <w:u w:val="none"/>
                <w:lang w:val="en-US" w:eastAsia="zh-CN"/>
              </w:rPr>
            </w:pPr>
            <w:r>
              <w:rPr>
                <w:rStyle w:val="21"/>
                <w:rFonts w:hint="eastAsia" w:ascii="黑体" w:eastAsia="黑体" w:cs="黑体"/>
                <w:color w:val="auto"/>
                <w:sz w:val="24"/>
                <w:szCs w:val="24"/>
                <w:highlight w:val="none"/>
                <w:lang w:eastAsia="zh-CN"/>
              </w:rPr>
              <w:t>七、平安建设（</w:t>
            </w:r>
            <w:r>
              <w:rPr>
                <w:rStyle w:val="21"/>
                <w:rFonts w:hint="eastAsia" w:ascii="黑体" w:eastAsia="黑体" w:cs="黑体"/>
                <w:color w:val="auto"/>
                <w:sz w:val="24"/>
                <w:szCs w:val="24"/>
                <w:highlight w:val="none"/>
                <w:lang w:val="en-US" w:eastAsia="zh-CN"/>
              </w:rPr>
              <w:t>9</w:t>
            </w:r>
            <w:r>
              <w:rPr>
                <w:rStyle w:val="21"/>
                <w:rFonts w:hint="eastAsia" w:ascii="黑体" w:eastAsia="黑体" w:cs="黑体"/>
                <w:color w:val="auto"/>
                <w:sz w:val="24"/>
                <w:szCs w:val="24"/>
                <w:highlight w:val="none"/>
                <w:lang w:eastAsia="zh-CN"/>
              </w:rPr>
              <w:t>项）</w:t>
            </w:r>
          </w:p>
        </w:tc>
      </w:tr>
      <w:tr w14:paraId="1834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E019A54">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14:paraId="5887D339">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4C367E4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57D42C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1.贯彻执行国家、北京市有关流动人口管理的政策法规。</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2.负责组织协调、检查和监督流动人口综合管理的日常工作。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3.负责流动人口暂住登记的管理工作。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3A60B3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1.协助开展流动人口政策法规宣传工作。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2.协助开展流动人口信息采集、核查工作。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3.指导村（居）民委员会做好流动人口服务管理工作。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4.协助做好租赁房屋的安全防范、法制宣传教育和治安管理工作。</w:t>
            </w:r>
          </w:p>
        </w:tc>
      </w:tr>
      <w:tr w14:paraId="7739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0387D6E">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14:paraId="1CABFB6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w w:val="100"/>
                <w:sz w:val="24"/>
                <w:szCs w:val="24"/>
                <w:highlight w:val="none"/>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9EE535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A1FCC2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14:paraId="00AA105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1.开展“扫黄打非”工作宣传教育。</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2.结合日常工作开展巡查，发现问题线索及时上报。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3.协助做好执法现场秩序维护等工作。</w:t>
            </w:r>
          </w:p>
        </w:tc>
      </w:tr>
      <w:tr w14:paraId="014C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316A777">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935754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DA81121">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3B9D755">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2106CD8">
            <w:pPr>
              <w:pageBreakBefore w:val="0"/>
              <w:kinsoku/>
              <w:wordWrap/>
              <w:overflowPunct w:val="0"/>
              <w:topLinePunct w:val="0"/>
              <w:autoSpaceDE w:val="0"/>
              <w:autoSpaceDN w:val="0"/>
              <w:bidi w:val="0"/>
              <w:jc w:val="center"/>
              <w:textAlignment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5CF4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054196F">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Style w:val="21"/>
                <w:rFonts w:hint="eastAsia" w:ascii="仿宋_GB2312" w:eastAsia="仿宋_GB2312" w:cs="仿宋_GB2312"/>
                <w:color w:val="auto"/>
                <w:sz w:val="24"/>
                <w:szCs w:val="24"/>
                <w:highlight w:val="none"/>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14:paraId="4DC3E61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8D19D03">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BCC9BB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1.负责对涉电诈案事件进行预警、劝阻、打击。</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14:paraId="2A246EA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1.加强反电信网络诈骗宣传，建立反诈宣传教育体系。</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2.发动群众发现涉诈违法线索及时上报。</w:t>
            </w:r>
          </w:p>
        </w:tc>
      </w:tr>
      <w:tr w14:paraId="3D8F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935B72D">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Style w:val="21"/>
                <w:rFonts w:hint="eastAsia" w:ascii="仿宋_GB2312" w:eastAsia="仿宋_GB2312" w:cs="仿宋_GB2312"/>
                <w:color w:val="auto"/>
                <w:sz w:val="24"/>
                <w:szCs w:val="24"/>
                <w:highlight w:val="none"/>
                <w:lang w:val="en-US" w:eastAsia="zh-CN"/>
              </w:rPr>
              <w:t>69</w:t>
            </w:r>
          </w:p>
        </w:tc>
        <w:tc>
          <w:tcPr>
            <w:tcW w:w="1440" w:type="dxa"/>
            <w:tcBorders>
              <w:top w:val="single" w:color="000000" w:sz="4" w:space="0"/>
              <w:left w:val="single" w:color="000000" w:sz="4" w:space="0"/>
              <w:bottom w:val="single" w:color="000000" w:sz="4" w:space="0"/>
              <w:right w:val="single" w:color="000000" w:sz="4" w:space="0"/>
            </w:tcBorders>
            <w:vAlign w:val="center"/>
          </w:tcPr>
          <w:p w14:paraId="1188FCC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50AAAC5">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F4455A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14:paraId="707C750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1.协助开展打击传销行为的宣传教育。</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2.协助开展日常巡查，发现传销问题线索及时上报，协助做好传销防范和打击工作。</w:t>
            </w:r>
          </w:p>
        </w:tc>
      </w:tr>
      <w:tr w14:paraId="342C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6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340E12F">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70</w:t>
            </w:r>
          </w:p>
        </w:tc>
        <w:tc>
          <w:tcPr>
            <w:tcW w:w="1440" w:type="dxa"/>
            <w:tcBorders>
              <w:top w:val="single" w:color="000000" w:sz="4" w:space="0"/>
              <w:left w:val="single" w:color="000000" w:sz="4" w:space="0"/>
              <w:bottom w:val="single" w:color="000000" w:sz="4" w:space="0"/>
              <w:right w:val="single" w:color="000000" w:sz="4" w:space="0"/>
            </w:tcBorders>
            <w:vAlign w:val="center"/>
          </w:tcPr>
          <w:p w14:paraId="3053233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防范和处置非法集资</w:t>
            </w:r>
          </w:p>
          <w:p w14:paraId="44EF2F7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E90B1DB">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EEFABA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1.组织开展常态化的防范非法集资宣传教育工作。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2.统筹建立非法集资监测预警机制，加强对非法集资的监测预警。</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3.组织开展对非法集资案件的性质调查认定、处置工作。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4.组织、协调、指导有关部门做好非法集资处置工作。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14:paraId="0A9A968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1.协助开展常态化的防范非法集资宣传教育工作。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2.指导村（居）民委员会开展涉嫌非法集资行为收集、报告工作。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3.围绕非法集资案件处置，配合做好属地群众诉求的收集和不稳定因素的化解。</w:t>
            </w:r>
          </w:p>
        </w:tc>
      </w:tr>
      <w:tr w14:paraId="47CE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 w:hRule="atLeast"/>
          <w:tblHead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FBD8">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E4D">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9329">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8CB1">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1DD2">
            <w:pPr>
              <w:pageBreakBefore w:val="0"/>
              <w:kinsoku/>
              <w:wordWrap/>
              <w:overflowPunct w:val="0"/>
              <w:topLinePunct w:val="0"/>
              <w:autoSpaceDE w:val="0"/>
              <w:autoSpaceDN w:val="0"/>
              <w:bidi w:val="0"/>
              <w:jc w:val="center"/>
              <w:textAlignment w:val="center"/>
              <w:rPr>
                <w:rFonts w:hint="eastAsia" w:ascii="黑体" w:hAnsi="Arial" w:eastAsia="黑体" w:cs="黑体"/>
                <w:snapToGrid w:val="0"/>
                <w:color w:val="000000"/>
                <w:kern w:val="0"/>
                <w:sz w:val="24"/>
                <w:szCs w:val="24"/>
                <w:highlight w:val="none"/>
                <w:lang w:val="en-US" w:eastAsia="zh-CN" w:bidi="ar-SA"/>
              </w:rPr>
            </w:pPr>
            <w:r>
              <w:rPr>
                <w:rFonts w:hint="eastAsia" w:ascii="黑体" w:eastAsia="黑体" w:cs="黑体"/>
                <w:color w:val="auto"/>
                <w:sz w:val="24"/>
                <w:szCs w:val="24"/>
                <w:highlight w:val="none"/>
                <w:lang w:eastAsia="zh-CN"/>
              </w:rPr>
              <w:t>乡镇（街道）配合职责</w:t>
            </w:r>
          </w:p>
        </w:tc>
      </w:tr>
      <w:tr w14:paraId="2EED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4D38506">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71</w:t>
            </w:r>
          </w:p>
        </w:tc>
        <w:tc>
          <w:tcPr>
            <w:tcW w:w="1440" w:type="dxa"/>
            <w:tcBorders>
              <w:top w:val="single" w:color="000000" w:sz="4" w:space="0"/>
              <w:left w:val="single" w:color="000000" w:sz="4" w:space="0"/>
              <w:bottom w:val="single" w:color="000000" w:sz="4" w:space="0"/>
              <w:right w:val="single" w:color="000000" w:sz="4" w:space="0"/>
            </w:tcBorders>
            <w:vAlign w:val="center"/>
          </w:tcPr>
          <w:p w14:paraId="0B818717">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14:paraId="451F814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14:paraId="1DE8DF3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9C8D10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1.协助有关部门或者按照授权依法履行安全生产监督管理职责和事故隐患排查治理监督管理职责。</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2.协助有关部门或按照授权依法履行生产安全事故应急救援工作职责。</w:t>
            </w:r>
          </w:p>
        </w:tc>
      </w:tr>
      <w:tr w14:paraId="72B3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6F512AF">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72</w:t>
            </w:r>
          </w:p>
        </w:tc>
        <w:tc>
          <w:tcPr>
            <w:tcW w:w="1440" w:type="dxa"/>
            <w:tcBorders>
              <w:top w:val="single" w:color="000000" w:sz="4" w:space="0"/>
              <w:left w:val="single" w:color="000000" w:sz="4" w:space="0"/>
              <w:bottom w:val="single" w:color="000000" w:sz="4" w:space="0"/>
              <w:right w:val="single" w:color="000000" w:sz="4" w:space="0"/>
            </w:tcBorders>
            <w:vAlign w:val="center"/>
          </w:tcPr>
          <w:p w14:paraId="725D1D5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1D58ED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989774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1.负责建立健全自然灾害灾情核查评估和灾情会商制度，组织、协调和管理，相关涉灾部门（行业）按照制度要求提供本部门（行业）的灾情及其他相关数据。</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2.组织开展自然灾害灾情和灾区需求会商和评估。</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3.负责本行政区域的自然灾害救助工作。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14:paraId="4D45C8D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1.配合收集、统计和报送自然灾害受灾情况和灾害救助工作开展情况。</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2.协助有关部门做好救助款物的管理、调拨、发放等工作。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3.审核、上报住房恢复重建补助对象的评议意见和有关材料。</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4.指导村（居）民委员会依法协助开展自然灾害救灾工作。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5.指导村（居）民委员会公布救助对象及其接受救助款物数额和使用情况。</w:t>
            </w:r>
          </w:p>
        </w:tc>
      </w:tr>
      <w:tr w14:paraId="4572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8F6B333">
            <w:pPr>
              <w:pageBreakBefore w:val="0"/>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黑体" w:eastAsia="黑体" w:cs="黑体"/>
                <w:color w:val="auto"/>
                <w:sz w:val="24"/>
                <w:szCs w:val="24"/>
                <w:highlight w:val="none"/>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CC7235D">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57E644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5F04E00">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84D9F6E">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黑体" w:eastAsia="黑体" w:cs="黑体"/>
                <w:color w:val="auto"/>
                <w:sz w:val="24"/>
                <w:szCs w:val="24"/>
                <w:highlight w:val="none"/>
                <w:lang w:eastAsia="zh-CN"/>
              </w:rPr>
              <w:t>乡镇（街道）配合职责</w:t>
            </w:r>
          </w:p>
        </w:tc>
      </w:tr>
      <w:tr w14:paraId="3CB6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12F5C8E">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73</w:t>
            </w:r>
          </w:p>
        </w:tc>
        <w:tc>
          <w:tcPr>
            <w:tcW w:w="1440" w:type="dxa"/>
            <w:tcBorders>
              <w:top w:val="single" w:color="000000" w:sz="4" w:space="0"/>
              <w:left w:val="single" w:color="000000" w:sz="4" w:space="0"/>
              <w:bottom w:val="single" w:color="000000" w:sz="4" w:space="0"/>
              <w:right w:val="single" w:color="000000" w:sz="4" w:space="0"/>
            </w:tcBorders>
            <w:vAlign w:val="center"/>
          </w:tcPr>
          <w:p w14:paraId="0CE538F8">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配合开展灭火救援等</w:t>
            </w:r>
          </w:p>
          <w:p w14:paraId="77B3384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1B691D2">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14:paraId="5B64CD7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1.开展灭火救援工作。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2.开展火灾事故调查等工作。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14:paraId="67D8777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1.协助消防救援力量搜集掌握救援现场灾情信息，开展到场接应、秩序维护、人员信息核查、现场移交等救援辅助工作。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2.配合区消防救援支队开展保护现场、调查询问、现场勘验、证物提取、财产损失及认定书发放工作等火灾事故延伸调查工作。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3.配合建立健全基层应急救援力量与消防救援力量联训联演联战机制，积极参加全市消防技能比武竞赛。</w:t>
            </w:r>
          </w:p>
        </w:tc>
      </w:tr>
      <w:tr w14:paraId="620A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2B412E5">
            <w:pPr>
              <w:pageBreakBefore w:val="0"/>
              <w:widowControl/>
              <w:kinsoku/>
              <w:wordWrap/>
              <w:overflowPunct w:val="0"/>
              <w:topLinePunct w:val="0"/>
              <w:autoSpaceDE w:val="0"/>
              <w:autoSpaceDN w:val="0"/>
              <w:bidi w:val="0"/>
              <w:jc w:val="center"/>
              <w:textAlignment w:val="center"/>
              <w:rPr>
                <w:rStyle w:val="21"/>
                <w:rFonts w:hint="default" w:ascii="仿宋_GB2312" w:eastAsia="仿宋_GB2312" w:cs="仿宋_GB2312"/>
                <w:color w:val="auto"/>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74</w:t>
            </w:r>
          </w:p>
        </w:tc>
        <w:tc>
          <w:tcPr>
            <w:tcW w:w="1440" w:type="dxa"/>
            <w:tcBorders>
              <w:top w:val="single" w:color="000000" w:sz="4" w:space="0"/>
              <w:left w:val="single" w:color="000000" w:sz="4" w:space="0"/>
              <w:bottom w:val="single" w:color="000000" w:sz="4" w:space="0"/>
              <w:right w:val="single" w:color="000000" w:sz="4" w:space="0"/>
            </w:tcBorders>
            <w:vAlign w:val="center"/>
          </w:tcPr>
          <w:p w14:paraId="1677ABC4">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2D353AC">
            <w:pPr>
              <w:pageBreakBefore w:val="0"/>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6F4AA5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1.组织开展烟花爆竹禁放看护工作。</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14:paraId="37DD0D31">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1.协助开展禁放烟花爆竹的宣传、教育活动。</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2.承担烟花爆竹禁放看护工作。</w:t>
            </w:r>
          </w:p>
        </w:tc>
      </w:tr>
    </w:tbl>
    <w:p w14:paraId="66FF3AA2">
      <w:pPr>
        <w:pStyle w:val="4"/>
        <w:keepNext/>
        <w:keepLines/>
        <w:pageBreakBefore w:val="0"/>
        <w:kinsoku/>
        <w:wordWrap/>
        <w:overflowPunct w:val="0"/>
        <w:topLinePunct w:val="0"/>
        <w:autoSpaceDE w:val="0"/>
        <w:autoSpaceDN w:val="0"/>
        <w:bidi w:val="0"/>
        <w:spacing w:before="0" w:after="0" w:line="240" w:lineRule="auto"/>
        <w:jc w:val="center"/>
        <w:rPr>
          <w:rFonts w:hint="eastAsia" w:ascii="方正小标宋简体" w:eastAsia="方正小标宋简体" w:cs="方正小标宋简体"/>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bookmarkStart w:id="9" w:name="_Toc172077418"/>
      <w:bookmarkStart w:id="10" w:name="_Toc176767295"/>
      <w:bookmarkStart w:id="11" w:name="_Toc172077951"/>
      <w:bookmarkStart w:id="12" w:name="_Toc172077553"/>
      <w:r>
        <w:rPr>
          <w:rFonts w:hint="eastAsia" w:ascii="Times New Roman" w:hAnsi="Times New Roman" w:eastAsia="方正小标宋_GBK" w:cs="Times New Roman"/>
          <w:color w:val="auto"/>
          <w:spacing w:val="7"/>
          <w:highlight w:val="none"/>
          <w:lang w:val="en-US" w:eastAsia="zh-CN"/>
        </w:rPr>
        <w:t xml:space="preserve">  </w:t>
      </w:r>
      <w:r>
        <w:rPr>
          <w:rFonts w:hint="eastAsia" w:ascii="微软雅黑" w:eastAsia="微软雅黑" w:cs="微软雅黑"/>
          <w:b w:val="0"/>
          <w:bCs w:val="0"/>
          <w:color w:val="auto"/>
          <w:spacing w:val="7"/>
          <w:highlight w:val="none"/>
          <w:lang w:eastAsia="zh-CN"/>
        </w:rPr>
        <w:t>Ⅲ</w:t>
      </w:r>
      <w:r>
        <w:rPr>
          <w:rFonts w:hint="eastAsia" w:ascii="微软雅黑" w:eastAsia="微软雅黑" w:cs="微软雅黑"/>
          <w:b w:val="0"/>
          <w:bCs w:val="0"/>
          <w:color w:val="auto"/>
          <w:spacing w:val="7"/>
          <w:highlight w:val="none"/>
          <w:lang w:val="en-US" w:eastAsia="zh-CN"/>
        </w:rPr>
        <w:t>.</w:t>
      </w:r>
      <w:r>
        <w:rPr>
          <w:rFonts w:hint="eastAsia" w:ascii="方正小标宋简体" w:eastAsia="方正小标宋简体" w:cs="方正小标宋简体"/>
          <w:b w:val="0"/>
          <w:highlight w:val="none"/>
          <w:lang w:eastAsia="zh-CN"/>
        </w:rPr>
        <w:t>上级部门收回事项清单</w:t>
      </w:r>
      <w:bookmarkEnd w:id="9"/>
      <w:bookmarkEnd w:id="10"/>
      <w:bookmarkEnd w:id="11"/>
      <w:bookmarkEnd w:id="12"/>
      <w:r>
        <w:rPr>
          <w:rFonts w:hint="eastAsia" w:ascii="方正小标宋简体" w:eastAsia="方正小标宋简体" w:cs="方正小标宋简体"/>
          <w:b w:val="0"/>
          <w:highlight w:val="none"/>
          <w:lang w:eastAsia="zh-CN"/>
        </w:rPr>
        <w:t>（共</w:t>
      </w:r>
      <w:r>
        <w:rPr>
          <w:rFonts w:hint="eastAsia" w:ascii="方正小标宋简体" w:eastAsia="方正小标宋简体" w:cs="方正小标宋简体"/>
          <w:b w:val="0"/>
          <w:highlight w:val="none"/>
          <w:lang w:val="en-US" w:eastAsia="zh-CN"/>
        </w:rPr>
        <w:t>52项</w:t>
      </w:r>
      <w:r>
        <w:rPr>
          <w:rFonts w:hint="eastAsia" w:ascii="方正小标宋简体" w:eastAsia="方正小标宋简体" w:cs="方正小标宋简体"/>
          <w:b w:val="0"/>
          <w:highlight w:val="none"/>
          <w:lang w:eastAsia="zh-CN"/>
        </w:rPr>
        <w:t>）</w:t>
      </w:r>
    </w:p>
    <w:tbl>
      <w:tblPr>
        <w:tblStyle w:val="14"/>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14:paraId="3A64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4C93912">
            <w:pPr>
              <w:pageBreakBefore w:val="0"/>
              <w:kinsoku/>
              <w:wordWrap/>
              <w:overflowPunct w:val="0"/>
              <w:topLinePunct w:val="0"/>
              <w:autoSpaceDE w:val="0"/>
              <w:autoSpaceDN w:val="0"/>
              <w:bidi w:val="0"/>
              <w:jc w:val="center"/>
              <w:rPr>
                <w:rFonts w:hint="eastAsia" w:ascii="黑体" w:eastAsia="黑体" w:cs="黑体"/>
                <w:sz w:val="24"/>
                <w:szCs w:val="24"/>
                <w:highlight w:val="none"/>
                <w:lang w:eastAsia="zh-CN"/>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606FC8FF">
            <w:pPr>
              <w:pageBreakBefore w:val="0"/>
              <w:kinsoku/>
              <w:wordWrap/>
              <w:overflowPunct w:val="0"/>
              <w:topLinePunct w:val="0"/>
              <w:autoSpaceDE w:val="0"/>
              <w:autoSpaceDN w:val="0"/>
              <w:bidi w:val="0"/>
              <w:jc w:val="center"/>
              <w:rPr>
                <w:rFonts w:hint="eastAsia" w:ascii="黑体" w:eastAsia="黑体" w:cs="黑体"/>
                <w:sz w:val="24"/>
                <w:szCs w:val="24"/>
                <w:highlight w:val="none"/>
                <w:lang w:eastAsia="zh-CN"/>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5C549BAC">
            <w:pPr>
              <w:pageBreakBefore w:val="0"/>
              <w:kinsoku/>
              <w:wordWrap/>
              <w:overflowPunct w:val="0"/>
              <w:topLinePunct w:val="0"/>
              <w:autoSpaceDE w:val="0"/>
              <w:autoSpaceDN w:val="0"/>
              <w:bidi w:val="0"/>
              <w:jc w:val="center"/>
              <w:rPr>
                <w:rFonts w:hint="eastAsia" w:ascii="黑体" w:eastAsia="黑体" w:cs="黑体"/>
                <w:sz w:val="24"/>
                <w:szCs w:val="24"/>
                <w:highlight w:val="none"/>
                <w:lang w:eastAsia="zh-CN"/>
              </w:rPr>
            </w:pPr>
            <w:r>
              <w:rPr>
                <w:rFonts w:hint="eastAsia" w:ascii="黑体" w:eastAsia="黑体" w:cs="黑体"/>
                <w:sz w:val="24"/>
                <w:szCs w:val="24"/>
                <w:highlight w:val="none"/>
                <w:lang w:eastAsia="zh-CN"/>
              </w:rPr>
              <w:t>承接部门及工作方式</w:t>
            </w:r>
          </w:p>
        </w:tc>
      </w:tr>
      <w:tr w14:paraId="169E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14F88F1C">
            <w:pPr>
              <w:pageBreakBefore w:val="0"/>
              <w:kinsoku/>
              <w:wordWrap/>
              <w:overflowPunct w:val="0"/>
              <w:topLinePunct w:val="0"/>
              <w:autoSpaceDE w:val="0"/>
              <w:autoSpaceDN w:val="0"/>
              <w:bidi w:val="0"/>
              <w:rPr>
                <w:rFonts w:hint="eastAsia" w:ascii="黑体" w:eastAsia="黑体" w:cs="黑体"/>
                <w:sz w:val="24"/>
                <w:szCs w:val="24"/>
                <w:highlight w:val="none"/>
                <w:lang w:eastAsia="zh-CN"/>
              </w:rPr>
            </w:pPr>
            <w:r>
              <w:rPr>
                <w:rStyle w:val="21"/>
                <w:rFonts w:hint="eastAsia" w:ascii="黑体" w:eastAsia="黑体" w:cs="黑体"/>
                <w:color w:val="auto"/>
                <w:sz w:val="24"/>
                <w:szCs w:val="24"/>
                <w:highlight w:val="none"/>
                <w:lang w:eastAsia="zh-CN"/>
              </w:rPr>
              <w:t>一、保水保生态（</w:t>
            </w:r>
            <w:r>
              <w:rPr>
                <w:rStyle w:val="21"/>
                <w:rFonts w:hint="eastAsia" w:ascii="黑体" w:eastAsia="黑体" w:cs="黑体"/>
                <w:color w:val="auto"/>
                <w:sz w:val="24"/>
                <w:szCs w:val="24"/>
                <w:highlight w:val="none"/>
                <w:lang w:val="en-US" w:eastAsia="zh-CN"/>
              </w:rPr>
              <w:t>4</w:t>
            </w:r>
            <w:r>
              <w:rPr>
                <w:rStyle w:val="21"/>
                <w:rFonts w:hint="eastAsia" w:ascii="黑体" w:eastAsia="黑体" w:cs="黑体"/>
                <w:color w:val="auto"/>
                <w:sz w:val="24"/>
                <w:szCs w:val="24"/>
                <w:highlight w:val="none"/>
                <w:lang w:eastAsia="zh-CN"/>
              </w:rPr>
              <w:t>项）</w:t>
            </w:r>
          </w:p>
        </w:tc>
      </w:tr>
      <w:tr w14:paraId="09D4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FDC2E0D">
            <w:pPr>
              <w:pageBreakBefore w:val="0"/>
              <w:kinsoku/>
              <w:wordWrap/>
              <w:overflowPunct w:val="0"/>
              <w:topLinePunct w:val="0"/>
              <w:autoSpaceDE w:val="0"/>
              <w:autoSpaceDN w:val="0"/>
              <w:bidi w:val="0"/>
              <w:jc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14:paraId="32BE91C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5AA71E4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承接部门：区生态环境局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承接方式：区生态环境局负责对服装干洗和机动车维修等项目，未设置异味和废气处理装置等污染防治设施并保持正常使用的行为进行处罚</w:t>
            </w:r>
          </w:p>
        </w:tc>
      </w:tr>
      <w:tr w14:paraId="465F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0B31E73">
            <w:pPr>
              <w:pageBreakBefore w:val="0"/>
              <w:kinsoku/>
              <w:wordWrap/>
              <w:overflowPunct w:val="0"/>
              <w:topLinePunct w:val="0"/>
              <w:autoSpaceDE w:val="0"/>
              <w:autoSpaceDN w:val="0"/>
              <w:bidi w:val="0"/>
              <w:jc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14:paraId="41B79FD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4AA29F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承接部门：区生态环境局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承接方式：区生态环境局负责对加工、维修、餐饮、娱乐、健身、超市及其他商业服务业经营者未采取有效措施，生产经营活动产生噪声干扰周围生活环境，且拒不改正的行为进行处罚</w:t>
            </w:r>
          </w:p>
        </w:tc>
      </w:tr>
      <w:tr w14:paraId="5124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D8BC3E1">
            <w:pPr>
              <w:pageBreakBefore w:val="0"/>
              <w:kinsoku/>
              <w:wordWrap/>
              <w:overflowPunct w:val="0"/>
              <w:topLinePunct w:val="0"/>
              <w:autoSpaceDE w:val="0"/>
              <w:autoSpaceDN w:val="0"/>
              <w:bidi w:val="0"/>
              <w:jc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14:paraId="26C1357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DyXtb0BAAB2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mdzpL0BAAB2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q2uwEb0BAAB2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AVK4O8AQAAeA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UgkHpxM/NePn7+/f1MCSDpD&#10;4FIu3Yc1JX8c7tB8ZeXxXQt+a284SMZSLcVniAiH1kItMmeJonjAkTYsbGozfMBa2sEuYs7u0JBL&#10;PSQVdcgjOl5GZA9RGQHfXs2vtDJykFeJHcpzYSCO7y06lRaVJlGWiWF/x3G8er6S+ni87fpecCh7&#10;/wAQzoRk4UnrGMMG6+OazoZkILn56fGkif+7z9V/f5j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AAFSuDvAEAAHg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dpYX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OMveS9AQAAeA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y18uBk4r9+/Pz9/ZsSQNIZ&#10;Apdy6T6sKfnjcIfmKyuP71rwW3vDQTKWaik+Q0Q4tBZqkTlLFMUDjrRhYVOb4QPW0g52EXN2h4Zc&#10;6iGpqEMe0fEyInuIygj49mp+pZWRg7xK7FCeCwNxfG/RqbSoNImyTAz7O47j1fOV1Mfjbdf3gkPZ&#10;+weAcCYkC09axxg2WB/XdDYkA8nNT48nTfzffa7++8M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M4y95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pDzjq9AQAAeAMAAA4AAABkcnMvZTJvRG9jLnhtbK1TUY7TMBD9R+IO&#10;lv9p2qJ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daeXAy8Z/ff/z69lUJIOkM&#10;gUu5dBfWlPxxuEXzhZXHdy34rX3LQTKWaik+Q0Q4tBZqkTlLFMUDjrRhYVOb4QPW0g52EXN2h4Zc&#10;6iGpqEMe0fEyInuIygj45mp+pZWRg7xK7FCeCwNxfG/RqbSoNImyTAz7W47j1fOV1MfjTdf3gkPZ&#10;+weAcCYkC09axxg2WB/XdDYkA8nNT48nTfzvfa7+88M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ikPOO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nBky9AQAAeAMAAA4AAABkcnMvZTJvRG9jLnhtbK1TUY7TMBD9R+IO&#10;lv9p2op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daeXAy8Z/ff/z69lUJIOkM&#10;gUu5dBfWlPxxuEXzhZXHdy34rX3LQTKWaik+Q0Q4tBZqkTlLFMUDjrRhYVOb4QPW0g52EXN2h4Zc&#10;6iGpqEMe0fEyInuIygj45mp+pZWRg7xK7FCeCwNxfG/RqbSoNImyTAz7W47j1fOV1MfjTdf3gkPZ&#10;+weAcCYkC09axxg2WB/XdDYkA8nNT48nTfzvfa7+88M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ZicGT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dZK8AQAAeA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Vxp5cHJxH/9+Pn7+zclgKQz&#10;BC7l0n1YU/LH4Q7NV1Ye37Xgt/aGg2Qs1VJ8hohwaC3UInOWKIoHHGnDwqY2wwespR3sIubsDg25&#10;1ENSUYc8ouNlRPYQlRHw7dVcdBo5yKvEDuW5MBDH9xadSotKkyjLxLC/4zhePV9JfTzedn0vOJS9&#10;fwAIZ0Ky8KR1jGGD9XFNZ0MykNz89HjSxP/d5+q/P8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Df6HWSvAEAAHg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Vb6QK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xx4/W+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3AMa8AQAAeA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jcPTiZ+K8fP39//6YEkHSG&#10;wKVcug9rSv443KH5ysrjuxb81t5wkIylWorPEBEOrYVaZM4SRfGAI21Y2NRm+IC1tINdxJzdoSGX&#10;ekgq6pBHdLyMyB6iMgK+vZpfaWXkIK8SO5TnwkAc31t0Ki0qTaIsE8P+juN49Xwl9fF42/W94FD2&#10;/gEgnAnJwpPWMYYN1sc1nQ3JQHLz0+NJE/93n6v//jD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CNdwDGvAEAAHg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NLhzG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a/469AQAAeA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c4nEg5OO//rx8/f3b0oASWcI&#10;XMqh+7Cm5I/DHZqvrDy+a8Fv7Q0HyVjekVw+Q0Q4tBZqkTlLFMUDjrRgYVOb4QPWUg52EXN2h4Zc&#10;qiGpqENu0fHSInuIygj49mp+pZWRjTxL7FCeLwbi+N6iU2lSaRJlmRj2dxzHo+cjqY7H267vBYey&#10;9w8A4UxIFp60jjFssD6u6WxIGpKLnx5P6vi/63z774dZ/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Jr/j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FVjFC+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Daem9AQAAeA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7lWHpx0/NePn7+/f1MCSDpD&#10;4FIO3Yc1JX8c7tB8ZeXxXQt+a284SMbyjuTyGSLCobVQi8xZoigecKQFC5vaDB+wlnKwi5izOzTk&#10;Ug1JRR1yi46XFtlDVEbAt1fzK62MbORZYofyfDEQx/cWnUqTSpMoy8Swv+M4Hj0fSXU83nZ9LziU&#10;vX8ACGdCsvCkdYxhg/VxTWdD0pBc/PR4Usf/Xefbfz/M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WwNp6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LMGje9AQAAeA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lIrD046/vP7j1/fvioBJJ0h&#10;cCmH7sKakj8Ot2i+sPL4rgW/tW85SMbyjuTyGSLCobVQi8xZoigecKQFC5vaDB+wlnKwi5izOzTk&#10;Ug1JRR1yi46XFtlDVEbAN1fzK62MbORZYofyfDEQx/cWnUqTSpMoy8Swv+U4Hj0fSXU83nR9LziU&#10;vX8ACGdCsvCkdYxhg/VxTWdD0pBc/PR4Usf/Xufbfz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4swaN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6o0kG9AQAAeA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lIrD046/vP7j1/fvioBJJ0h&#10;cCmH7sKakj8Ot2i+sPL4rgW/tW85SMbyjuTyGSLCobVQi8xZoigecKQFC5vaDB+wlnKwi5izOzTk&#10;Ug1JRR1yi46XFtlDVEbAN1fzK62MbORZYofyfDEQx/cWnUqTSpMoy8Swv+U4Hj0fSXU83nR9LziU&#10;vX8ACGdCsvCkdYxhg/VxTWdD0pBc/PR4Usf/Xufbfz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DqjSQ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dnoZ+8AQAAeA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yutPDjp+K8fP39//6YEkHSG&#10;wKUcug9rSv443KH5ysrjuxb81t5wkIzlHcnlM0SEQ2uhFpmzRFE84EgLFja1GT5gLeVgFzFnd2jI&#10;pRqSijrkFh0vLbKHqIyAb6+STiMbeZbYoTxfDMTxvUWn0qTSJMoyMezvOI5Hz0dSHY+3Xd8LDmXv&#10;HwDCmZAsPGkdY9hgfVzT2ZA0JBc/PZ7U8X/X+fbfD7P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C3Z6GfvAEAAHg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0xRCa9AQAAeA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bVWHpx0/Of3H7++fVUCSDpD&#10;4FIO3Yc1JX8c7tB8YeXxXQt+a99ykIzlHcnlM0SEQ2uhFpmzRFE84kgLFja1GT5gLeVgFzFnd2jI&#10;pRqSijrkFh0vLbKHqIyAb67mV1oZ2cizxA7l+WIgju8tOpUmlSZRlolhf8dxPHo+kup4vO36XnAo&#10;e/8I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PTFEJ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N/i+AQAAeA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nr/SyoOTjv/8/uPXt69KAEln&#10;CFzKobuwpuSPwy2aL6w8vmvBb+1bDpKxvCO5fIaIcGgt1CJzliiKBxxpwcKmNsMHrKUc7CLm7A4N&#10;uVRDUlGH3KLjpUX2EJUR8M3V/EorIxt5ltihPF8MxPG9RafSpNIkyjIx7G85jkfPR1Idjzdd3wsO&#10;Ze8fAMKZkCw8aR1j2GB9XNPZkDQkFz89ntTxv9f59p8P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T+N/i+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41Mu9AQAAeA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c+m7Bycd//Xj5+/v35QAks4Q&#10;uJRD92FNyR+HOzRfWXl814Lf2hsOkrG8I7l8hohwaC3UInOWKIoHHGnBwqY2wwespRzsIubsDg25&#10;VENSUYfcouOlRfYQlRHw7dX8SisjG3mW2KE8XwzE8b1Fp9Kk0iTKMjHs7ziOR89HUh2Pt13fCw5l&#10;7x8AwpmQLDxpHWPYYH1c09mQNCQXPz2e1PF/1/n23w+z/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5fjUy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3pxW9AQAAeA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2utPDjp+M/vP359+6oEkHSG&#10;wKUcug9rSv443KH5wsrjuxb81r7lIBnLO5LLZ4gIh9ZCLTJniaJ4xJEWLGxqM3zAWsrBLmLO7tCQ&#10;SzUkFXXILTpeWmQPURkBr6/mV1oZ2cizxA7l+WIgju8tOpUmlSZRlolhf8dxPHo+kup4vO36XnAo&#10;e/8I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XDenF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0"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6lqOCMEBAAB5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Yt7+K+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7Clu9AQAAeA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wrD046/vP7j1/fvioBJJ0h&#10;cCmH7sKakj8Ot2i+sPL4rgW/tW85SMbyjuTyGSLCobVQi8xZoigecKQFC5vaDB+wlnKwi5izOzTk&#10;Ug1JRR1yi46XFtlDVEbAN1fzK62MbORZYofyfDEQx/cWnUqTSpMoy8Swv+U4Hj0fSXU83nR9LziU&#10;vX8ACGdCsvCkdYxhg/VxTWdD0pBc/PR4Usf/Xufbfz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vHsKW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0eYW9AQAAeA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ZVWHpx0/Of3H7++fVUCSDpD&#10;4FIO3Yc1JX8c7tB8YeXxbQt+a99wkIzlHcnlM0SEQ2uhFpmzRFE84EgLFja1Gd5jLeVgFzFnd2jI&#10;pRqSijrkFh0vLbKHqIyAr6/n1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BbR5h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nQsfO9AQAAeA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kIrD046/vP7j1/fvioBJJ0h&#10;cCmH7sKakj8Ot2i+sPL4tgW/tW84SMbyjuTyGSLCobVQi8xZoijucaQFC5vaDO+xlnKwi5izOzTk&#10;Ug1JRR1yi46XFtlDVEbA11fzK62MbORZYofyfDEQx3cWnUqTSpMoy8Swv+U4Hj0fSXU83nR9LziU&#10;vb8HCGdCsvCkdYxhg/VxTWdD0pBc/PR4Usf/Xufbfz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6dCx8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fwi29AQAAeA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ZVWHpx0/Of3H7++fVUCSDpD&#10;4FIO3YU1JX8cbtF8YeXxXQt+a99ykIzlHcnlM0SEQ2uhFpmzRFE84EgLFja1GT5gLeVgFzFnd2jI&#10;pRqSijrkFh0vLbKHqIyAb67motPIRp4ldijPFwNxfG/RqTSpNImyTAz7W47j0fORVMfjTdf3gkPZ&#10;+weAcCYkC09axxg2WB/XdDYkDcnFT48ndfzvdb7958M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B/CL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pJJ5S9AQAAeA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b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2kknl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OGVEq+AQAAeAMAAA4AAABkcnMvZTJvRG9jLnhtbK1TS44TMRDdI3EH&#10;y3vSSdD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7/UyoOTjv/8/uPXt69KAEln&#10;CFzKobuwpuSPwy2aL6w8vm3Bb+0bDpKxvCO5fIaIcGgt1CJzliiKexxpwcKmNsN7rKUc7CLm7A4N&#10;uVRDUlGH3KLjpUX2EJUR8PXV/EorIxt5ltihPF8MxPGdRafSpNIkyjIx7G85jkfPR1Idjzdd3wsO&#10;Ze/vAcKZkCw8aR1j2GB9XNPZkDQkFz89ntTxv9f59p8P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OGVEq+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KAt3m9AQAAeA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pfTdg5OO//z+49e3r0oASWcI&#10;XMqhu7Cm5I/DLZovrDy+a8Fv7VsOkrG8I7l8hohwaC3UInOWKIoHHGnBwqY2wwespRzsIubsDg25&#10;VENSUYfcouOlRfYQlRHwzdX8SisjG3mW2KE8XwzE8b1Fp9Kk0iTKMjHsbzmOR89HUh2PN13fCw5l&#10;7x8AwpmQLDxpHWPYYH1c09mQNCQXPz2e1PG/1/n2nw+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oC3e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tPxKe9AQAAeA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2utPDjp+M/vP359+6oEkHSG&#10;wKUcug9rSv443KH5wsrj2xb81r7hIBnLO5LLZ4gIh9ZCLTJniaJ4wJEWLGxqM7zHWsrBLmLO7tCQ&#10;SzUkFXXILTpeWmQPURkB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0/Ep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iEVpW9AQAAeA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pUTiwUnHf37/8evbVyWApDME&#10;LuXQXVhT8sfhFs0XVh7fteC39i0HyVjekVw+Q0Q4tBZqkTlLFMUDjrRgYVOb4QPWUg52EXN2h4Zc&#10;qiGpqENu0fHSInuIygj45mp+pZWRjTxL7FCeLwbi+N6iU2lSaRJlmRj2txzHo+cjqY7Hm67vBYey&#10;9w8A4UxIFp60jjFssD6u6WxIGpKLnx5P6vjf63z7z4d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IRWl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FLJUu+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sdwPK9AQAAeA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wrD046/vP7j1/fvioBJJ0h&#10;cCmH7sKakj8Ot2i+sPL4rgW/tW85SMbyjuTyGSLCobVQi8xZoigecKQFC5vaDB+wlnKwi5izOzTk&#10;Ug1JRR1yi46XFtlDVEbAN1fzK62MbORZYofyfDEQx/cWnUqTSpMoy8Swv+U4Hj0fSXU83nR9LziU&#10;vX8ACGdCsvCkdYxhg/VxTWdD0pBc/PR4Usf/Xufbfz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ix3A8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Ssyy9AQAAeA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8VwrD046/vP7j1/fvioBJJ0h&#10;cCmH7sKakj8Ot2i+sPL4tgW/tW84SMbyjuTyGSLCobVQi8xZoijucaQFC5vaDO+xlnKwi5izOzTk&#10;Ug1JRR1yi46XFtlDVEbA11fzK62MbORZYofyfDEQx3cWnUqTSpMoy8Swv+U4Hj0fSXU83nR9LziU&#10;vb8HCGdCsvCkdYxhg/VxTWdD0pBc/PR4Usf/Xufbfz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MtKzL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62e1q9AQAAeA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ZVWHpx0/Of3H7++fVUCSDpD&#10;4FIO3Yc1JX8c7tB8YeXxbQt+a99wkIzlHcnlM0SEQ2uhFpmzRFE84EgLFja1Gd5jLeVgFzFnd2jI&#10;pRqSijrkFh0vLbKHqIyAr6/n1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3rZ7W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Duk56bCAQAAeQ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v7T29AQAAeA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b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7S/tP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 name="图片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TgnuO+AQAAeA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7/UyoOTjv/8/uPXt69KAEln&#10;CFzKobuwpuSPwy2aL6w8vm3Bb+0bDpKxvCO5fIaIcGgt1CJzliiKexxpwcKmNsN7rKUc7CLm7A4N&#10;uVRDUlGH3KLjpUX2EJUR8PXV/EorIxt5ltihPF8MxPGdRafSpNIkyjIx7G85jkfPR1Idjzdd3wsO&#10;Ze/vAcKZkCw8aR1j2GB9XNPZkDQkFz89ntTxv9f59p8P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TgnuO+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8" name="图片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fOHWI8EBAAB5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 name="图片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pDg69AQAAeA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2utPDjp+M/vP359+6oEkHSG&#10;wKUcug9rSv443KH5wsrj2xb81r7hIBnLO5LLZ4gIh9ZCLTJniaJ4wJEWLGxqM7zHWsrBLmLO7tCQ&#10;SzUkFXXILTpeWmQPURkB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jCkOD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8NSe8AQAAeA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kEg8OOn4z+8/fn37qgSQdIbA&#10;pRy6DxtK/jjcofnCyuPbFvzOvuEgGcs7kssXiAiH1kItMmeJonjAkRYsbGo7vMdaysE+Ys7u2JBL&#10;NSQVdcwtOl1bZI9RGQFfL+YLrYxs5Flih/JyMRDHdxadSpNKkyjLxHC44zgevRxJdTzedn0vOJS9&#10;fwAIZ0Ky8KR1jGGL9WlDF0PSkFz8/HhSx/9e59t/Psz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Bf/DUnvAEAAHg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5jNG+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lo0C9AQAAeA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GvlwUnHf37/8evbVyWApDME&#10;LuXQfdhQ8sfhDs0XVh7ftuB39g0HyVjekVy+QEQ4tBZqkTlLFMUDjrRgYVPb4T3WUg72EXN2x4Zc&#10;qiGpqGNu0enaInuMygj4ejFfaGVkI88SO5SXi4E4vrPoVJpUmkRZJobDHcfx6OVIquPxtut7waHs&#10;/QNAOBOShSetYwxbrE8buhiShuTi58eTOv73Ot/+82F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bGWjQ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5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EiukoPCAQAAeQ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nOGOi+AQAAeA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PXutlQcnHf/14+fv79+UAJLO&#10;ELiUQ7dhRckfhxs096w8fmjBb+x7DpKxvCO5fIaIcGgt1CJzkiiKBxxpwcKm1sMnrKUcbCPm7PYN&#10;uVRDUlH73KLDpUV2H5UR8N1sOtPKyEaeJXYozxcDcfxo0ak0qTSJskwMuxuOx6PnI6mOx+uu7wWH&#10;svcPAOFMSBaetB5jWGN9WNHZkDQkFz89ntTxf9f59t8P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nOGOi+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5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JiwO5jCAQAAeQ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pXjo++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OY/VG+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eHmK8AQAAeA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kL57cNLxn99//Pr2VQkg6QyB&#10;Szl0HzaU/HG4Q/OFlce3LfidfcNBMpZ3JJcvEBEOrYVaZM4SRfGAIy1Y2NR2eI+1lIN9xJzdsSGX&#10;akgq6phbdLq2yB6jMgK+XswXWhnZyLPEDuXlYiCO7yw6lSaVJlGWieFwx3E8ejmS6ni87fpecCh7&#10;/wAQzoRk4UnrGMMW69OGLoakIbn4+fGkjv+9zrf/fJj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DSnh5ivAEAAHg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tRbby+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dz4Sq9AQAAeA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a4nEg5OO//z+49e3r0oASWcI&#10;XMqh+7Cm5I/DHZovrDy+a8Fv7VsOkrG8I7l8hohwaC3UInOWKIpHHGnBwqY2wwespRzsIubsDg25&#10;VENSUYfcouOlRfYQlRHwzdX8SisjG3mW2KE8XwzE8b1Fp9Kk0iTKMjHs7ziOR89HUh2Pt13fCw5l&#10;7x8BwpmQLDxpHWPYYH1c09mQNCQXPz2e1PG/1/n2nw+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N3PhK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68kvS+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qd029AQAAeA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67lWHpx0/Of3H7++fVUCSDpD&#10;4FIO3Yc1JX8c7tB8YeXxXQt+a99ykIzlHcnlM0SEQ2uhFpmzRFE84kgLFja1GT5gLeVgFzFnd2jI&#10;pRqSijrkFh0vLbKHqIyAb67mV1oZ2cizxA7l+WIgju8tOpUmlSZRlolhf8dxPHo+kup4vO36XnAo&#10;e/8I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BOp3T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0lBJO9AQAAeA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q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vSUEk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FBzOW9AQAAeA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q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UHM5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Ovzu9AQAAeA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6yutPDjp+M/vP359+6oEkHSG&#10;wKUcug9rSv443KH5wsrjuxb81r7lIBnLO5LLZ4gIh9ZCLTJniaJ4xJEWLGxqM3zAWsrBLmLO7tCQ&#10;SzUkFXXILTpeWmQPURkB31zNRaeRjTxL7FCeLwbi+N6iU2lSaRJlmRj2dxzHo+cjqY7H267vBYey&#10;948A4UxIFp60jjFssD6u6WxIGpKLnx5P6vjf63z7z4d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6I6/O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6" name="图片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LYWoK+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7" name="图片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sXKVy9AQAAeAMAAA4AAABkcnMvZTJvRG9jLnhtbK1TQY4TMRC8I/EH&#10;y3cySaRd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q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2xcpX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oRym+9AQAAeA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a+m7Bycd//n9x69vX5UAks4Q&#10;uJRD92FNyR+HOzRfWHl814Lf2rccJGN5R3L5DBHh0FqoReYsURSPONKChU1thg9YSznYRczZHRpy&#10;qYakog65RcdLi+whKiPgm6v5lVZGNvIssUN5vhiI43uLTqVJpUmUZWLY33Ecj56PpDoeb7u+FxzK&#10;3j8ChDMhWXjSOsawwfq4prMhaUgufno8qeN/r/PtPx9m+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hHKb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6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965s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ALgpi+AQAAeA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fiWReHDS8Z/ff/z69lUJIOkM&#10;gUs5dBfWlPxxuEXzhZXHdy34rX3LQTKWdySXzxARDq2FWmTOEkXxgCMtWNjUZviAtZSDXcSc3aEh&#10;l2pIKuqQW3S8tMgeojICvrmaX2llZCPPEjuU54uBOL636FSaVJpEWSaG/S3H8ej5SKrj8abre8Gh&#10;7P0DQDgTkoUnrWMMG6yPazobkobk4qfHkzr+9zrf/vNh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ALgpi+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1" name="图片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pxPFGvwEAAHg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72" name="图片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7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On/SUzCAQAAeQ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73" name="图片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7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ocq/sIBAAB5AwAADgAAAGRycy9lMm9Eb2MueG1srVNLjhMxEN0j&#10;cQfLe9JJUIBppTNCRMNmgEgDB6i43ekWbZdV5aSTEyDOwF24DeIaU3Y+MMNmFmwsu6r8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ZV+/VIrD04m/uvHz9/fvykJ&#10;iDtD4FKK7sKKkj4Ot2i+svL4rgW/sW85iMfyjuTyOUSEQ2uhFpqTBFE8wEgHFjS1Hj5gLe1gGzF7&#10;t2/IpR7iitrnER0uI7L7qIwEr2bTmVZGEpOr8SzPr4DyfDMQx/cWnUqbSpNQy8iwu+WYmEB5LkmN&#10;PN50fZ+fQO8fBKQwRTLzRPbowxrrw4rOimQiGfH0etLI/z7n239+zO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A6HKv7CAQAAeQ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5r1e+AQAAeA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Xz7XyoOTjv/8/uPXt69KAEln&#10;CFzKobuwpuSPwy2aL6w8vm3Bb+0bDpKxvCO5fIaIcGgt1CJzliiKexxpwcKmNsN7rKUc7CLm7A4N&#10;uVRDUlGH3KLjpUX2EJUR8PXV/EorIxt5ltihPF8MxPGdRafSpNIkyjIx7G85jkfPR1Idjzdd3wsO&#10;Ze/vAcKZkCw8aR1j2GB9XNPZkDQkFz89ntTxv9f59p8P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Y5r1e+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23Im9AQAAeA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fnWllQcnHf/5/cevb1+VAJLO&#10;ELiUQ3dhTckfh1s0X1h5fNeC39q3HCRjeUdy+QwR4dBaqEXmLFEUDzjSgoVNbYYPWEs52EXM2R0a&#10;cqmGpKIOuUXHS4vsISoj4Jurueg0spFniR3K88VAHN9bdCpNKk2iLBPD/pbjePR8JNXxeNP1veBQ&#10;9v4BIJwJycKT1jGGDdbHNZ0NSUNy8dPjSR3/e51v//k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D/bci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gOTC9AQAAeAMAAA4AAABkcnMvZTJvRG9jLnhtbK1TQY4TMRC8I/EH&#10;y3cySaRd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b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haA5M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77" name="图片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7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FFuNFrCAQAAeQ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8" name="图片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1pqd2+AQAAeA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fiV99+Ck4z+///j17asSQNIZ&#10;Apdy6C6sKfnjcIvmCyuP71rwW/uWg2Qs70gunyEiHFoLtcicJYriAUdasLCpzfABaykHu4g5u0ND&#10;LtWQVNQht+h4aZE9RGUEfHM1v9LKyEaeJXYozxcDcXxv0ak0qTSJskwM+1uO49HzkVTH403X94JD&#10;2fsHgHAmJAtPWscYNlgf13Q2JA3JxU+PJ3X873W+/efD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1pqd2+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7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5KbaA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GLkEo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F2d3y+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2" name="图片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KyCSx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ku/hG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84" name="图片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84"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AktZcLCAQAAeQ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x0Ras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TRK/C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7" name="图片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9N3M1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88" name="图片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8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qRA39cEBAAB5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8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LBRcO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ZxC9AQAAeA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1xKJBycd//n9x69vX5UAks4Q&#10;uJRD92FNyR+HOzRfWHl814Lf2rccJGN5R3L5DBHh0FqoReYsURSPONKChU1thg9YSznYRczZHRpy&#10;qYakog65RcdLi+whKiPg9dX8SisjG3mW2KE8XwzE8b1Fp9Kk0iTKMjHs7ziOR89HUh2Pt13fCw5l&#10;7x8BwpmQLDxpHWPYYH1c09mQNCQXPz2e1PG/1/n2nw+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8FnE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YOFM6+AQAAeA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Y8Xe9AQAAeA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13OtPDjp+M/vP359+6oEkHSG&#10;wKUcug9rSv443KH5wsrjuxb81r7lIBnLO5LLZ4gIh9ZCLTJniaJ4xJEWLGxqM3zAWsrBLmLO7tCQ&#10;SzUkFXXILTpeWmQPURkBr6/mV1oZ2cizxA7l+WIgju8tOpUmlSZRlolhf8dxPHo+kup4vO36XnAo&#10;e/8I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zFjxd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9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nV9zVcEBAAB5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nzSt+9AQAAeA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9UutPDjp+M/vP359+6oEkHSG&#10;wKUcug9rSv443KH5wsrj2xb81r7hIBnLO5LLZ4gIh9ZCLTJniaJ4wJEWLGxqM7zHWsrBLmLO7tCQ&#10;SzUkFXXILTpeWmQPURkB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mfNK37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A8OQG9AQAAeA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11daeXDS8Z/ff/z69lUJIOkM&#10;gUs5dB/WlPxxuEPzhZXHdy34rX3LQTKWdySXzxARDq2FWmTOEkXxiCMtWNjUZviAtZSDXcSc3aEh&#10;l2pIKuqQW3S8tMgeojICXl/NRaeRjTxL7FCeLwbi+N6iU2lSaRJlmRj2dxzHo+cjqY7H267vBYey&#10;948A4UxIFp60jjFssD6u6WxIGpKLnx5P6vjf63z7z4d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IDw5A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qmrcuL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E6WvZr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9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KjTFW9AQAAeA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19J3D046/vP7j1/fvioBJJ0h&#10;cCmH7sOakj8Od2i+sPL4rgW/tW85SMbyjuTyGSLCobVQi8xZoigecaQFC5vaDB+wlnKwi5izOzTk&#10;Ug1JRR1yi46XFtlDVEbA66v5lVZGNvIssUN5vhiI43uLTqVJpUmUZWLY33Ecj56PpDoeb7u+FxzK&#10;3j8ChDMhWXjSOsawwfq4prMhaUgufno8qeN/r/PtPx9m+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cqNMVb0BAAB4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99" name="图片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9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7XyIecEBAAB5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vTgSO9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UwlEw9ORv7rx8/f37+phEg+&#10;Q+BSrt2HNSWHHO7QfGXl8V0LfmtvOEjKUi/VZ4gIh9ZCLUJniaJ4wJE2LGxqM3zAWvrBLmJO79CQ&#10;Sz0kF3XIQzpehmQPURkB317Nr7QycpBXiR3Kc2Egju8tOpUWlSZRlolhf8dxvHq+kvp4vO36XnAo&#10;e/8AEM6EZOFJ6xjDBuvjms6GZCS5+en5pJn/u8/Vf3+Z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9OBI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1" name="图片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Lh5Ql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02" name="图片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0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IMKJtn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3" name="图片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suvim+AQAAegMAAA4AAABkcnMvZTJvRG9jLnhtbK1TUY7TMBD9R+IO&#10;lv9p2qJ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OlL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suvi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B1Du+AQAAegMAAA4AAABkcnMvZTJvRG9jLnhtbK1TUY7TMBD9R+IO&#10;lv9p2op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OlL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uB1Du+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vVwT29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UyvtPLgZOS/fvz8/f2bSojk&#10;MwQu5dp9WFNyyOEOzVdWHt+14Lf2hoOkLPVSfYaIcGgt1CJ0liiKBxxpw8KmNsMHrKUf7CLm9A4N&#10;udRDclGHPKTjZUj2EJUR8O3VXIQaOcirxA7luTAQx/cWnUqLSpMoy8Swv+M4Xj1fSX083nZ9LziU&#10;vX8ACGdCsvCkdYxhg/VxTWdDMpLc/PR80sz/3efqv7/M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S9XBP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so/j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07" name="图片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0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E1qVuL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0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2KxO9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Uxl8B6cjPzXj5+/v39TCZF8&#10;hsClXLsPa0oOOdyh+crK47sW/NbecJCUpV6qzxARDq2FWoTOEkXxgCNtWNjUZviAtfSDXcSc3qEh&#10;l3pILuqQh3S8DMkeojICvr2aX2ll5CCvEjuU58JAHN9bdCotKk2iLBPD/o7jePV8JfXxeNv1veBQ&#10;9v4BIJwJycKT1jGGDdbHNZ0NyUhy89PzSTP/d5+r//4y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3YrE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09" name="图片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0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KN9Fnn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0" name="图片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dlUfW9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wkEw9ORv7rx8/f37+phEg+&#10;Q+BSrt2HNSWHHO7QfGXl8V0LfmtvOEjKUi/VZ4gIh9ZCLUJniaJ4wJE2LGxqM3zAWvrBLmJO79CQ&#10;Sz0kF3XIQzpehmQPURkB317Nr7QycpBXiR3Kc2Egju8tOpUWlSZRlolhf8dxvHq+kvp4vO36XnAo&#10;e/8AEM6EZOFJ6xjDBuvjms6GZCS5+en5pJn/u8/Vf3+Z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12VR9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cxRP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Me/m+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zmWnlwMvJfP37+/v5NJUTy&#10;GQKXcu0+rCk55HCH5isrj+9a8Ft7w0FSlnqpPkNEOLQWahE6SxTFA460YWFTm+ED1tIPdhFzeoeG&#10;XOohuahDHtLxMiR7iMoI+PZqfqWVkYO8SuxQngsDcXxv0am0qDSJskwM+zuO49XzldTH423X94JD&#10;2fsHgHAmJAtPWscYNlgf13Q2JCPJzU/PJ838332u/vvL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fMe/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eYbv++AQAAegMAAA4AAABkcnMvZTJvRG9jLnhtbK1TUY7TMBD9R+IO&#10;lv9p2qJ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NlL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eYbv++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4" name="图片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c3BO2+AQAAegMAAA4AAABkcnMvZTJvRG9jLnhtbK1TUY7TMBD9R+IO&#10;lv9p2op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NlL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c3BO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jEeu9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yutPLgZOS/fvz8/f2bSojk&#10;MwQu5dp9WFNyyOEOzVdWHt+14Lf2hoOkLPVSfYaIcGgt1CJ0liiKBxxpw8KmNsMHrKUf7CLm9A4N&#10;udRDclGHPKTjZUj2EJUR8O3VXIQaOcirxA7luTAQx/cWnUqLSpMoy8Swv+M4Xj1fSX083nZ9LziU&#10;vX8ACGdCsvCkdYxhg/VxTWdDMpLc/PR80sz/3efqv7/M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92MR6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16" name="图片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16"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ODzh/b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3yjvn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A+8W9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xk8B6cjPzXj5+/v39TCZF8&#10;hsClXLsPa0oOOdyh+crK47sW/NbecJCUpV6qzxARDq2FWoTOEkXxgCNtWNjUZviAtfSDXcSc3qEh&#10;l3pILuqQh3S8DMkeojICvr2aX2ll5CCvEjuU58JAHN9bdCotKk2iLBPD/o7jePV8JfXxeNv1veBQ&#10;9v4BIJwJycKT1jGGDdbHNZ0NyUhy89PzSTP/d5+r//4y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18D7x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1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eU7s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20" name="图片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20"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Nk5hfD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LsRF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Re1m+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znWnlwMvJfP37+/v5NJUTy&#10;GQKXcu0+rCk55HCH5isrj+9a8Ft7w0FSlnqpPkNEOLQWahE6SxTFA460YWFTm+ED1tIPdhFzeoeG&#10;XOohuahDHtLxMiR7iMoI+PZqfqWVkYO8SuxQngsDcXxv0am0qDSJskwM+zuO49XzldTH423X94JD&#10;2fsHgHAmJAtPWscYNlgf13Q2JCPJzU/PJ838332u/vvL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IRe1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JFbl++AQAAegMAAA4AAABkcnMvZTJvRG9jLnhtbK1TUY7TMBD9R+IO&#10;lv9p2qJ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PlL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JFbl++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qBE2+AQAAegMAAA4AAABkcnMvZTJvRG9jLnhtbK1TUY7TMBD9R+IO&#10;lv9p2op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PlL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LqBE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K+EUu8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yvtPLgZOS/fvz8/f2bSojk&#10;MwQu5dp9WFNyyOEOzVdWHt+14Lf2hoOkLPVSfYaIcGgt1CJ0liiKBxxpw8KmNsMHrKUf7CLm9A4N&#10;udRDclGHPKTjZUj2EJUR8O1VEmrkIK8SO5TnwkAc31t0Ki0qTaIsE8P+juN49Xwl9fF42/W94FD2&#10;/gEgnAnJwpPWMYYN1sc1nQ3JSHLz0/NJM/93n6v//jL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ByvhFLvAEAAHo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JDLk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yFztH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h37Z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29" name="图片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2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JJ7m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4OgYO9AQAAegMAAA4AAABkcnMvZTJvRG9jLnhtbK1TUY7TMBD9R+IO&#10;lv9p2qJ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eSiQcnI//5/cevb19VQiSf&#10;IXAp1+7CmpJDDrdovrDy+K4Fv7VvOUjKUi/VZ4gIh9ZCLUJniaJ4wJE2LGxqM3zAWvrBLmJO79CQ&#10;Sz0kF3XIQzpehmQPURkB31zNr7QycpBXiR3Kc2Egju8tOpUWlSZRlolhf8txvHq+kvp4vOn6XnAo&#10;e/8AEM6EZOFJ6xjDBuvjms6GZCS5+en5pJn/vc/Vf36Z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7g6Bg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1" name="图片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5alI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6nq4++AQAAegMAAA4AAABkcnMvZTJvRG9jLnhtbK1TUY7TMBD9R+IO&#10;lv9p2qJ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dz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6nq4++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7zvo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5c1Ju+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3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AZ29An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71/p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37" name="图片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3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x0kf8IBAAB7AwAADgAAAGRycy9lMm9Eb2MueG1srVNLjhMxEN0j&#10;cQfLe9JJUIBppTNCRMNmgEgDB6i43ekWbZdV5aSTEyDOwF24DeIaU3Y+MMNmFmwsu8r1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fISXr7WyoOTkf/68fP3928q&#10;RcSfIXAp1+7CipJCDrdovrLy+K4Fv7FvOYjLUi/V5xARDq2FWohOEkTxACMdWNDUeviAtfSDbcTs&#10;3r4hl3qIL2qfh3S4DMnuozISvJpNZ1oZSUyuxrM8wQLKc2Ugju8tOpU2lSahlpFhd8sxMYHyfCU1&#10;8njT9X1+BL1/EJCLKZKZJ7JHH9ZYH1Z0ViQzyYin95OG/vc5V//5M4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D8dJH/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6rK7O9AQAAegMAAA4AAABkcnMvZTJvRG9jLnhtbK1TUY7TMBD9R+IO&#10;lv9p2qJ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cyeA9ORv7z+49f376qhEg+&#10;Q+BSrt2FNSWHHG7RfGHl8V0LfmvfcpCUpV6qzxARDq2FWoTOEkXxgCNtWNjUZviAtfSDXcSc3qEh&#10;l3pILuqQh3S8DMkeojICvrmaX2ll5CCvEjuU58JAHN9bdCotKk2iLBPD/pbjePV8JfXxeNP1veBQ&#10;9v4BIJwJycKT1jGGDdbHNZ0NyUhy89PzSTP/e5+r//wy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7qsrs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3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7/Pr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0" name="图片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FIc69AQAAegMAAA4AAABkcnMvZTJvRG9jLnhtbK1TUY7TMBD9R+IO&#10;lv9p2op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eSiQcnI//5/cevb19VQiSf&#10;IXAp1+7CmpJDDrdovrDy+K4Fv7VvOUjKUi/VZ4gIh9ZCLUJniaJ4wJE2LGxqM3zAWvrBLmJO79CQ&#10;Sz0kF3XIQzpehmQPURkB31zNr7QycpBXiR3Kc2Egju8tOpUWlSZRlolhf8txvHq+kvp4vOn6XnAo&#10;e/8AEM6EZOFJ6xjDBuvjms6GZCS5+en5pJn/vc/Vf36Z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GQUhzr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41" name="图片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41"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wGfAx8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2" name="图片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msC8K+AQAAegMAAA4AAABkcnMvZTJvRG9jLnhtbK1TUY7TMBD9R+IO&#10;lv9p2op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dzrTw4GfnP7z9+ffuqEiL5&#10;DIFLuXYX1pQccrhF84WVx3ct+K19y0FSlnqpPkNEOLQWahE6SxTFA460YWFTm+ED1tIPdhFzeoeG&#10;XOohuahDHtLxMiR7iMoI+OZqfqWVkYO8SuxQngsDcXxv0am0qDSJskwM+1uO49XzldTH403X94JD&#10;2fsH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msC8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n4Hs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lXdNa+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5" name="图片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OQNh0L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46" name="图片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46"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DdsYIr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5qkvc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48" name="图片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4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2XsgEcEBAAB7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4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n0nv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pbPxGL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51" name="图片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51"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0UjBBc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2" name="图片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5RrbFL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FTs4S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l4aQA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hbWxBr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lSI4M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FHJsK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58" name="图片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5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yFQh08EBAAB7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5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FQk4u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IG7xuL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A65L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DH27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CTzr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A8pK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Gixpr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glY6s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DBm6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8" name="图片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DLW4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 name="图片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6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CfTo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7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zYIW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1" name="图片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7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8jDRo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2" name="图片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7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ccQti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7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8JR5k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74" name="图片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74"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HDCYcIBAAB7AwAADgAAAGRycy9lMm9Eb2MueG1srVNLjhMxEN0j&#10;cQfLe9JJRIBppTNCRMNmgEgDB6i43ekWbZdV5aSTEyDOwF24DeIaU3Y+MMNmFmwsu8r1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fISXr/UyoOTkf/68fP3928q&#10;RcSfIXAp1+7CipJCDrdovrLy+K4Fv7FvOYjLUi/V5xARDq2FWohOEkTxACMdWNDUeviAtfSDbcTs&#10;3r4hl3qIL2qfh3S4DMnuozISvJpNZ1oZSUyuxrM8wQLKc2Ugju8tOpU2lSahlpFhd8sxMYHyfCU1&#10;8njT9X1+BL1/EJCLKZKZJ7JHH9ZYH1Z0ViQzyYin95OG/vc5V//5M4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HxwwmH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75" name="图片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7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MDGErf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7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wjXn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77" name="图片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7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PmtwsH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78" name="图片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7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qwxSjMEBAAB7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 name="图片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7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wpnl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0" name="图片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znmxI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4tpC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7Qm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 name="图片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6Eji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4r5Du+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85" name="图片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8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LlmOjL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86" name="图片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86"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8uzqS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7W2z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8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7cGx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89" name="图片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8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G4aqt/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cs9h9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KbdP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JmS/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3" name="图片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IyXv++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KdNO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Uskh6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I0Hu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7" name="图片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JgC+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8" name="图片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19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Jqy8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199" name="图片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19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H81qx3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mk8769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0hutPDhp+a8fP39//6YSIvkM&#10;gUs5dh/WlBxyuEPzlZXHdy34rb3hICnLS5LbZ4gIh9ZCLUJniaJ4wJEWLGxqM3zAWurBLmJO79CQ&#10;SzUkF3XITTpemmQPURkB317Nr7QyspFniR3K88VAHN9bdCpNKk2iLBPD/o7jePR8JNXxeNv1veBQ&#10;9v4BIJwJycKT1jGGDdbHNZ0NSUty8dPzST3/d51v//0y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GaTzvr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C58Oa4vAEAAHo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kN2b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03" name="图片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0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Y3mCx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04" name="图片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04"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v1cD8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mis6C+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mVVh6ctPzXj5+/v39TCZF8&#10;hsClHLsPa0oOOdyh+crK47sW/NbecJCU5SXJ7TNEhENroRahs0RRPOBICxY2tRk+YC31YBcxp3do&#10;yKUakos65CYdL02yh6iMgG+v5iLUyEaeJXYozxcDcXxv0ak0qTSJskwM+zuO49HzkVTH423X94JD&#10;2fsHgHAmJAtPWscYNlgf13Q2JC3JxU/PJ/X833W+/ffL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mis6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fjKq+AQAAeg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fRaKw9OWv7z+49f376qhEg+&#10;Q+BSjt2HNSWHHO7QfGHl8V0LfmvfcpCU5SXJ7TNEhENroRahs0RRPOJICxY2tRk+YC31YBcxp3do&#10;yKUakos65CYdL02yh6iMgG+u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lfjK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kLmay/AQAAeg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nk9faeXBSct/fv/x69tXlRDJ&#10;ZwhcyrG7sKbkkMMtmi+sPL5rwW/tWw6SsrwkuX2GiHBoLdQidJYoigccacHCpjbDB6ylHuwi5vQO&#10;DblUQ3JRh9yk46VJ9hCVEfDN1fxKKyMbeZbYoTxfDMTxvUWn0qTSJMoyMexvOY5Hz0dSHY83Xd8L&#10;DmXvHwD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5C5ms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BWY6+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6k03oOTlv/68fP3928qIZLP&#10;ELiUY/dhTckhhzs0X1l5fNeC39obDpKyvCS5fYaIcGgt1CJ0liiKBxxpwcKmNsMHrKUe7CLm9A4N&#10;uVRDclGH3KTjpUn2EJUR8O3V/EorIxt5ltihPF8MxPG9RafSpNIkyjIx7O84jkfPR1Idj7dd3wsO&#10;Ze8fAMKZkCw8aR1j2GB9XNPZkLQkFz89n9Tzf9f59t8vs/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kBWY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0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VTIi+AQAAeg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m1Vh6ctPzn9x+/vn1VCZF8&#10;hsClHLsPa0oOOdyh+cLK47sW/Na+5SApy0uS22eICIfWQi1CZ4mieMSRFixsajN8wFrqwS5iTu/Q&#10;kEs1JBd1yE06XppkD1EZAa+v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lVTI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SI2i+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5lk4sFJy3/9+Pn7+zeVEMln&#10;CFzKsfuwpuSQwx2ar6w8vmvBb+0NB0lZXpLcPkNEOLQWahE6SxTFA460YGFTm+ED1lIPdhFzeoeG&#10;XKohuahDbtLx0iR7iMoI+PZqfqWVkY08S+xQni8G4vjeolNpUmkSZZkY9nccx6PnI6mOx9uu7wWH&#10;svcPAOFMSBaetI4xbLA+rulsSFqSi5+eT+r5v+t8+++XW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USI2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FRjZu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W7CWS+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9lcKw9OWv7rx8/f37+phEg+&#10;Q+BSjt2HNSWHHO7QfGXl8V0LfmtvOEjK8pLk9hkiwqG1UIvQWaIoHnCkBQub2gwfsJZ6sIuY0zs0&#10;5FINyUUdcpOOlybZQ1RGwLdX8yutjGzkWWKH8nwxEMf3Fp1Kk0qTKMvEsL/jOB49H0l1PN52fS84&#10;lL1/AAhnQrLwpHWMYYP1cU1nQ9KSXPz0fFLP/13n23+/z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W7CW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vHGK+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Pnup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XvHG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4" name="图片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AdnC+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Pnup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VAdn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UY3a+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9mVVh6ctPzXj5+/v39TCZF8&#10;hsClHLsPa0oOOdyh+crK47sW/NbecJCU5SXJ7TNEhENroRahs0RRPOBICxY2tRk+YC31YBcxp3do&#10;yKUakos65CYdL02yh6iMgG+v5iLUyEaeJXYozxcDcXxv0ak0qTSJskwM+zuO49HzkVTH423X94JD&#10;2fsHgHAmJAtPWscYNlgf13Q2JC3JxU/PJ/X833W+/ffL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UUY3a+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pXHy+AQAAeg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exaKw9OWv7z+49f376qhEg+&#10;Q+BSjt2HNSWHHO7QfGHl8V0LfmvfcpCU5SXJ7TNEhENroRahs0RRPOJICxY2tRk+YC31YBcxp3do&#10;yKUakos65CYdL02yh6iMgG+u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XpXH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9SXq/AQAAeg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ns9eaeXBSct/fv/x69tXlRDJ&#10;ZwhcyrG7sKbkkMMtmi+sPL5rwW/tWw6SsrwkuX2GiHBoLdQidJYoigccacHCpjbDB6ylHuwi5vQO&#10;DblUQ3JRh9yk46VJ9hCVEfDN1fxKKyMbeZbYoTxfDMTxvUWn0qTSJMoyMexvOY5Hz0dSHY83Xd8L&#10;DmXvHwD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FvUl6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8" name="图片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3iVi+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5k03oOTlv/68fP3928qIZLP&#10;ELiUY/dhTckhhzs0X1l5fNeC39obDpKyvCS5fYaIcGgt1CJ0liiKBxxpwcKmNsMHrKUe7CLm9A4N&#10;uVRDclGH3KTjpUn2EJUR8O3V/EorIxt5ltihPF8MxPG9RafSpNIkyjIx7O84jkfPR1Idj7dd3wsO&#10;Ze8fAMKZkCw8aR1j2GB9XNPZkLQkFz89n9Tzf9f59t8vs/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W3iV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1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XjnF6+AQAAeg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9m1Vh6ctPzn9x+/vn1VCZF8&#10;hsClHLsPa0oOOdyh+cLK47sW/Na+5SApy0uS22eICIfWQi1CZ4mieMSRFixsajN8wFrqwS5iTu/Q&#10;kEs1JBd1yE06XppkD1EZAa+v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XjnF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20" name="图片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20"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L5bE07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gJs2zsABAAB6AwAADgAAAAAAAAABACAAAAAfAQAAZHJzL2Uyb0RvYy54bWxQSwUG&#10;AAAAAAYABgBZAQAAUQUAAAAA&#10;">
                      <v:fill on="f" focussize="0,0"/>
                      <v:stroke on="f"/>
                      <v:imagedata o:title=""/>
                      <o:lock v:ext="edit" aspectratio="t"/>
                    </v:rect>
                  </w:pict>
                </mc:Fallback>
              </mc:AlternateContent>
            </w:r>
          </w:p>
          <w:p w14:paraId="074EAA39">
            <w:pPr>
              <w:pStyle w:val="13"/>
              <w:pageBreakBefore w:val="0"/>
              <w:kinsoku/>
              <w:wordWrap/>
              <w:overflowPunct w:val="0"/>
              <w:topLinePunct w:val="0"/>
              <w:autoSpaceDE w:val="0"/>
              <w:autoSpaceDN w:val="0"/>
              <w:bidi w:val="0"/>
              <w:jc w:val="both"/>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公益林管护</w:t>
            </w:r>
          </w:p>
          <w:p w14:paraId="2E802824">
            <w:pPr>
              <w:pageBreakBefore w:val="0"/>
              <w:kinsoku/>
              <w:wordWrap/>
              <w:overflowPunct w:val="0"/>
              <w:topLinePunct w:val="0"/>
              <w:autoSpaceDE w:val="0"/>
              <w:autoSpaceDN w:val="0"/>
              <w:bidi w:val="0"/>
              <w:jc w:val="both"/>
              <w:rPr>
                <w:rFonts w:hint="eastAsia" w:ascii="仿宋_GB2312" w:eastAsia="仿宋_GB2312" w:cs="仿宋_GB2312"/>
                <w:sz w:val="24"/>
                <w:szCs w:val="24"/>
                <w:highlight w:val="none"/>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14:paraId="773CDEF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承接部门：区园林绿化局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承接方式：区园林绿化局组织公益林经营者对公益林进行管护</w:t>
            </w:r>
          </w:p>
        </w:tc>
      </w:tr>
      <w:tr w14:paraId="14B0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6E7C44C">
            <w:pPr>
              <w:pageBreakBefore w:val="0"/>
              <w:kinsoku/>
              <w:wordWrap/>
              <w:overflowPunct w:val="0"/>
              <w:topLinePunct w:val="0"/>
              <w:autoSpaceDE w:val="0"/>
              <w:autoSpaceDN w:val="0"/>
              <w:bidi w:val="0"/>
              <w:jc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14:paraId="3F10762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p>
          <w:p w14:paraId="3C323BC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p>
          <w:p w14:paraId="618B5D1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开展林业有害生物监测、检疫和防治</w:t>
            </w:r>
          </w:p>
          <w:p w14:paraId="537CB7D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BmCc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AyHMK+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Pn+p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AyHM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24" name="图片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24"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MjbOj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图片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JY9a9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mVVh6ctPzXj5+/v39TCZF8&#10;hsClHLsPa0oOOdyh+crK47sW/NbecJCU5SXJ7TNEhENroRahs0RRPOBICxY2tRk+YC31YBcxp3do&#10;yKUakos65CYdL02yh6iMgG+vklAjG3mW2KE8XwzE8b1Fp9Kk0iTKMjHs7ziOR89HUh2Pt13fCw5l&#10;7x8AwpmQLDxpHWPYYH1c09mQtCQXPz2f1PN/1/n23y+z/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AMlj1r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图片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A0XNy+AQAAeg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fxaKw9OWv7z+49f376qhEg+&#10;Q+BSjt2HNSWHHO7QfGHl8V0LfmvfcpCU5SXJ7TNEhENroRahs0RRPOJICxY2tRk+YC31YBcxp3do&#10;yKUakos65CYdL02yh6iMgG+u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A0XN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图片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BgSdq/AQAAeg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ns9faeXBSct/fv/x69tXlRDJ&#10;ZwhcyrG7sKbkkMMtmi+sPL5rwW/tWw6SsrwkuX2GiHBoLdQidJYoigccacHCpjbDB6ylHuwi5vQO&#10;DblUQ3JRh9yk46VJ9hCVEfDN1fxKKyMbeZbYoTxfDMTxvUWn0qTSJMoyMexvOY5Hz0dSHY83Xd8L&#10;DmXvHwD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AYEna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图片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qifi+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87k03oOTlv/68fP3928qIZLP&#10;ELiUY/dhTckhhzs0X1l5fNeC39obDpKyvCS5fYaIcGgt1CJ0liiKBxxpwcKmNsMHrKUe7CLm9A4N&#10;uVRDclGH3KTjpUn2EJUR8O3V/EorIxt5ltihPF8MxPG9RafSpNIkyjIx7O84jkfPR1Idj7dd3wsO&#10;Ze8fAMKZkCw8aR1j2GB9XNPZkLQkFz89n9Tzf9f59t8vs/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Bqif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图片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2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nP6+AQAAeg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m1Vh6ctPzn9x+/vn1VCZF8&#10;hsClHLsPa0oOOdyh+cLK47sW/Na+5SApy0uS22eICIfWQi1CZ4mieMSRFixsajN8wFrqwS5iTu/Q&#10;kEs1JBd1yE06XppkD1EZAa+v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A+nP6+AQAAegMAAA4AAAAAAAAAAQAgAAAAHwEAAGRycy9lMm9Eb2MueG1sUEsFBgAA&#10;AAAGAAYAWQEAAE8FA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14:paraId="13C1E78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承接部门：区园林绿化局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承接方式：区园林绿化局制定除治森林病虫害的实施计划，组织开展林业有害生物监测、检疫和防治</w:t>
            </w:r>
          </w:p>
        </w:tc>
      </w:tr>
      <w:tr w14:paraId="26B0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4168A63">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1FDEE353">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663ECF5A">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4FB2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5EA64188">
            <w:pPr>
              <w:pageBreakBefore w:val="0"/>
              <w:kinsoku/>
              <w:wordWrap/>
              <w:overflowPunct w:val="0"/>
              <w:topLinePunct w:val="0"/>
              <w:autoSpaceDE w:val="0"/>
              <w:autoSpaceDN w:val="0"/>
              <w:bidi w:val="0"/>
              <w:rPr>
                <w:rFonts w:hint="eastAsia" w:ascii="仿宋_GB2312" w:eastAsia="仿宋_GB2312" w:cs="仿宋_GB2312"/>
                <w:sz w:val="24"/>
                <w:szCs w:val="24"/>
                <w:highlight w:val="none"/>
                <w:lang w:eastAsia="zh-CN"/>
              </w:rPr>
            </w:pPr>
            <w:r>
              <w:rPr>
                <w:rStyle w:val="21"/>
                <w:rFonts w:hint="eastAsia" w:ascii="黑体" w:eastAsia="黑体" w:cs="黑体"/>
                <w:color w:val="auto"/>
                <w:sz w:val="24"/>
                <w:szCs w:val="24"/>
                <w:highlight w:val="none"/>
                <w:lang w:eastAsia="zh-CN"/>
              </w:rPr>
              <w:t>二、城乡建设（</w:t>
            </w:r>
            <w:r>
              <w:rPr>
                <w:rStyle w:val="21"/>
                <w:rFonts w:hint="eastAsia" w:ascii="黑体" w:eastAsia="黑体" w:cs="黑体"/>
                <w:color w:val="auto"/>
                <w:sz w:val="24"/>
                <w:szCs w:val="24"/>
                <w:highlight w:val="none"/>
                <w:lang w:val="en-US" w:eastAsia="zh-CN"/>
              </w:rPr>
              <w:t>17项</w:t>
            </w:r>
            <w:r>
              <w:rPr>
                <w:rStyle w:val="21"/>
                <w:rFonts w:hint="eastAsia" w:ascii="黑体" w:eastAsia="黑体" w:cs="黑体"/>
                <w:color w:val="auto"/>
                <w:sz w:val="24"/>
                <w:szCs w:val="24"/>
                <w:highlight w:val="none"/>
                <w:lang w:eastAsia="zh-CN"/>
              </w:rPr>
              <w:t>）</w:t>
            </w:r>
          </w:p>
        </w:tc>
      </w:tr>
      <w:tr w14:paraId="6BEA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6AB48C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14:paraId="3EA0C65C">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14:paraId="74EBBB7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收回到区人民政府</w:t>
            </w:r>
          </w:p>
        </w:tc>
      </w:tr>
      <w:tr w14:paraId="1B03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C149169">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14:paraId="2BEFA591">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14:paraId="32B3402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承接部门：区规自分局</w:t>
            </w:r>
          </w:p>
          <w:p w14:paraId="2A84E64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承接方式：区规自分局开展储备国有土地上的环境卫生整治工作</w:t>
            </w:r>
          </w:p>
        </w:tc>
      </w:tr>
      <w:tr w14:paraId="32E5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D1414A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14:paraId="55E94DEE">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14:paraId="61DC80C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承接部门：区住房城乡建设委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承接方式：区住房城乡建设委会同相关行业主管部门，对未按照规定进行房屋安全评估的，督促所有权人及时履责</w:t>
            </w:r>
          </w:p>
        </w:tc>
      </w:tr>
      <w:tr w14:paraId="09C2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9D4C96C">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14:paraId="1ABDE855">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14:paraId="0B9278A6">
            <w:pPr>
              <w:pageBreakBefore w:val="0"/>
              <w:widowControl/>
              <w:kinsoku/>
              <w:wordWrap/>
              <w:overflowPunct w:val="0"/>
              <w:topLinePunct w:val="0"/>
              <w:autoSpaceDE w:val="0"/>
              <w:autoSpaceDN w:val="0"/>
              <w:bidi w:val="0"/>
              <w:adjustRightInd w:val="0"/>
              <w:snapToGrid w:val="0"/>
              <w:spacing w:line="240" w:lineRule="auto"/>
              <w:ind w:left="0" w:right="0" w:firstLine="0"/>
              <w:jc w:val="both"/>
              <w:textAlignment w:val="center"/>
              <w:outlineLvl w:val="9"/>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承接部门：区住房城乡建设委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承接方式：区住房城乡建设委会同相关行业主管部门，对未按照规定进行农村住房安全鉴定评定或者未按照鉴定报告的处理建议及时治理的，督促所有权人及时履责</w:t>
            </w:r>
          </w:p>
        </w:tc>
      </w:tr>
      <w:tr w14:paraId="3E0C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BE8A858">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14:paraId="79908153">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14:paraId="049001D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承接部门：区住房城乡建设委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承接方式：区住房城乡建设委会同相关行业主管部门，对未按照规定进行自建房安全等级鉴定的或者未按照鉴定报告的处理建议及时治理的，督促所有权人及时履责</w:t>
            </w:r>
          </w:p>
        </w:tc>
      </w:tr>
      <w:tr w14:paraId="74B4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F105E76">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14:paraId="79621883">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83F8D1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承接方式：区城管执法局负责对履带车、铁轮车或者超重、超高、超长车辆擅自在城市道路上行驶的行为进行处罚</w:t>
            </w:r>
          </w:p>
        </w:tc>
      </w:tr>
      <w:tr w14:paraId="1337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DD5EDD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14:paraId="77DF6D8D">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0435C9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承接方式：区城管执法局负责对在桥梁上架设压力在4公斤/平方厘米（0.4兆帕）以上的煤气管道、10千伏以上的高压电线和其他易燃易爆管线的行为进行处罚</w:t>
            </w:r>
          </w:p>
        </w:tc>
      </w:tr>
      <w:tr w14:paraId="24CF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1C512DE">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71866B98">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4B61F889">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4DF2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4924E0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14:paraId="01062896">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5283059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承接方式：区城管执法局负责对擅自依附城市道路、桥梁设置各种管线、杆线等设施的行为进行处罚</w:t>
            </w:r>
          </w:p>
        </w:tc>
      </w:tr>
      <w:tr w14:paraId="7629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F083FF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14:paraId="1910BC31">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D5A471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承接方式：区城管执法局负责对任何单位和个人实施污损、张贴广告、擅自架设线缆、拆除或挖坑取土、倾倒腐蚀性物质等影响城市照明设施正常运行的行为进行处罚</w:t>
            </w:r>
          </w:p>
        </w:tc>
      </w:tr>
      <w:tr w14:paraId="5AAE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22C4F46">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14:paraId="4633FCCD">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9174E0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承接方式：区城管执法局负责对任何单位在城市景观照明中有过度照明等超能耗标准且逾期不改正的行为进行处罚</w:t>
            </w:r>
          </w:p>
        </w:tc>
      </w:tr>
      <w:tr w14:paraId="3DC2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01A8628">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14:paraId="4CC6D398">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5DD841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承接方式：区城管执法局负责对建筑垃圾储运消纳场受纳工业垃圾、生活垃圾和有毒有害垃圾的行为进行处罚</w:t>
            </w:r>
          </w:p>
        </w:tc>
      </w:tr>
      <w:tr w14:paraId="07C0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EB48C4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14:paraId="603CD01E">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66CC22E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承接方式：区城管执法局负责对在河道、湖泊管理范围内建设妨碍行洪的建筑物、构筑物，或者从事影响河势稳定、危害河岸堤防安全和其他妨碍河道行洪的活动的行为进行处罚</w:t>
            </w:r>
          </w:p>
        </w:tc>
      </w:tr>
      <w:tr w14:paraId="26EF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D245A36">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491FFA33">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03CB80FB">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5B7A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E78D1E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14:paraId="0D2DEB56">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962587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承接方式：区城管执法局负责对生活垃圾集中转运、处理设施排放未达标的行为进行处罚</w:t>
            </w:r>
          </w:p>
        </w:tc>
      </w:tr>
      <w:tr w14:paraId="3ADE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8BDC87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14:paraId="08BD9B51">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5842853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14:paraId="0754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CE14609">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14:paraId="5FC3EE49">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w w:val="96"/>
                <w:kern w:val="0"/>
                <w:sz w:val="24"/>
                <w:szCs w:val="24"/>
                <w:highlight w:val="none"/>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4ED808D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承接方式：区城管执法局负责对生活垃圾集中转运、处理设施的运行管理单位未按规定接收、分类处理生活垃圾的行为进行处罚</w:t>
            </w:r>
          </w:p>
        </w:tc>
      </w:tr>
      <w:tr w14:paraId="1219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16612E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14:paraId="74150F01">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987CAD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承接方式：区城管执法局负责对擅自关闭、闲置或者拆除生活垃圾处置设施、场所的行为进行处罚</w:t>
            </w:r>
          </w:p>
        </w:tc>
      </w:tr>
      <w:tr w14:paraId="583B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EB3833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14:paraId="33A36D03">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4642749">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承接部门：区城管执法局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承接方式：区城管执法局负责对码头、矿山、填埋场和消纳场未采取有效措施防治扬尘污染的行为进行处罚</w:t>
            </w:r>
          </w:p>
        </w:tc>
      </w:tr>
      <w:tr w14:paraId="2EA5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27384E6">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2A6070D5">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0160FC71">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317F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6A580306">
            <w:pPr>
              <w:pageBreakBefore w:val="0"/>
              <w:kinsoku/>
              <w:wordWrap/>
              <w:overflowPunct w:val="0"/>
              <w:topLinePunct w:val="0"/>
              <w:autoSpaceDE w:val="0"/>
              <w:autoSpaceDN w:val="0"/>
              <w:bidi w:val="0"/>
              <w:rPr>
                <w:rFonts w:hint="eastAsia" w:ascii="仿宋_GB2312" w:eastAsia="仿宋_GB2312" w:cs="仿宋_GB2312"/>
                <w:sz w:val="24"/>
                <w:szCs w:val="24"/>
                <w:highlight w:val="none"/>
                <w:lang w:eastAsia="zh-CN"/>
              </w:rPr>
            </w:pPr>
            <w:r>
              <w:rPr>
                <w:rStyle w:val="21"/>
                <w:rFonts w:hint="eastAsia" w:ascii="黑体" w:eastAsia="黑体" w:cs="黑体"/>
                <w:color w:val="auto"/>
                <w:sz w:val="24"/>
                <w:szCs w:val="24"/>
                <w:highlight w:val="none"/>
                <w:lang w:eastAsia="zh-CN"/>
              </w:rPr>
              <w:t>三、民生保障（</w:t>
            </w:r>
            <w:r>
              <w:rPr>
                <w:rStyle w:val="21"/>
                <w:rFonts w:hint="eastAsia" w:ascii="黑体" w:eastAsia="黑体" w:cs="黑体"/>
                <w:color w:val="auto"/>
                <w:sz w:val="24"/>
                <w:szCs w:val="24"/>
                <w:highlight w:val="none"/>
                <w:lang w:val="en-US" w:eastAsia="zh-CN"/>
              </w:rPr>
              <w:t>14项</w:t>
            </w:r>
            <w:r>
              <w:rPr>
                <w:rStyle w:val="21"/>
                <w:rFonts w:hint="eastAsia" w:ascii="黑体" w:eastAsia="黑体" w:cs="黑体"/>
                <w:color w:val="auto"/>
                <w:sz w:val="24"/>
                <w:szCs w:val="24"/>
                <w:highlight w:val="none"/>
                <w:lang w:eastAsia="zh-CN"/>
              </w:rPr>
              <w:t>）</w:t>
            </w:r>
          </w:p>
        </w:tc>
      </w:tr>
      <w:tr w14:paraId="4822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DFD604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14:paraId="77F2D5BF">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14:paraId="4011FDE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承接部门：区人力资源和社会保障局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承接方式：区人力资源和社会保障局开展就业帮扶培训</w:t>
            </w:r>
          </w:p>
        </w:tc>
      </w:tr>
      <w:tr w14:paraId="1365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789BDC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14:paraId="2767421F">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14:paraId="4553712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承接部门：区人力资源和社会保障局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承接方式：区人力资源和社会保障局开展创业实体信息及就业务工信息统计</w:t>
            </w:r>
          </w:p>
        </w:tc>
      </w:tr>
      <w:tr w14:paraId="666E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37B7CD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i w:val="0"/>
                <w:snapToGrid w:val="0"/>
                <w:color w:val="000000"/>
                <w:kern w:val="0"/>
                <w:sz w:val="24"/>
                <w:szCs w:val="24"/>
                <w:highlight w:val="none"/>
                <w:u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14:paraId="5CB253BB">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bidi="ar-SA"/>
              </w:rPr>
            </w:pPr>
            <w:r>
              <w:rPr>
                <w:rFonts w:hint="eastAsia" w:ascii="仿宋_GB2312" w:eastAsia="仿宋_GB2312" w:cs="仿宋_GB2312"/>
                <w:b w:val="0"/>
                <w:snapToGrid w:val="0"/>
                <w:color w:val="000000"/>
                <w:kern w:val="0"/>
                <w:sz w:val="24"/>
                <w:szCs w:val="24"/>
                <w:highlight w:val="none"/>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14:paraId="3F97477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落实党中央精简优化基层考核有关要求，不再对乡镇（街道）进行考核</w:t>
            </w:r>
          </w:p>
        </w:tc>
      </w:tr>
      <w:tr w14:paraId="12A7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66AD24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14:paraId="46B2641F">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p>
          <w:p w14:paraId="61E123A2">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图片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x58x6+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lI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x58x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图片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8LeYY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2" name="图片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zQ2RK+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nKu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zQ2R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3" name="图片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EzBS+AQAAeg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OpK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yEzB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14:paraId="76B9E26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承接部门：区民政局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承接方式：区民政局对违规领取80岁以上高龄津贴进行追缴</w:t>
            </w:r>
          </w:p>
        </w:tc>
      </w:tr>
      <w:tr w14:paraId="7E70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1FB8A7A">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14:paraId="2CB7E7CB">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p>
          <w:p w14:paraId="3A8EB4BA">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rpga+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WeP3+h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wrpga+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图片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swC+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vJKKw9OWv7z+49f376qhEg+&#10;Q+BSjt2FNSWHHG7RfGHl8V0LfmvfcpCU5SXJ7TNEhENroRahs0RRPOBICxY2tRk+YC31YBcxp3do&#10;yKUakos65CYdL02yh6iMgG+u5iLUyEaeJXYozxcDcXxv0ak0qTSJskwM+1uO49HzkVTH403X94JD&#10;2fsHgHAmJAtPWscYNlgf13Q2JC3JxU/PJ/X873W+/ef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x/sw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图片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yCjAq+AQAAeg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d6/vJ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yCjA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图片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3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WmQy/AQAAegMAAA4AAABkcnMvZTJvRG9jLnhtbK1TS44TMRDdI3EH&#10;y3vSSdD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589fau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81pkM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38" name="图片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3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AreIoz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39" name="图片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3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LZo8lr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图片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yU1O+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lI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tyU1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图片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LJkZV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2" name="图片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beV++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nKu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vbeV++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图片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PbFm+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Wev3iu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uPbF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图片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gBku+AQAAeg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OpK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sgBku+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5" name="图片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0E02+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d6/vJKKw9OWv7z+49f376qhEg+&#10;Q+BSjt2FNSWHHG7RfGHl8V0LfmvfcpCU5SXJ7TNEhENroRahs0RRPOBICxY2tRk+YC31YBcxp3do&#10;yKUakos65CYdL02yh6iMgG+u5iLUyEaeJXYozxcDcXxv0ak0qTSJskwM+1uO49HzkVTH403X94JD&#10;2fsHgHAmJAtPWscYNlgf13Q2JC3JxU/PJ/X873W+/ef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t0E0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图片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JLEe+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d6/vJ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uJLE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图片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vdOUG/AQAAeg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589fau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L3TlB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14:paraId="327484D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承接方式：区卫生健康委负责对辖区内托育机构的监督管理</w:t>
            </w:r>
          </w:p>
        </w:tc>
      </w:tr>
      <w:tr w14:paraId="10E7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7295476">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14:paraId="216945B3">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p>
          <w:p w14:paraId="670C8486">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48" name="图片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4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L4Ztq/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图片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4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D7GW+AQAAeg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OW1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uD7G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图片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Eg4W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s9X0gmHpy0/Of3H7++fVUJkXyG&#10;wKUcuw8bSg453KH5wsrj2xb8zr7hICnLS5LbF4gIh9ZCLUJniaJ4wJEWLGxqO7zHWurBPmJO79iQ&#10;SzUkF3XMTTpdm2SPURkBXy/mC62MbORZYofycjEQx3cWnUqTSpMoy8RwuOM4Hr0cSXU83nZ9LziU&#10;vX8ACGdCsvCkdYxhi/VpQxdD0pJc/Px8Us//Xufbf77M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18SDh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51" name="图片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51"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tipXu8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2" name="图片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dtqYm+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s9X8y18uCk5T+///j17atKiOQz&#10;BC7l2H3YUHLI4Q7NF1Ye37bgd/YNB0lZXpLcvkBEOLQWahE6SxTFA460YGFT2+E91lIP9hFzeseG&#10;XKohuahjbtLp2iR7jMoI+HoxX2hlZCPPEjuUl4uBOL6z6FSaVJpEWSaGwx3H8ejlSKrj8bbre8Gh&#10;7P0DQDgTkoUnrWMMW6xPG7oYkpbk4ufnk3r+9zrf/vNl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dtqY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图片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c5vI+/AQAAegMAAA4AAABkcnMvZTJvRG9jLnhtbK1TS44TMRDdI3EH&#10;y3vSSVA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PZ291sqDk5b/+vHz9/dvKiGS&#10;zxC4lGO3YUXJIYcbNPesPH5owW/sew6SsrwkuX2GiHBoLdQidJIoigccacHCptbDJ6ylHmwj5vT2&#10;DblUQ3JR+9ykw6VJdh+VEfDdbDrTyshGniV2KM8XA3H8aNGpNKk0ibJMDLsbjsej5yOpjsfrru8F&#10;h7L3DwDhTEgWnrQeY1hjfVjR2ZC0JBc/PZ/U83/X+fbfL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3ObyP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4" name="图片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eW1p2/AQAAeg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PZ291sqDk5b/+vHz9/dvKiGS&#10;zxC4lGO3YUXJIYcbNPesPH5owW/sew6SsrwkuX2GiHBoLdQidJIoigccacHCptbDJ6ylHmwj5vT2&#10;DblUQ3JR+9ykw6VJdh+VEfDdbDrTyshGniV2KM8XA3H8aNGpNKk0ibJMDLsbjsej5yOpjsfrru8F&#10;h7L3DwDhTEgWnrQeY1hjfVjR2ZC0JBc/PZ/U83/X+fbfL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Xltad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图片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Cw5u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s9Xyy08uCk5T+///j17atKiOQz&#10;BC7l2H3YUHLI4Q7NF1Ye37bgd/YNB0lZXpLcvkBEOLQWahE6SxTFA460YGFT2+E91lIP9hFzeseG&#10;XKohuahjbtLp2iR7jMoI+HoxF6FGNvIssUN5uRiI4zuLTqVJpUmUZWI43HEcj16OpDoeb7u+FxzK&#10;3j8AhDMhWXjSOsawxfq0oYshaUkufn4+qed/r/PtP19m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98LDm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图片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XP/yR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7" name="图片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3a+mX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58" name="图片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5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XlU0gAAAAEBAAAPAAAAAAAAAAEAIAAAACIAAABkcnMvZG93bnJldi54bWxQSwEC&#10;FAAUAAAACACHTuJArza3bcEBAAB7AwAADgAAAAAAAAABACAAAAAhAQAAZHJzL2Uyb0RvYy54bWxQ&#10;SwUGAAAAAAYABgBZAQAAVA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59" name="图片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5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3NTyz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60" name="图片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60"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46/Xw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图片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6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yTZYj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26C15D6B">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承接方式：区卫生健康委负责对新生儿在医疗保健机构以外地点死亡的核查</w:t>
            </w:r>
          </w:p>
        </w:tc>
      </w:tr>
      <w:tr w14:paraId="2BEC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B37DFA2">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14:paraId="5F7851B5">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p>
          <w:p w14:paraId="55596E02">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图片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6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wqSm+AQAAeg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fVcKw9OWv7z+49f376qhEg+&#10;Q+BSjt2HNSWHHO7QfGHl8V0LfmvfcpCU5SXJ7TNEhENroRahs0RRPOJICxY2tRk+YC31YBcxp3do&#10;yKUakos65CYdL02yh6iMgG+u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KwqS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图片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6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9NvVQ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图片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6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L1j2+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d6fv1S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JL1j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65" name="图片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6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2i4XL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图片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6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S4vwx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图片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6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K26Te+AQAAegMAAA4AAABkcnMvZTJvRG9jLnhtbK1TQY4TMRC8I/EH&#10;y3cySaRd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d6fv1S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K26T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图片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6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K8KR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图片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6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h9xUm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0" name="图片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6vU/O/AQAAeg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nr+STDw4afnP7z9+ffuqEiL5&#10;DIFLOXYX1pQccrhF84WVx3ct+K19y0FSlpckt88QEQ6thVqEzhJF8YAjLVjY1Gb4gLXUg13EnN6h&#10;IZdqSC7qkJt0vDTJHqIyAr65ml9pZWQjzxI7lOeLgTi+t+hUmlSaRFkmhv0tx/Ho+Uiq4/Gm63vB&#10;oez9A0A4E5KFJ61jDBusj2s6G5KW5OKn55N6/vc63/7z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ur1Pz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图片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TvtG9c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图片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4Gef+/AQAAeg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nr+aa+XBSct/fv/x69tXlRDJ&#10;ZwhcyrG7sKbkkMMtmi+sPL5rwW/tWw6SsrwkuX2GiHBoLdQidJYoigccacHCpjbDB6ylHuwi5vQO&#10;DblUQ3JRh9yk46VJ9hCVEfDN1fxKKyMbeZbYoTxfDMTxvUWn0qTSJMoyMexvOY5Hz0dSHY83Xd8L&#10;DmXvHwD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uBnn/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图片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5SbPm/AQAAegMAAA4AAABkcnMvZTJvRG9jLnhtbK1TS44TMRDdI3EH&#10;y3vSSdD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5y+fa+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OUmz5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14:paraId="1913604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承接方式：区卫生健康委组织开展计划生育纪念日、会员日服务活动</w:t>
            </w:r>
          </w:p>
        </w:tc>
      </w:tr>
      <w:tr w14:paraId="19DB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33DB1D1">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104813E1">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F54FD09">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1269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0518D5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14:paraId="75830012">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14:paraId="1F3F047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w:t>
            </w:r>
            <w:r>
              <w:rPr>
                <w:rFonts w:ascii="仿宋_GB2312" w:eastAsia="仿宋_GB2312" w:cs="仿宋_GB2312"/>
                <w:sz w:val="24"/>
                <w:szCs w:val="24"/>
                <w:highlight w:val="none"/>
                <w:lang w:val="en-US" w:eastAsia="zh-CN"/>
              </w:rPr>
              <w:t>区卫生健康委开展免费向已婚育龄夫妻提供避孕药具工作</w:t>
            </w:r>
          </w:p>
        </w:tc>
      </w:tr>
      <w:tr w14:paraId="7A1C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BA7318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14:paraId="6A962672">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C0BB75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承接方式：区卫生健康委负责对场所的经营者、管理者未建立禁止吸烟管理制度，做好宣传教育工作且拒不改正的行为进行行政处罚</w:t>
            </w:r>
          </w:p>
        </w:tc>
      </w:tr>
      <w:tr w14:paraId="1F53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C09EED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14:paraId="083ED17D">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4FC147A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承接方式：区卫生健康委负责对场所的经营者、管理者未在禁止吸烟场所设置明显的禁止吸烟标志和举报投诉电话号码标识且拒不改正的行为进行行政处罚</w:t>
            </w:r>
          </w:p>
        </w:tc>
      </w:tr>
      <w:tr w14:paraId="2345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C0C2C1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14:paraId="2F7282CB">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9E42B1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承接方式：区卫生健康委负责对场所的经营者、管理者在禁止吸烟场所提供烟具和附有烟草广告的物品且拒不改正的行为进行行政处罚</w:t>
            </w:r>
          </w:p>
        </w:tc>
      </w:tr>
      <w:tr w14:paraId="3618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B4CD1B7">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284C4AA8">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30B56CE1">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2359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26F559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14:paraId="4A9E1226">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05FC98D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承接方式：区卫生健康委负责对场所的经营者、管理者未开展禁止吸烟检查工作，制作并留存禁止吸烟检查工作相关记录且拒不改正的行为进行行政处罚</w:t>
            </w:r>
          </w:p>
        </w:tc>
      </w:tr>
      <w:tr w14:paraId="6937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FCAD283">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14:paraId="5C514985">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28182D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14:paraId="6CC4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7B9DE36">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14:paraId="4C3FEC01">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AFEBC3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承接部门：区卫生健康委</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承接方式：区卫生健康委负责对在禁止吸烟场所或者排队等候队伍中个人吸烟的行为进行行政处罚</w:t>
            </w:r>
          </w:p>
        </w:tc>
      </w:tr>
      <w:tr w14:paraId="41E1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4522FF31">
            <w:pPr>
              <w:pageBreakBefore w:val="0"/>
              <w:kinsoku/>
              <w:wordWrap/>
              <w:overflowPunct w:val="0"/>
              <w:topLinePunct w:val="0"/>
              <w:autoSpaceDE w:val="0"/>
              <w:autoSpaceDN w:val="0"/>
              <w:bidi w:val="0"/>
              <w:jc w:val="left"/>
              <w:rPr>
                <w:rFonts w:hint="eastAsia" w:ascii="仿宋_GB2312" w:eastAsia="仿宋_GB2312" w:cs="仿宋_GB2312"/>
                <w:sz w:val="24"/>
                <w:szCs w:val="24"/>
                <w:highlight w:val="none"/>
                <w:lang w:eastAsia="zh-CN"/>
              </w:rPr>
            </w:pPr>
            <w:r>
              <w:rPr>
                <w:rStyle w:val="21"/>
                <w:rFonts w:hint="eastAsia" w:ascii="黑体" w:eastAsia="黑体" w:cs="黑体"/>
                <w:color w:val="auto"/>
                <w:sz w:val="24"/>
                <w:szCs w:val="24"/>
                <w:highlight w:val="none"/>
                <w:lang w:eastAsia="zh-CN"/>
              </w:rPr>
              <w:t>四、平安建设（</w:t>
            </w:r>
            <w:r>
              <w:rPr>
                <w:rStyle w:val="21"/>
                <w:rFonts w:hint="eastAsia" w:ascii="黑体" w:eastAsia="黑体" w:cs="黑体"/>
                <w:color w:val="auto"/>
                <w:sz w:val="24"/>
                <w:szCs w:val="24"/>
                <w:highlight w:val="none"/>
                <w:lang w:val="en-US" w:eastAsia="zh-CN"/>
              </w:rPr>
              <w:t>17项</w:t>
            </w:r>
            <w:r>
              <w:rPr>
                <w:rStyle w:val="21"/>
                <w:rFonts w:hint="eastAsia" w:ascii="黑体" w:eastAsia="黑体" w:cs="黑体"/>
                <w:color w:val="auto"/>
                <w:sz w:val="24"/>
                <w:szCs w:val="24"/>
                <w:highlight w:val="none"/>
                <w:lang w:eastAsia="zh-CN"/>
              </w:rPr>
              <w:t>）</w:t>
            </w:r>
          </w:p>
        </w:tc>
      </w:tr>
      <w:tr w14:paraId="456E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9A94FFD">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14:paraId="7C385740">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p>
          <w:p w14:paraId="36F1FD18">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图片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9Buu/AQAAeg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5y+fa+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u/Qbr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图片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7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npIQJ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76" name="图片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76"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ieYSp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7" name="图片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4AOeG+AQAAegMAAA4AAABkcnMvZTJvRG9jLnhtbK1TQY4TMRC8I/EH&#10;y3cySaRlYZ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Pp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4AOe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8" name="图片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uCvnD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图片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7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5e7M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图片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wOw7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81" name="图片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81"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rNIMYc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图片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yn6b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83" name="图片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8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VudwX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284" name="图片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284"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isnxa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图片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wIg6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图片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z1vK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图片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yhqa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图片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yraY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图片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8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z/fI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图片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C4E2i+AQAAeg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2vJxIOTlv/8/uPXt68qIZLP&#10;ELiUY/dhTckhhzs0X1h5fNeC39q3HCRleUly+wwR4dBaqEXoLFEUjzjSgoVNbYYPWEs92EXM6R0a&#10;cqmG5KIOuUnHS5PsISoj4PXV/EorIxt5ltihPF8MxPG9RafSpNIkyjIx7O84jkfPR1Idj7dd3wsO&#10;Ze8fAc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C4E2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图片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g7AZu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图片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ROWS+AQAAeg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u5Vh6ctPzn9x+/vn1VCZF8&#10;hsClHLsPa0oOOdyh+cLK47sW/Na+5SApy0uS22eICIfWQi1CZ4mieMSRFixsajN8wFrqwS5iTu/Q&#10;kEs1JBd1yE06XppkD1EZAa+v5ldaGdnIs8QO5fliII7vLTqVJpUmUZaJYX/HcTx6PpLqeLzt+l5w&#10;KHv/C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AROW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图片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FLGK+AQAAeg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Pql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BFLG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图片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qRnC+AQAAeg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Pql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DqRn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图片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C+U3a+AQAAeg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srrTw4afnP7z9+ffuqEiL5&#10;DIFLOXYf1pQccrhD84WVx3ct+K19y0FSlpckt88QEQ6thVqEzhJF8YgjLVjY1Gb4gLXUg13EnN6h&#10;IZdqSC7qkJt0vDTJHqIyAl5fzUWokY08S+xQni8G4vjeolNpUmkSZZkY9nccx6PnI6mOx9uu7wWH&#10;sve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C+U3a+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6" name="图片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BDbH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图片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AXeX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图片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AduV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图片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29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gSaxe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图片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L8ny+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Q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iL8n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图片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qN/nes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02" name="图片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0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5ScIN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图片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h2zXa+AQAAeg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fRK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h2zXa+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图片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Zp2S+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Pn2h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jZp2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图片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NsmK+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fRKKw9OWv7z+49f376qhEg+&#10;Q+BSjt2FNSWHHG7RfGHl8V0LfmvfcpCU5SXJ7TNEhENroRahs0RRPOBICxY2tRk+YC31YBcxp3do&#10;yKUakos65CYdL02yh6iMgG+u5iLUyEaeJXYozxcDcXxv0ak0qTSJskwM+1uO49HzkVTH403X94JD&#10;2fsHgHAmJAtPWscYNlgf13Q2JC3JxU/PJ/X873W+/ef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iNsm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6" name="图片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hwjWi+AQAAeg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fR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hwjWi+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图片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gkmG6/AQAAegMAAA4AAABkcnMvZTJvRG9jLnhtbK1TS44TMRDdI3EH&#10;y3vSSdD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09fau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oJJhu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图片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guWEy+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Qa78FJy39+//Hr21eVEMln&#10;CFzKsbuwpuSQwy2aL6w8vmvBb+1bDpKyvCS5fYaIcGgt1CJ0liiKBxxpwcKmNsMHrKUe7CLm9A4N&#10;uVRDclGH3KTjpUn2EJUR8M3V/EorIxt5ltihPF8MxPG9RafSpNIkyjIx7G85jkfPR1Idjz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guWE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图片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0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h6TUq+AQAAeg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m1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h6TU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图片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Q9Iqq+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Uw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Q9Iq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图片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UaTes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12" name="图片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1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oZsPP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图片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TAHaC+AQAAeg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exK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TAHa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图片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Rvd7K+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Pnuh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Rvd7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图片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Q7YrS+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exKKw9OWv7z+49f376qhEg+&#10;Q+BSjt2FNSWHHG7RfGHl8V0LfmvfcpCU5SXJ7TNEhENroRahs0RRPOBICxY2tRk+YC31YBcxp3do&#10;yKUakos65CYdL02yh6iMgG+u5iLUyEaeJXYozxcDcXxv0ak0qTSJskwM+1uO49HzkVTH403X94JD&#10;2fsHgHAmJAtPWscYNlgf13Q2JC3JxU/PJ/X873W+/ef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Q7Yr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图片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GXb6+AQAAeg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ex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TGXb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7" name="图片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SSSLi/AQAAegMAAA4AAABkcnMvZTJvRG9jLnhtbK1TS44TMRDdI3EH&#10;y3vSSdD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89eau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Ukki4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图片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YiJq+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Uwa78FJy39+//Hr21eVEMln&#10;CFzKsbuwpuSQwy2aL6w8vmvBb+1bDpKyvCS5fYaIcGgt1CJ0liiKBxxpwcKmNsMHrKUe7CLm9A4N&#10;uVRDclGH3KTjpUn2EJUR8M3V/EorIxt5ltihPF8MxPG9RafSpNIkyjIx7G85jkfPR1Idjz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SYiJ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图片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1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MnZy+AQAAeg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9m1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TMnZ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图片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gIgq+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w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HgIg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1" name="图片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RtDcM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图片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JCAa+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Xyu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FJCAa+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23" name="图片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2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mp2GE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图片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ydxK+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Pn+h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Gydx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5" name="图片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mYhS9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fxKKw9OWv7z+49f376qhEg+&#10;Q+BSjt2FNSWHHG7RfGHl8V0LfmvfcpCU5SXJ7TNEhENroRahs0RRPOBICxY2tRk+YC31YBcxp3do&#10;yKUakos65CYdL02yh6iMgG+uklAjG3mW2KE8XwzE8b1Fp9Kk0iTKMjHsbzmOR89HUh2PN13fCw5l&#10;7x8AwpmQLDxpHWPYYH1c09mQtCQXPz2f1PO/1/n2ny+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EeZiFL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图片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bXR6+AQAAeg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fx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EbXR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27" name="图片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2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HHBacMBAAB7AwAADgAAAGRycy9lMm9Eb2MueG1srVNLjhMxEN0j&#10;cQfLe9JJUIBppTNCRMNmgEgDB6i43ekWbZdV5aSTEyDOwF24DeIaU3Y+MMNmFmwsu6r8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ZV+OX2tlQcnI//14+fv799U&#10;iog/Q+BSyu7CipJCDrdovrLy+K4Fv7FvOYjL8pLk9jlEhENroRaikwRRPMBIBxY0tR4+YC39YBsx&#10;u7dvyKUe4ova5yEdLkOy+6iMBK9m05lWRhKTq/EsT7CA8nwzEMf3Fp1Km0qTUMvIsLvlmJhAeS5J&#10;jTzedH2fH0HvHwSkMEUy80T26MMa68OKzopkJhnx9H7S0P8+59t//sz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UccFp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图片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FFiDq+AQAAegMAAA4AAABkcnMvZTJvRG9jLnhtbK1TQY4TMRC8I/EH&#10;y3cySdA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wa78FJy39+//Hr21eVEMln&#10;CFzKsbuwpuSQwy2aL6w8vmvBb+1bDpKyvCS5fYaIcGgt1CJ0liiKBxxpwcKmNsMHrKUe7CLm9A4N&#10;uVRDclGH3KTjpUn2EJUR8M3V/EorIxt5ltihPF8MxPG9RafSpNIkyjIx7G85jkfPR1Idjz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FFiD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图片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2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RnTy+AQAAeg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m1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ERnT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图片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W8ty+AQAAeg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ZVk4sFJy39+//Hr21eVEMln&#10;CFzKsfuwpuSQwx2aL6w8vm3Bb+0bDpKyvCS5fYaIcGgt1CJ0liiKBxxpwcKmNsN7rKUe7CLm9A4N&#10;uVRDclGH3KTjpUn2EJUR8PX1/F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1W8t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31" name="图片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31"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I15VNIAAAABAQAADwAAAAAAAAABACAAAAAiAAAAZHJzL2Rvd25yZXYueG1s&#10;UEsBAhQAFAAAAAgAh07iQM7jsDDFAQAAewMAAA4AAAAAAAAAAQAgAAAAIQEAAGRycy9lMm9Eb2Mu&#10;eG1sUEsFBgAAAAAGAAYAWQEAAFg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图片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2NC+AQAAeg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dVc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3/2N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图片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tq83W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图片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NBKfE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图片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QssK+AQAAeg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dW1Vh6ctPzn9x+/vn1VCZF8&#10;hsClHLsPa0oOOdyh+cLK49sW/Na+4SApy0uS22eICIfWQi1CZ4mieMCRFixsajO8x1rqwS5iTu/Q&#10;kEs1JBd1yE06XppkD1EZAV9fz0WokY08S+xQni8G4vjOolNpUmkSZZkY9nccx6PnI6mOx9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1Qss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图片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Ta2NyM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7" name="图片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t+ZjO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图片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3zWOy+AQAAegMAAA4AAABkcnMvZTJvRG9jLnhtbK1TQY4TMRC8I/EH&#10;y3cySVa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ZU03oOTlv/8/uPXt68qIZLP&#10;ELiUY/dhTckhhzs0X1h5fNuC39o3HCRleUly+wwR4dBaqEXoLFEUDzjSgoVNbYb3WEs92EXM6R0a&#10;cqmG5KIOuUnHS5PsISoj4Ovr+bVWRjbyLLFDeb4YiOM7i06lSaVJlGVi2N9xHI+ej6Q6Hm+7vhcc&#10;yt4/AI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3zWO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图片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3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LadN6s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图片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dUpG+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kIy8eCk5T+///j17atKiOQz&#10;BC7l2F1YU3LI4RbNF1Ye37bgt/YNB0lZXpLcPkNEOLQWahE6SxTFPY60YGFTm+E91lIPdhFzeoeG&#10;XKohuahDbtLx0iR7iMoI+PpqfqWVkY08S+xQni8G4vjOolNpUmkSZZkY9rccx6PnI6mOx5uu7wWH&#10;svf3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pdUp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图片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aCUeX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图片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r0eJ2+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mKu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r0eJ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43" name="图片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4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DT/Rl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图片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6DweJ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图片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pbEo++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uJKKw9OWv7z+49f376qhEg+&#10;Q+BSjt2FNSWHHG7RfGHl8W0LfmvfcJCU5SXJ7TNEhENroRahs0RR3ONICxY2tRneYy31YBcxp3do&#10;yKUakos65CYdL02yh6iMgK+v5iLUyEaeJXYozxcDcXxn0ak0qTSJskwM+1uO49HzkVTH403X94JD&#10;2ft7gHAmJAtPWscYNlgf13Q2JC3JxU/PJ/X873W+/ef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pbE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6" name="图片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qmLYW/AQAAegMAAA4AAABkcnMvZTJvRG9jLnhtbK1TS44TMRDdI3EH&#10;y3vSSWBG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X7+51M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6pi2F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图片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GvI4g8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图片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r4+KG+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kIa78FJy39+//Hr21eVEMln&#10;CFzKsbuwpuSQwy2aL6w8vm3Bb+0bDpKyvCS5fYaIcGgt1CJ0liiKexxpwcKmNsN7rKUe7CLm9A4N&#10;uVRDclGH3KTjpUn2EJUR8PXV/EorIxt5ltihPF8MxPGdRafSpNIkyjIx7G85jkfPR1Idjzdd3wsO&#10;Ze/vAc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r4+K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图片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4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arO2n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图片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brgke/AQAAegMAAA4AAABkcnMvZTJvRG9jLnhtbK1TS44TMRDdI3EH&#10;y3vSSVA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XommXhw0vJfP37+/v5NJUTy&#10;GQKXcuw2rCg55HCD5p6Vxw8t+I19z0FSlpckt88QEQ6thVqEThJF8YAjLVjY1Hr4hLXUg23EnN6+&#10;IZdqSC5qn5t0uDTJ7qMyAr6bTWdaGdnIs8QO5fliII4fLTqVJpUmUZaJYXfD8Xj0fCTV8Xjd9b3g&#10;UPb+ASCcCcnCk9ZjDGusDys6G5KW5OKn55N6/u863/77ZR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G64JH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1" name="图片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Zr+XQc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52" name="图片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5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u1iVx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图片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mFr1N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图片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a511++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图片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twlm+AQAAegMAAA4AAABkcnMvZTJvRG9jLnhtbK1TS44TMRDdI3EH&#10;y3vSSVA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Xo208qDk5b/+vHz9/dvKiGS&#10;zxC4lGO3YUXJIYcbNPesPH5owW/sew6SsrwkuX2GiHBoLdQidJIoigccacHCptbDJ6ylHmwj5vT2&#10;DblUQ3JR+9ykw6VJdh+VEfDdbCpCjWzkWWKH8nwxEMePFp1Kk0qTKMvEsLvheDx6PpLqeLzu+l5w&#10;KHv/ABDOhGThSesxhjXWhxWdDUlLcvHT80k9/3edb//9M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btwl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图片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GEP1T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57" name="图片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5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LZVSsMBAAB7AwAADgAAAGRycy9lMm9Eb2MueG1srVNLjhMxEN0j&#10;cQfLe9JJUIBppTNCRMNmgEgDB6i43ekWbZdV5aSTEyDOwF24DeIaU3Y+MMNmFmwsu6r8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ZV+OXutlQcnI//14+fv799U&#10;iog/Q+BSyu7CipJCDrdovrLy+K4Fv7FvOYjL8pLk9jlEhENroRaikwRRPMBIBxY0tR4+YC39YBsx&#10;u7dvyKUe4ova5yEdLkOy+6iMBK9m05lWRhKTq/EsT7CA8nwzEMf3Fp1Km0qTUMvIsLvlmJhAeS5J&#10;jTzedH2fH0HvHwSkMEUy80T26MMa68OKzopkJhnx9H7S0P8+59t//sz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gtlVK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图片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OKHe/AQAAegMAAA4AAABkcnMvZTJvRG9jLnhtbK1TS44TMRDdI3EH&#10;y3vSSVA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XomjffgpOW/fvz8/f2bSojk&#10;MwQu5dhtWFFyyOEGzT0rjx9a8Bv7noOkLC9Jbp8hIhxaC7UInSSK4gFHWrCwqfXwCWupB9uIOb19&#10;Qy7VkFzUPjfpcGmS3UdlBHw3m860MrKRZ4kdyvPFQBw/WnQqTSpNoiwTw+6G4/Ho+Uiq4/G663vB&#10;oez9A0A4E5KFJ63HGNZYH1Z0NiQtycVPzyf1/N91vv33y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GTih3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图片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5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mGj1x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图片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2gue+AQAAeg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bVk4sFJy39+//Hr21eVEMln&#10;CFzKsfuwpuSQwx2aL6w8vm3Bb+0bDpKyvCS5fYaIcGgt1CJ0liiKBxxpwcKmNsN7rKUe7CLm9A4N&#10;uVRDclGH3KTjpUn2EJUR8PXV/E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M2gu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图片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jYpfh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2" name="图片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OfqOu+AQAAeg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fVc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OfqOu+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3" name="图片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o8u97c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图片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k1/+/AQAAegMAAA4AAABkcnMvZTJvRG9jLnhtbK1TS44TMRDdI3EH&#10;y3vSSWBG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X1++0c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DZNf/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图片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Mwwvm+AQAAegMAAA4AAABkcnMvZTJvRG9jLnhtbK1TQY4TMRC8I/EH&#10;y3cySdC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fWVVh6ctPzn9x+/vn1VCZF8&#10;hsClHLsPa0oOOdyh+cLK49sW/Na+4SApy0uS22eICIfWQi1CZ4mieMCRFixsajO8x1rqwS5iTu/Q&#10;kEs1JBd1yE06XppkD1EZAV9fzUWokY08S+xQni8G4vjOolNpUmkSZZkY9nccx6PnI6mOx9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Mwwv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6" name="图片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Dzf3z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图片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6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OZ6PW/AQAAegMAAA4AAABkcnMvZTJvRG9jLnhtbK1TS44TMRDdI3EH&#10;y3vSSdAM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X1++0c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jmej1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68" name="图片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6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ABgt5r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图片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6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vNZnTM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图片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UjG/AQAAegMAAA4AAABkcnMvZTJvRG9jLnhtbK1TS44TMRDdI3EH&#10;y3vSSdD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7+UTDw4afnP7z9+ffuqEiL5&#10;DIFLOXYX1pQccrhF84WVx7ct+K19w0FSlpckt88QEQ6thVqEzhJFcY8jLVjY1GZ4j7XUg13EnN6h&#10;IZdqSC7qkJt0vDTJHqIyAr6+ml9pZWQjzxI7lOeLgTi+s+hUmlSaRFkmhv0tx/Ho+Uiq4/Gm63vB&#10;oez9PUA4E5KFJ61jDBusj2s6G5KW5OKn55N6/vc63/7z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gFIx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图片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X9RHN8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72" name="图片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7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Y5WLsMBAAB7AwAADgAAAGRycy9lMm9Eb2MueG1srVNLjhMxEN0j&#10;cQfLe9JJUIBppTNCRMNmgEgDB6i43ekWbZdV5aSTEyDOwF24DeIaU3Y+MMNmFmwsu6r8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ZV++XqqlQcnI//14+fv799U&#10;iog/Q+BSyu7CipJCDrdovrLy+K4Fv7FvOYjL8pLk9jlEhENroRaikwRRPMBIBxY0tR4+YC39YBsx&#10;u7dvyKUe4ova5yEdLkOy+6iMBK9m05lWRhKTq/EsT7CA8nwzEMf3Fp1Km0qTUMvIsLvlmJhAeS5J&#10;jTzedH2fH0HvHwSkMEUy80T26MMa68OKzopkJhnx9H7S0P8+59t//sz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NjlYu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图片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ffW07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图片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f9IHKc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75" name="图片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7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oX2Y8MBAAB7AwAADgAAAGRycy9lMm9Eb2MueG1srVNLjhMxEN0j&#10;cQfLe9JJUIBppTNCRMNmgEgDB6i43ekWbZdV5aSTEyDOwF24DeIaU3Y+MMNmFmwsu6r8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ZV++XqmlQcnI//14+fv799U&#10;iog/Q+BSyu7CipJCDrdovrLy+K4Fv7FvOYjL8pLk9jlEhENroRaikwRRPMBIBxY0tR4+YC39YBsx&#10;u7dvyKUe4ova5yEdLkOy+6iMBK9mUyFqJDG5Gs/yBAsozzcDcXxv0am0qTQJtYwMu1uOiQmU55LU&#10;yONN1/f5EfT+QUAKUyQzT2SPPqyxPqzorEhmkhFP7ycN/e9zvv3nzyz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6hfZj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图片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97LSW/AQAAegMAAA4AAABkcnMvZTJvRG9jLnhtbK1TS44TMRDdI3EH&#10;y3vSSdAM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X7+51M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ey0l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图片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fLzgj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图片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8l+AG/AQAAegMAAA4AAABkcnMvZTJvRG9jLnhtbK1TS44TMRDdI3EH&#10;y3vSSdD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7+Uxntw0vKf33/8+vZVJUTy&#10;GQKXcuwurCk55HCL5gsrj29b8Fv7hoOkLC9Jbp8hIhxaC7UInSWK4h5HWrCwqc3wHmupB7uIOb1D&#10;Qy7VkFzUITfpeGmSPURlBHx9Nb/SyshGniV2KM8XA3F8Z9GpNKk0ibJMDPtbjuPR85FUx+NN1/eC&#10;Q9n7e4BwJiQLT1rHGDZYH9d0NiQtycVPzyf1/O91vv3n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JfgB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79" name="图片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7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fce0H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图片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0hwn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图片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Nddd6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图片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2I6HC+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3" name="图片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Tdz9ds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tc5dk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85" name="图片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8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DJd7m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6" name="图片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bdq9aM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图片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Njqhu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图片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8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2EaEy+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89" name="图片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8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1FlOC8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图片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XEqq+AQAAeg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2vJxIOTlv/8/uPXt68qIZLP&#10;ELiUY/dhTckhhzs0X1h5fNuC39o3HCRleUly+wwR4dBaqEXoLFEUDzjSgoVNbYb3WEs92EXM6R0a&#10;cqmG5KIOuUnHS5PsISoj4PXV/E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GXEq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图片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xwwes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392" name="图片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39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OUBf2n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图片 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8WotoM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图片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RxUey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图片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RUrS+AQAAeg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srrTw4afnP7z9+ffuqEiL5&#10;DIFLOXYf1pQccrhD84WVx7ct+K19w0FSlpckt88QEQ6thVqEzhJF8YAjLVjY1GZ4j7XUg13EnN6h&#10;IZdqSC7qkJt0vDTJHqIyAl5fzUWokY08S+xQni8G4vjOolNpUmkSZZkY9nccx6PnI6mOx9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GRUr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图片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0Wxtvs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图片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xOHi4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图片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EyuJq+AQAAegMAAA4AAABkcnMvZTJvRG9jLnhtbK1TQY4TMRC8I/EH&#10;y3cySdA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2tpvAcnLf/5/cevb19VQiSf&#10;IXApx+7DmpJDDndovrDy+LYFv7VvOEjK8pLk9hkiwqG1UIvQWaIoHnCkBQub2gzvsZZ6sIuY0zs0&#10;5FINyUUdcpOOlybZQ1RGwOur+ZVWRjbyLLFDeb4YiOM7i06lSaVJlGVi2N9xHI+ej6Q6Hm+7vhcc&#10;yt4/AI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EyuJ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图片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39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xZq2c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图片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MZl++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Q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xMZl++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图片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HBhzWc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图片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lTFO+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XSu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zlTF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3" name="图片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yxWVW+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MX2u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yxWV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图片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weM0e+AQAAeg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fRK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weM0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图片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xKJkG+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fRKKw9OWv7z+49f376qhEg+&#10;Q+BSjt2FNSWHHG7RfGHl8V0LfmvfcpCU5SXJ7TNEhENroRahs0RRPOBICxY2tRk+YC31YBcxp3do&#10;yKUakos65CYdL02yh6iMgG+u5iLUyEaeJXYozxcDcXxv0ak0qTSJskwM+1uO49HzkVTH403X94JD&#10;2fsHgHAmJAtPWscYNlgf13Q2JC3JxU/PJ/X873W+/ef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xKJk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6" name="图片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3GUu+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fR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y3GUu+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7" name="图片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zjDE2/AQAAeg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09fau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c4wxN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图片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0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zpzG++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Qa78FJy39+//Hr21eVEMln&#10;CFzKsbuwpuSQwy2aL6w8vmvBb+1bDpKyvCS5fYaIcGgt1CJ0liiKBxxpwcKmNsMHrKUe7CLm9A4N&#10;uVRDclGH3KTjpUn2EJUR8M3V/EorIxt5ltihPF8MxPG9RafSpNIkyjIx7G85jkfPR1Idjz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zpz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09" name="图片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0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L3d1h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图片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1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6tom+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Uw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D6to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图片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1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grqOP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图片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1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6hewD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图片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1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GMzzV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图片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1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o45G+AQAAeg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exK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Co45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图片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1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89pe+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exKKw9OWv7z+49f376qhEg+&#10;Q+BSjt2FNSWHHG7RfGHl8V0LfmvfcpCU5SXJ7TNEhENroRahs0RRPOBICxY2tRk+YC31YBcxp3do&#10;yKUakos65CYdL02yh6iMgG+u5iLUyEaeJXYozxcDcXxv0ak0qTSJskwM+1uO49HzkVTH403X94JD&#10;2fsHgHAmJAtPWscYNlgf13Q2JC3JxU/PJ/X873W+/efL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CD89p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图片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1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AByZ2+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ex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AByZ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图片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1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V3Ju/AQAAeg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89eau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gVdyb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18" name="图片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1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OZEDHX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19" name="图片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1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Fry3KP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图片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ntim+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Vwy8eCk5T+///j17atKiOQz&#10;BC7l2F1YU3LI4RbNF1Ye37Xgt/YtB0lZXpLcPkNEOLQWahE6SxTFA460YGFTm+ED1lIPdhFzeoeG&#10;XKohuahDbtLx0iR7iMoI+OZqfqWVkY08S+xQni8G4vjeolNpUmkSZZkY9rccx6PnI6mOx5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Unti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1" name="图片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lc6Mv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2" name="图片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OnCW+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XyulQcnLf/5/cevb19VQiSf&#10;IXApx+7CmpJDDrdovrDy+K4Fv7VvOUjK8pLk9hkiwqG1UIvQWaIoHnCkBQub2gwfsJZ6sIuY0zs0&#10;5FINyUUdcpOOlybZQ1RGwDdX8yutjGzkWWKH8nwxEMf3Fp1Kk0qTKMvEsL/lOB49H0l1PN50fS84&#10;lL1/AA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WOnC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3" name="图片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aiSO+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MX+u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GXaiS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图片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V14zG+AQAAeg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fxK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AV14z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图片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pSH2N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图片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2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cyT2+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fxaKw9OWv7z+49f376qhEg+&#10;Q+BSjt2HNSWHHO7QfGHl8W0LfmvfcJCU5SXJ7TNEhENroRahs0RRPOBICxY2tRneYy31YBcxp3do&#10;yKUakos65CYdL02yh6iMgK+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EXcyT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27" name="图片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2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pLupcMBAAB7AwAADgAAAGRycy9lMm9Eb2MueG1srVNLjhMxEN0j&#10;cQfLe9JJRIBppTNCRMNmgEgDB6i43ekWbZdV5aSTEyDOwF24DeIaU3Y+MMNmFmwsu6r8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ZV+OX2tlQcnI//14+fv799U&#10;iog/Q+BSyu7CipJCDrdovrLy+K4Fv7FvOYjL8pLk9jlEhENroRaikwRRPMBIBxY0tR4+YC39YBsx&#10;u7dvyKUe4ova5yEdLkOy+6iMBK9m05lWRhKTq/EsT7CA8nwzEMf3Fp1Km0qTUMvIsLvlmJhAeS5J&#10;jTzedH2fH0HvHwSkMEUy80T26MMa68OKzopkJhnx9H7S0P8+59t//sz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Gku6l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28" name="图片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2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JQzfuj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图片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29"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CiFrj7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图片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mRZv++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8Vwy8eCk5T+///j17atKiOQz&#10;BC7l2F1YU3LI4RbNF1Ye37bgt/YNB0lZXpLcPkNEOLQWahE6SxTFPY60YGFTm+E91lIPdhFzeoeG&#10;XKohuahDbtLx0iR7iMoI+PpqfqWVkY08S+xQni8G4vjOolNpUmkSZZkY9rccx6PnI6mOx5uu7wWH&#10;svf3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mRZv++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1" name="图片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ZxXP5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2" name="图片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Hk4TPO+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图片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ZbFn1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图片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5wzPn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35" name="图片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3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u1j8R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图片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lqGeu/AQAAegMAAA4AAABkcnMvZTJvRG9jLnhtbK1TS44TMRDdI3EH&#10;y3vSSWBG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37y+1M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5ahnr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37" name="图片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3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Xve9n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38" name="图片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38"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IUcfyr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39" name="图片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3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ZYNnJ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0" name="图片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6axrK+AQAAeg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ZVk4sFJy39+//Hr21eVEMln&#10;CFzKsfuwpuSQwx2aL6w8vm3Bb+0bDpKyvCS5fYaIcGgt1CJ0liiKBxxpwcKmNsN7rKUe7CLm9A4N&#10;uVRDclGH3KTjpUn2EJUR8PX1/F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6axr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图片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uztO0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图片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4z7L6+AQAAeg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dVcKw9OWv7z+49f376qhEg+&#10;Q+BSjt2HNSWHHO7QfGHl8W0LfmvfcJCU5SXJ7TNEhENroRahs0RRPOBICxY2tRneYy31YBcxp3do&#10;yKUakos65CYdL02yh6iMgK+v59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4z7L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图片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uZ/m4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图片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OyJOq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45" name="图片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4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aEasy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46" name="图片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46"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fzKuS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图片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uNayg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图片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M4/bIK+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图片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4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bmt5hM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图片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sFmS/AQAAeg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XommXhw0vJfP37+/v5NJUTy&#10;GQKXcuw2rCg55HCD5p6Vxw8t+I19z0FSlpckt88QEQ6thVqEThJF8YAjLVjY1Hr4hLXUg23EnN6+&#10;IZdqSC5qn5t0uDTJ7qMyAr6bTWdaGdnIs8QO5fliII4fLTqVJpUmUZaJYXfD8Xj0fCTV8Xjd9b3g&#10;UPb+ASCcCcnCk9ZjDGusDys6G5KW5OKn55N6/u863/77ZR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yLBZk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图片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0ngDYs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图片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KFPGi/AQAAeg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Xo21cqDk5b/+vHz9/dvKiGS&#10;zxC4lGO3YUXJIYcbNPesPH5owW/sew6SsrwkuX2GiHBoLdQidJIoigccacHCptbDJ6ylHmwj5vT2&#10;DblUQ3JR+9ykw6VJdh+VEfDdbDrTyshGniV2KM8XA3H8aNGpNKk0ibJMDLsbjsej5yOpjsfrru8F&#10;h7L3DwDhTEgWnrQeY1hjfVjR2ZC0JBc/PZ/U83/X+fbfL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yhTxo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图片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JLRKW6+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图片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yfkN8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5" name="图片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IqVnq+AQAAeg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Xo208qDk5b/+vHz9/dvKiGS&#10;zxC4lGO3YUXJIYcbNPesPH5owW/sew6SsrwkuX2GiHBoLdQidJIoigccacHCptbDJ6ylHmwj5vT2&#10;DblUQ3JR+9ykw6VJdh+VEfDdbCpCjWzkWWKH8nwxEMePFp1Kk0qTKMvEsLvheDx6PpLqeLzu+l5w&#10;KHv/ABDOhGThSesxhjXWhxWdDUlLcvHT80k9/3edb//9M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IqVn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6" name="图片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y12lw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图片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KDfHa+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图片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KJvFS/AQAAeg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XomjffgpOW/fvz8/f2bSojk&#10;MwQu5dhtWFFyyOEGzT0rjx9a8Bv7noOkLC9Jbp8hIhxaC7UInSSK4gFHWrCwqfXwCWupB9uIOb19&#10;Qy7VkFzUPjfpcGmS3UdlBHw3m860MrKRZ4kdyvPFQBw/WnQqTSpNoiwTw+6G4/Ho+Uiq4/G663vB&#10;oez9A0A4E5KFJ63HGNZYH1Z0NiQtycVPzyf1/N91vv33y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yibxU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图片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5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S3alS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0" name="图片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xFsS+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bVk4sFJy39+//Hr21eVEMln&#10;CFzKsfuwpuSQwx2aL6w8vm3Bb+0bDpKyvCS5fYaIcGgt1CJ0liiKBxxpwcKmNsN7rKUe7CLm9A4N&#10;uVRDclGH3KTjpUn2EJUR8PXV/E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fxFs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61" name="图片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61"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I15VNIAAAABAQAADwAAAAAAAAABACAAAAAiAAAAZHJzL2Rvd25yZXYueG1s&#10;UEsBAhQAFAAAAAgAh07iQEufeIDFAQAAewMAAA4AAAAAAAAAAQAgAAAAIQEAAGRycy9lMm9Eb2Mu&#10;eG1sUEsFBgAAAAAGAAYAWQEAAFg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62" name="图片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6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OQngg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图片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MKc6/AQAAegMAAA4AAABkcnMvZTJvRG9jLnhtbK1TS44TMRDdI3EH&#10;y3vSSWBG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31y+1s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XDCnO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图片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d6ND3M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图片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3Vtq+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fWVVh6ctPzn9x+/vn1VCZF8&#10;hsClHLsPa0oOOdyh+cLK49sW/Na+4SApy0uS22eICIfWQi1CZ4mieMCRFixsajO8x1rqwS5iTu/Q&#10;kEs1JBd1yE06XppkD1EZAV9fzUWokY08S+xQni8G4vjOolNpUmkSZZkY9nccx6PnI6mOx9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f3Vtq+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66" name="图片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66"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vJTYzc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图片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defNa/AQAAegMAAA4AAABkcnMvZTJvRG9jLnhtbK1TS44TMRDdI3EH&#10;y3vSScQM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X1++0c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XXnzW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8" name="图片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PdUvPS+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69" name="图片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6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VwCp8s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图片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HxhK/AQAAeg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7+UTDw4afnP7z9+ffuqEiL5&#10;DIFLOXYX1pQccrhF84WVx7ct+K19w0FSlpckt88QEQ6thVqEzhJFcY8jLVjY1GZ4j7XUg13EnN6h&#10;IZdqSC7qkJt0vDTJHqIyAr6+ml9pZWQjzxI7lOeLgTi+s+hUmlSaRFkmhv0tx/Ho+Uiq4/Gm63vB&#10;oez9PUA4E5KFJ61jDBusj2s6G5KW5OKn55N6/vc63/7zZ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LR8YS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图片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6xPTFM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图片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vu7B6/AQAAeg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7+ca+XBSct/fv/x69tXlRDJ&#10;ZwhcyrG7sKbkkMMtmi+sPL5twW/tGw6SsrwkuX2GiHBoLdQidJYoinscacHCpjbDe6ylHuwi5vQO&#10;DblUQ3JRh9yk46VJ9hCVEfD11fxKKyMbeZbYoTxfDMTxnUWn0qTSJMoyMexvOY5Hz0dSHY83Xd8L&#10;DmXv7wHCmZAsPGkdY9hgfVzT2ZC0JBc/PZ/U87/X+fafL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L7uwe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图片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q7r5GM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74" name="图片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74"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U0Al5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75" name="图片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75"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oZtmv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6" name="图片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LvLkG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7" name="图片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r6KwA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图片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L4mwi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图片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7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rtnkk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图片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8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nmVl++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81" name="图片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8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5skNZ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82" name="图片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82"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mzVFn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83" name="图片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83"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Aae4Gx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图片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8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mbQDR8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图片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8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ngFk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图片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86"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2R0pS8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87" name="图片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87"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orSFc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图片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8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BlD/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8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uRfpac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0" name="图片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0"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VQhom+AQAAeg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2vJxIOTlv/8/uPXt68qIZLP&#10;ELiUY/dhTckhhzs0X1h5fNuC39o3HCRleUly+wwR4dBaqEXoLFEUDzjSgoVNbYb3WEs92EXM6R0a&#10;cqmG5KIOuUnHS5PsISoj4PXV/EorIxt5ltihPF8MxPGdRafSpNIkyjIx7O84jkfPR1Idj7dd3wsO&#10;Ze8fAMKZkCw8aR1j2GB9XNPZkLQkFz89n9Tzv9f59p8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VQho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FBJOP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2"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5rIW+AQAAeg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u5Vh6ctPzn9x+/vn1VCZF8&#10;hsClHLsPa0oOOdyh+cLK49sW/Na+4SApy0uS22eICIfWQi1CZ4mieMCRFixsajO8x1rqwS5iTu/Q&#10;kEs1JBd1yE06XppkD1EZAa+v5ldaGdnIs8QO5fliII7vLDqVJpUmUZaJYX/HcTx6PpLqeLzt+l5w&#10;KHv/ABDOhGThSesYwwbr45rOhqQlufjp+aSe/73Ot/98m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X5rIW+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3"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FrbmD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4"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dj2g0AAAAAEBAAAPAAAAAAAAAAEAIAAAACIAAABkcnMvZG93bnJldi54bWxQSwECFAAU&#10;AAAACACHTuJAJQLTkcABAAB6AwAADgAAAAAAAAABACAAAAAfAQAAZHJzL2Uyb0RvYy54bWxQSwUG&#10;AAAAAAYABgBZAQAAUQ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5"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VWxpe+AQAAeg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srrTw4afnP7z9+ffuqEiL5&#10;DIFLOXYf1pQccrhD84WVx7ct+K19w0FSlpckt88QEQ6thVqEzhJF8YAjLVjY1GZ4j7XUg13EnN6h&#10;IZdqSC7qkJt0vDTJHqIyAl5fzUWokY08S+xQni8G4vjOolNpUmkSZZkY9nccx6PnI6mOx9uu7wWH&#10;svcPAOFMSBaetI4xbLA+rulsSFqSi5+eT+r53+t8+8+XW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IVWxp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19050"/>
                      <wp:effectExtent l="0" t="0" r="0" b="0"/>
                      <wp:wrapNone/>
                      <wp:docPr id="496" name="图片 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496" o:spid="_x0000_s1026" o:spt="1" style="position:absolute;left:0pt;margin-left:0pt;margin-top:0pt;height:1.5pt;width:0.75pt;z-index:2516592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jXlU0gAAAAEBAAAPAAAAAAAAAAEAIAAAACIAAABkcnMvZG93bnJldi54bWxQ&#10;SwECFAAUAAAACACHTuJAxTTwSMQBAAB7AwAADgAAAAAAAAABACAAAAAhAQAAZHJzL2Uyb0RvYy54&#10;bWxQSwUGAAAAAAYABgBZAQAAVw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7"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F/+yb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 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8"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KX1LLm+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 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499"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FoTm/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 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0"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jZ52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EomHpy0/Of3H7++fVUJkXyG&#10;wKUcuw8bSg453KH5wsrj2xb8zr7hICnLS5LbF4gIh9ZCLUJniaJ4wJEWLGxqO7zHWurBPmJO79iQ&#10;SzUkF3XMTTpdm2SPURkBXy/mC62MbORZYofycjEQx3cWnUqTSpMoy8RwuOM4Hr0cSXU83nZ9LziU&#10;vX8ACGdCsvCkdYxhi/VpQxdD0pJc/Px8Us//Xufbf77M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rWNnn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NN3Kb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 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2"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3KTZG+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M618uCk5T+///j17atKiOQz&#10;BC7l2H3YUHLI4Q7NF1Ye37bgd/YNB0lZXpLcvkBEOLQWahE6SxTFA460YGFT2+E91lIP9hFzeseG&#10;XKohuahjbtLp2iR7jMoI+HoxX2hlZCPPEjuUl4uBOL6z6FSaVJpEWSaGwx3H8ejlSKrj8bbre8Gh&#10;7P0DQDgTkoUnrWMMW6xPG7oYkpbk4ufnk3r+9zrf/vNl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O3KTZG+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3" name="图片 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3"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NnliX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 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4"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tMTKF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 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5"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lJ4O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C608uCk5T+///j17atKiOQz&#10;BC7l2H3YUHLI4Q7NF1Ye37bgd/YNB0lZXpLcvkBEOLQWahE6SxTFA460YGFT2+E91lIP9hFzeseG&#10;XKohuahjbtLp2iR7jMoI+HoxF6FGNvIssUN5uRiI4zuLTqVJpUmUZWI43HEcj16OpDoeb7u+FxzK&#10;3j8AhDMhWXjSOsawxfq0oYshaUkufn4+qed/r/PtP19m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jWUng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6"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tmBiJ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 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7"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NzA2P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 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08"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3Gza2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ErjPThp+c/vP359+6oSIvkM&#10;gUs5dh82lBxyuEPzhZXHty34nX3DQVKWlyS3LxARDq2FWoTOEkXxgCMtWNjUdniPtdSDfcSc3rEh&#10;l2pILuqYm3S6NskeozICvl7MF1oZ2cizxA7l5WIgju8sOpUmlSZRlonhcMdxPHo5kup4vO36XnAo&#10;e/8AEM6EZOFJ6xjDFuvThi6GpCW5+Pn5pJ7/vc63/3yZ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rcbNr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19050"/>
                      <wp:effectExtent l="0" t="0" r="0" b="0"/>
                      <wp:wrapNone/>
                      <wp:docPr id="509" name="图片 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509" o:spid="_x0000_s1026" o:spt="1" style="position:absolute;left:0pt;margin-left:0pt;margin-top:0pt;height:1.5pt;width:0.75pt;z-index:251660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CW/K8L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0" name="图片 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0"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Vt0u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EkmHpy0/Of3H7++fVUJkXyG&#10;wKUcuw8bSg453KH5wsrj2xb8zr7hICnLS5LbF4gIh9ZCLUJniaJ4wJEWLGxqO7zHWurBPmJO79iQ&#10;SzUkF3XMTTpdm2SPURkBXy/mC62MbORZYofycjEQx3cWnUqTSpMoy8RwuOM4Hr0cSXU83nZ9LziU&#10;vX8ACGdCsvCkdYxhi/VpQxdD0pJc/Px8Us//Xufbf77M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EdW3S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LGBok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2"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F8nUe+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M218uCk5T+///j17atKiOQz&#10;BC7l2H3YUHLI4Q7NF1Ye37bgd/YNB0lZXpLcvkBEOLQWahE6SxTFA460YGFT2+E91lIP9hFzeseG&#10;XKohuahjbtLp2iR7jMoI+HoxX2hlZCPPEjuUl4uBOL6z6FSaVJpEWSaGwx3H8ejlSKrj8bbre8Gh&#10;7P0DQDgTkoUnrWMMW6xPG7oYkpbk4ufnk3r+9zrf/vNl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FF8nU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 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3"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oiEG/AQAAegMAAA4AAABkcnMvZTJvRG9jLnhtbK1TS44TMRDdI3EH&#10;y3vSSVA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PZu81sqDk5b/+vHz9/dvKiGS&#10;zxC4lGO3YUXJIYcbNPesPH5owW/sew6SsrwkuX2GiHBoLdQidJIoigccacHCptbDJ6ylHmwj5vT2&#10;DblUQ3JR+9ykw6VJdh+VEfDdbDrTyshGniV2KM8XA3H8aNGpNKk0ibJMDLsbjsej5yOpjsfrru8F&#10;h7L3DwDhTEgWnrQeY1hjfVjR2ZC0JBc/PZ/U83/X+fbfL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DxKIhB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4" name="图片 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4"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GH4lO/AQAAeg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PZu81sqDk5b/+vHz9/dvKiGS&#10;zxC4lGO3YUXJIYcbNPesPH5owW/sew6SsrwkuX2GiHBoLdQidJIoigccacHCptbDJ6ylHmwj5vT2&#10;DblUQ3JR+9ykw6VJdh+VEfDdbDrTyshGniV2KM8XA3H8aNGpNKk0ibJMDLsbjsej5yOpjsfrru8F&#10;h7L3DwDhTEgWnrQeY1hjfVjR2ZC0JBc/PZ/U83/X+fbfL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Rh+JT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 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5"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T91W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C208uCk5T+///j17atKiOQz&#10;BC7l2H3YUHLI4Q7NF1Ye37bgd/YNB0lZXpLcvkBEOLQWahE6SxTFA460YGFT2+E91lIP9hFzeseG&#10;XKohuahjbtLp2iR7jMoI+HoxF6FGNvIssUN5uRiI4zuLTqVJpUmUZWI43HEcj16OpDoeb7u+FxzK&#10;3j8AhDMhWXjSOsawxfq0oYshaUkufn4+qed/r/PtP19m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MdP3Vb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19050"/>
                      <wp:effectExtent l="0" t="0" r="0" b="0"/>
                      <wp:wrapNone/>
                      <wp:docPr id="516" name="图片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516" o:spid="_x0000_s1026" o:spt="1" style="position:absolute;left:0pt;margin-left:0pt;margin-top:0pt;height:1.5pt;width:0.75pt;z-index:251660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DVcj6E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7" name="图片 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7"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Bxet1Z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 5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8"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wHXu9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EnjPThp+c/vP359+6oSIvkM&#10;gUs5dh82lBxyuEPzhZXHty34nX3DQVKWlyS3LxARDq2FWoTOEkXxgCMtWNjUdniPtdSDfcSc3rEh&#10;l2pILuqYm3S6NskeozICvl7MF1oZ2cizxA7l5WIgju8sOpUmlSZRlonhcMdxPHo5kup4vO36XnAo&#10;e/8AEM6EZOFJ6xjDFuvThi6GpCW5+Pn5pJ7/vc63/3yZ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dj2g0AAAAAEBAAAPAAAAAAAAAAEAIAAAACIAAABkcnMvZG93bnJldi54bWxQSwECFAAUAAAA&#10;CACHTuJAEXAde70BAAB6AwAADgAAAAAAAAABACAAAAAfAQAAZHJzL2Uyb0RvYy54bWxQSwUGAAAA&#10;AAYABgBZAQAATgU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 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19"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CxJAh9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19050"/>
                      <wp:effectExtent l="0" t="0" r="0" b="0"/>
                      <wp:wrapNone/>
                      <wp:docPr id="520" name="图片 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520" o:spid="_x0000_s1026" o:spt="1" style="position:absolute;left:0pt;margin-left:0pt;margin-top:0pt;height:1.5pt;width:0.75pt;z-index:251660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I15VNIAAAABAQAADwAAAAAAAAABACAAAAAiAAAAZHJzL2Rvd25yZXYueG1sUEsB&#10;AhQAFAAAAAgAh07iQOy4PILCAQAAewMAAA4AAAAAAAAAAQAgAAAAIQEAAGRycy9lMm9Eb2MueG1s&#10;UEsFBgAAAAAGAAYAWQEAAFU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21" name="图片 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2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DRcou2+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22" name="图片 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22"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Y9oNAAAAABAQAADwAAAAAAAAABACAAAAAiAAAAZHJzL2Rvd25yZXYueG1sUEsBAhQAFAAA&#10;AAgAh07iQNShnee+AQAAegMAAA4AAAAAAAAAAQAgAAAAHwEAAGRycy9lMm9Eb2MueG1sUEsFBgAA&#10;AAAGAAYAWQEAAE8FA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19050"/>
                      <wp:effectExtent l="0" t="0" r="0" b="0"/>
                      <wp:wrapNone/>
                      <wp:docPr id="523" name="图片 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wps:spPr>
                            <wps:bodyPr/>
                          </wps:wsp>
                        </a:graphicData>
                      </a:graphic>
                    </wp:anchor>
                  </w:drawing>
                </mc:Choice>
                <mc:Fallback>
                  <w:pict>
                    <v:rect id="图片 523" o:spid="_x0000_s1026" o:spt="1" style="position:absolute;left:0pt;margin-left:0pt;margin-top:0pt;height:1.5pt;width:0.75pt;z-index:251660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yNeVTSAAAAAQEAAA8AAAAAAAAAAQAgAAAAIgAAAGRycy9kb3ducmV2LnhtbFBL&#10;AQIUABQAAAAIAIdO4kBpZTwiwwEAAHsDAAAOAAAAAAAAAAEAIAAAACEBAABkcnMvZTJvRG9jLnht&#10;bFBLBQYAAAAABgAGAFkBAABW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24" name="图片 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24"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2PaDQAAAAAQEAAA8AAAAAAAAAAQAgAAAAIgAAAGRycy9kb3ducmV2LnhtbFBLAQIUABQA&#10;AAAIAIdO4kAUWuLzvwEAAHoDAAAOAAAAAAAAAAEAIAAAAB8BAABkcnMvZTJvRG9jLnhtbFBLBQYA&#10;AAAABgAGAFkBAABQ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bidi="ar-SA"/>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25" name="图片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wps:wsp>
                        </a:graphicData>
                      </a:graphic>
                    </wp:anchor>
                  </w:drawing>
                </mc:Choice>
                <mc:Fallback>
                  <w:pict>
                    <v:rect id="图片 525"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2PaDQAAAAAQEAAA8AAAAAAAAAAQAgAAAAIgAAAGRycy9kb3ducmV2LnhtbFBLAQIUABQAAAAI&#10;AIdO4kC0Dvf1vAEAAHoDAAAOAAAAAAAAAAEAIAAAAB8BAABkcnMvZTJvRG9jLnhtbFBLBQYAAAAA&#10;BgAGAFkBAABNBQAAAAA=&#10;">
                      <v:fill on="f" focussize="0,0"/>
                      <v:stroke on="f"/>
                      <v:imagedata o:title=""/>
                      <o:lock v:ext="edit" aspectratio="t"/>
                    </v:rect>
                  </w:pict>
                </mc:Fallback>
              </mc:AlternateContent>
            </w:r>
            <w:r>
              <w:rPr>
                <w:rFonts w:hint="eastAsia" w:ascii="仿宋_GB2312" w:eastAsia="仿宋_GB2312" w:cs="仿宋_GB2312"/>
                <w:b w:val="0"/>
                <w:snapToGrid w:val="0"/>
                <w:color w:val="000000"/>
                <w:kern w:val="0"/>
                <w:sz w:val="24"/>
                <w:szCs w:val="24"/>
                <w:highlight w:val="none"/>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14:paraId="3C9E9330">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承接部门：区公安分局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承接方式：区公安分局组织开展摩托车、人力三轮车、残疾人机动轮椅及装配动力装置的无牌无证车辆管理整治工作</w:t>
            </w:r>
          </w:p>
        </w:tc>
      </w:tr>
      <w:tr w14:paraId="0731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6FB0642">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5EC6AB65">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49830165">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6912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CDF6DA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14:paraId="13E2A1ED">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14:paraId="3890747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承接部门：区司法局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承接方式：区司法局按照要求开展法律援助经济状况核实工作</w:t>
            </w:r>
          </w:p>
        </w:tc>
      </w:tr>
      <w:tr w14:paraId="41CF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09D9263">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14:paraId="548F0D24">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D7D2952">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承接方式：区应急局负责对生产经营单位消除重大事故隐患的监督检查</w:t>
            </w:r>
          </w:p>
        </w:tc>
      </w:tr>
      <w:tr w14:paraId="6B75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D7BF545">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14:paraId="22245363">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CC3FCD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承接方式：区应急局负责对生产经营单位提取、使用和管理安全费用情况的监督检查</w:t>
            </w:r>
          </w:p>
        </w:tc>
      </w:tr>
      <w:tr w14:paraId="2B16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876CD94">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14:paraId="10B26491">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4596DFD3">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承接方式：区应急局负责开展加油站危险化学品、设备设施安全检查</w:t>
            </w:r>
          </w:p>
        </w:tc>
      </w:tr>
      <w:tr w14:paraId="2532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931D42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14:paraId="4B69DBBE">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0DB169CF">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承接方式：区应急局负责对烟花爆竹经营企业的监督检查</w:t>
            </w:r>
          </w:p>
        </w:tc>
      </w:tr>
      <w:tr w14:paraId="413C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8029FE3">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554D0616">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4D93A47">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11F5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C105CB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14:paraId="333730B8">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6D76CD14">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承接方式：区应急局负责对非药品类易制毒化学品生产、经营的监督检查</w:t>
            </w:r>
          </w:p>
        </w:tc>
      </w:tr>
      <w:tr w14:paraId="548B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1D2B9B7">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14:paraId="2BE87BCD">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w w:val="99"/>
                <w:kern w:val="0"/>
                <w:sz w:val="24"/>
                <w:szCs w:val="24"/>
                <w:highlight w:val="none"/>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5F5A08CC">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承接方式：区应急局负责对存在重大危险源的危险化学品单位的监督检查</w:t>
            </w:r>
          </w:p>
        </w:tc>
      </w:tr>
      <w:tr w14:paraId="3691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B776532">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14:paraId="55DB1DF8">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3EAFD528">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承接方式：区应急局负责对安全生产评价、检验、检测机构的监督检查</w:t>
            </w:r>
          </w:p>
        </w:tc>
      </w:tr>
      <w:tr w14:paraId="7A8F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3D30F50">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14:paraId="1193C516">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14:paraId="01D916DD">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承接方式：区应急局负责对粉尘涉爆企业实施安全监督管理</w:t>
            </w:r>
          </w:p>
        </w:tc>
      </w:tr>
      <w:tr w14:paraId="3F8D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B261CC9">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14:paraId="7D04A6D5">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6E33589E">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承接方式：区应急局负责对非煤矿山企业、尾矿库日常安全生产监督检查</w:t>
            </w:r>
          </w:p>
        </w:tc>
      </w:tr>
      <w:tr w14:paraId="7543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79FF132">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01FE0B71">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11138184">
            <w:pPr>
              <w:pageBreakBefore w:val="0"/>
              <w:kinsoku/>
              <w:wordWrap/>
              <w:overflowPunct w:val="0"/>
              <w:topLinePunct w:val="0"/>
              <w:autoSpaceDE w:val="0"/>
              <w:autoSpaceDN w:val="0"/>
              <w:bidi w:val="0"/>
              <w:jc w:val="center"/>
              <w:rPr>
                <w:rFonts w:hint="eastAsia" w:ascii="黑体" w:eastAsia="黑体" w:cs="黑体"/>
                <w:snapToGrid w:val="0"/>
                <w:color w:val="000000"/>
                <w:kern w:val="0"/>
                <w:sz w:val="24"/>
                <w:szCs w:val="24"/>
                <w:highlight w:val="none"/>
                <w:lang w:val="en-US" w:eastAsia="zh-CN" w:bidi="ar-SA"/>
              </w:rPr>
            </w:pPr>
            <w:r>
              <w:rPr>
                <w:rFonts w:hint="eastAsia" w:ascii="黑体" w:eastAsia="黑体" w:cs="黑体"/>
                <w:sz w:val="24"/>
                <w:szCs w:val="24"/>
                <w:highlight w:val="none"/>
                <w:lang w:eastAsia="zh-CN"/>
              </w:rPr>
              <w:t>承接部门及工作方式</w:t>
            </w:r>
          </w:p>
        </w:tc>
      </w:tr>
      <w:tr w14:paraId="3FE8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6BAD3B1">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14:paraId="608D62D8">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01979735">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承接方式：区应急局负责对非煤矿山外包工程安全生产的监督检查</w:t>
            </w:r>
          </w:p>
        </w:tc>
      </w:tr>
      <w:tr w14:paraId="41E0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A609359">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eastAsia="zh-CN"/>
              </w:rPr>
            </w:pPr>
            <w:r>
              <w:rPr>
                <w:rFonts w:hint="eastAsia" w:ascii="仿宋_GB2312" w:eastAsia="仿宋_GB2312" w:cs="仿宋_GB2312"/>
                <w:i w:val="0"/>
                <w:snapToGrid w:val="0"/>
                <w:color w:val="000000"/>
                <w:kern w:val="0"/>
                <w:sz w:val="24"/>
                <w:szCs w:val="24"/>
                <w:highlight w:val="none"/>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14:paraId="5B8A80E9">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28EBADB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承接方式：区应急局负责对地质勘探单位安全生产情况的监督检查</w:t>
            </w:r>
          </w:p>
        </w:tc>
      </w:tr>
      <w:tr w14:paraId="7123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003205B">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14:paraId="013E0E38">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C00B836">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承接部门：区应急局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承接方式：区应急局负责对小型露天采石场安全生产情况、事故隐患排查情况的监督检查</w:t>
            </w:r>
          </w:p>
        </w:tc>
      </w:tr>
      <w:tr w14:paraId="3ABB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60C55A2">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14:paraId="102838C6">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14:paraId="5A47A267">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承接部门：区消防救援支队</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承接方式：区消防救援支队负责建立微型消防站工作</w:t>
            </w:r>
          </w:p>
        </w:tc>
      </w:tr>
      <w:tr w14:paraId="52D1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557C88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14:paraId="72B3D632">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591A892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承接部门：区市场监管局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承接方式：区市场监管局负责特种设备安全监督检查</w:t>
            </w:r>
          </w:p>
        </w:tc>
      </w:tr>
      <w:tr w14:paraId="4971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40B837E">
            <w:pPr>
              <w:pageBreakBefore w:val="0"/>
              <w:widowControl/>
              <w:kinsoku/>
              <w:wordWrap/>
              <w:overflowPunct w:val="0"/>
              <w:topLinePunct w:val="0"/>
              <w:autoSpaceDE w:val="0"/>
              <w:autoSpaceDN w:val="0"/>
              <w:bidi w:val="0"/>
              <w:jc w:val="center"/>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i w:val="0"/>
                <w:snapToGrid w:val="0"/>
                <w:color w:val="000000"/>
                <w:kern w:val="0"/>
                <w:sz w:val="24"/>
                <w:szCs w:val="24"/>
                <w:highlight w:val="none"/>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14:paraId="0BD96346">
            <w:pPr>
              <w:pageBreakBefore w:val="0"/>
              <w:widowControl/>
              <w:kinsoku/>
              <w:wordWrap/>
              <w:overflowPunct w:val="0"/>
              <w:topLinePunct w:val="0"/>
              <w:autoSpaceDE w:val="0"/>
              <w:autoSpaceDN w:val="0"/>
              <w:bidi w:val="0"/>
              <w:jc w:val="both"/>
              <w:textAlignment w:val="center"/>
              <w:rPr>
                <w:rFonts w:hint="eastAsia" w:ascii="仿宋_GB2312" w:eastAsia="仿宋_GB2312" w:cs="仿宋_GB2312"/>
                <w:b w:val="0"/>
                <w:snapToGrid w:val="0"/>
                <w:color w:val="000000"/>
                <w:kern w:val="0"/>
                <w:sz w:val="24"/>
                <w:szCs w:val="24"/>
                <w:highlight w:val="none"/>
                <w:lang w:val="en-US" w:eastAsia="zh-CN"/>
              </w:rPr>
            </w:pPr>
            <w:r>
              <w:rPr>
                <w:rFonts w:hint="eastAsia" w:ascii="仿宋_GB2312" w:eastAsia="仿宋_GB2312" w:cs="仿宋_GB2312"/>
                <w:b w:val="0"/>
                <w:snapToGrid w:val="0"/>
                <w:color w:val="000000"/>
                <w:kern w:val="0"/>
                <w:sz w:val="24"/>
                <w:szCs w:val="24"/>
                <w:highlight w:val="none"/>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114273AA">
            <w:pPr>
              <w:pageBreakBefore w:val="0"/>
              <w:kinsoku/>
              <w:wordWrap/>
              <w:overflowPunct w:val="0"/>
              <w:topLinePunct w:val="0"/>
              <w:autoSpaceDE w:val="0"/>
              <w:autoSpaceDN w:val="0"/>
              <w:bidi w:val="0"/>
              <w:jc w:val="both"/>
              <w:textAlignment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承接部门：区市场监管局</w:t>
            </w:r>
            <w:r>
              <w:rPr>
                <w:rFonts w:hint="eastAsia" w:ascii="仿宋_GB2312" w:eastAsia="仿宋_GB2312" w:cs="仿宋_GB2312"/>
                <w:sz w:val="24"/>
                <w:szCs w:val="24"/>
                <w:highlight w:val="none"/>
                <w:lang w:val="en-US" w:eastAsia="zh-CN"/>
              </w:rPr>
              <w:br w:type="textWrapping"/>
            </w:r>
            <w:r>
              <w:rPr>
                <w:rFonts w:hint="eastAsia" w:ascii="仿宋_GB2312" w:eastAsia="仿宋_GB2312" w:cs="仿宋_GB2312"/>
                <w:sz w:val="24"/>
                <w:szCs w:val="24"/>
                <w:highlight w:val="none"/>
                <w:lang w:val="en-US" w:eastAsia="zh-CN"/>
              </w:rPr>
              <w:t>承接方式：区市场监管局负责电梯安全监督检查</w:t>
            </w:r>
          </w:p>
        </w:tc>
      </w:tr>
    </w:tbl>
    <w:p w14:paraId="1B3939D4">
      <w:pPr>
        <w:pStyle w:val="2"/>
        <w:pageBreakBefore w:val="0"/>
        <w:widowControl w:val="0"/>
        <w:kinsoku/>
        <w:wordWrap/>
        <w:overflowPunct w:val="0"/>
        <w:topLinePunct w:val="0"/>
        <w:bidi w:val="0"/>
        <w:ind w:left="0" w:firstLine="0"/>
        <w:rPr>
          <w:rFonts w:ascii="Times New Roman" w:hAnsi="Times New Roman" w:eastAsia="等线" w:cs="Times New Roman"/>
          <w:sz w:val="10"/>
          <w:szCs w:val="10"/>
          <w:highlight w:val="none"/>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p w14:paraId="210327A8">
      <w:pPr>
        <w:pStyle w:val="2"/>
        <w:pageBreakBefore w:val="0"/>
        <w:widowControl w:val="0"/>
        <w:kinsoku/>
        <w:wordWrap/>
        <w:overflowPunct w:val="0"/>
        <w:topLinePunct w:val="0"/>
        <w:bidi w:val="0"/>
        <w:ind w:left="0" w:firstLine="0"/>
        <w:rPr>
          <w:rFonts w:hint="default"/>
          <w:highlight w:val="none"/>
          <w:lang w:val="en-US" w:eastAsia="zh-CN"/>
        </w:rPr>
      </w:pPr>
    </w:p>
    <w:sectPr>
      <w:footerReference r:id="rId4" w:type="default"/>
      <w:pgSz w:w="16837" w:h="11905" w:orient="landscape"/>
      <w:pgMar w:top="1587" w:right="2098" w:bottom="1474" w:left="1984" w:header="851" w:footer="158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Luxi Sans">
    <w:altName w:val="仿宋_GB2312"/>
    <w:panose1 w:val="00000000000000000000"/>
    <w:charset w:val="00"/>
    <w:family w:val="auto"/>
    <w:pitch w:val="default"/>
    <w:sig w:usb0="00000000" w:usb1="00000000" w:usb2="00000000" w:usb3="00000000" w:csb0="00000000" w:csb1="00000000"/>
  </w:font>
  <w:font w:name="荣耀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等线">
    <w:altName w:val="方正魏碑简体"/>
    <w:panose1 w:val="02010600030101010101"/>
    <w:charset w:val="86"/>
    <w:family w:val="auto"/>
    <w:pitch w:val="default"/>
    <w:sig w:usb0="00000000" w:usb1="00000000" w:usb2="00000016" w:usb3="00000000" w:csb0="0004000F" w:csb1="00000000"/>
  </w:font>
  <w:font w:name="方正魏碑简体">
    <w:panose1 w:val="02010601030101010101"/>
    <w:charset w:val="86"/>
    <w:family w:val="auto"/>
    <w:pitch w:val="default"/>
    <w:sig w:usb0="00000001" w:usb1="080E0000" w:usb2="00000000" w:usb3="00000000" w:csb0="0004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方正魏碑简体"/>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公文黑体">
    <w:altName w:val="方正黑体_GBK"/>
    <w:panose1 w:val="02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33B8">
    <w:pPr>
      <w:pStyle w:val="9"/>
      <w:jc w:val="center"/>
      <w:rPr>
        <w:rFonts w:asci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37490" cy="132715"/>
              <wp:effectExtent l="0" t="0" r="0" b="0"/>
              <wp:wrapNone/>
              <wp:docPr id="1" name="矩形 1"/>
              <wp:cNvGraphicFramePr/>
              <a:graphic xmlns:a="http://schemas.openxmlformats.org/drawingml/2006/main">
                <a:graphicData uri="http://schemas.microsoft.com/office/word/2010/wordprocessingShape">
                  <wps:wsp>
                    <wps:cNvSpPr/>
                    <wps:spPr>
                      <a:xfrm>
                        <a:off x="0" y="0"/>
                        <a:ext cx="237744" cy="132588"/>
                      </a:xfrm>
                      <a:prstGeom prst="rect">
                        <a:avLst/>
                      </a:prstGeom>
                      <a:noFill/>
                      <a:ln w="12700" cap="flat" cmpd="sng">
                        <a:noFill/>
                        <a:prstDash val="solid"/>
                        <a:miter/>
                      </a:ln>
                    </wps:spPr>
                    <wps:txbx>
                      <w:txbxContent>
                        <w:p w14:paraId="2F5E08D0">
                          <w:pPr>
                            <w:pStyle w:val="9"/>
                            <w:rPr>
                              <w:rFonts w:hint="eastAsia" w:eastAsia="宋体"/>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t>- 1 -</w:t>
                          </w:r>
                          <w:r>
                            <w:rPr>
                              <w:rFonts w:hint="eastAsia" w:asci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45pt;width:18.7pt;mso-position-horizontal:outside;mso-position-horizontal-relative:margin;mso-wrap-style:none;z-index:251659264;mso-width-relative:page;mso-height-relative:page;" filled="f" stroked="f" coordsize="21600,21600" o:gfxdata="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x+2b0wAAAAMBAAAPAAAAAAAAAAEAIAAAACIAAABkcnMvZG93bnJldi54&#10;bWxQSwECFAAUAAAACACHTuJAaYf/nf8BAADyAwAADgAAAAAAAAABACAAAAAiAQAAZHJzL2Uyb0Rv&#10;Yy54bWxQSwUGAAAAAAYABgBZAQAAkwUAAAAA&#10;">
              <v:fill on="f" focussize="0,0"/>
              <v:stroke on="f" weight="1pt" joinstyle="miter"/>
              <v:imagedata o:title=""/>
              <o:lock v:ext="edit" aspectratio="f"/>
              <v:textbox inset="0mm,0mm,0mm,0mm" style="mso-fit-shape-to-text:t;">
                <w:txbxContent>
                  <w:p w14:paraId="2F5E08D0">
                    <w:pPr>
                      <w:pStyle w:val="9"/>
                      <w:rPr>
                        <w:rFonts w:hint="eastAsia" w:eastAsia="宋体"/>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t>- 1 -</w:t>
                    </w:r>
                    <w:r>
                      <w:rPr>
                        <w:rFonts w:hint="eastAsia" w:asci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5B78">
    <w:pPr>
      <w:pStyle w:val="9"/>
      <w:jc w:val="center"/>
      <w:rPr>
        <w:rFonts w:asci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11"/>
      <w:lvlText w:val="%1."/>
      <w:lvlJc w:val="left"/>
      <w:pPr>
        <w:tabs>
          <w:tab w:val="left" w:pos="0"/>
        </w:tabs>
        <w:ind w:left="420" w:hanging="420"/>
      </w:pPr>
      <w:rPr>
        <w:b w:val="0"/>
        <w:sz w:val="32"/>
        <w:szCs w:val="32"/>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rsids>
    <w:rsidRoot w:val="00000000"/>
    <w:rsid w:val="024F1143"/>
    <w:rsid w:val="146D62D3"/>
    <w:rsid w:val="2B3B4126"/>
    <w:rsid w:val="2D550BBF"/>
    <w:rsid w:val="2EA603E9"/>
    <w:rsid w:val="3D4B5873"/>
    <w:rsid w:val="490B5DEA"/>
    <w:rsid w:val="49DD6730"/>
    <w:rsid w:val="6C1D199E"/>
    <w:rsid w:val="6E7062EC"/>
    <w:rsid w:val="EFB2F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Luxi Sans" w:hAnsi="Luxi Sans" w:eastAsia="荣耀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qFormat/>
    <w:uiPriority w:val="0"/>
    <w:pPr>
      <w:spacing w:line="520" w:lineRule="exact"/>
      <w:ind w:firstLine="645"/>
    </w:pPr>
    <w:rPr>
      <w:rFonts w:eastAsia="仿宋_GB2312"/>
      <w:kern w:val="2"/>
      <w:sz w:val="32"/>
      <w:lang w:eastAsia="zh-CN"/>
    </w:rPr>
  </w:style>
  <w:style w:type="paragraph" w:styleId="7">
    <w:name w:val="Body Text"/>
    <w:basedOn w:val="1"/>
    <w:qFormat/>
    <w:uiPriority w:val="0"/>
  </w:style>
  <w:style w:type="paragraph" w:styleId="8">
    <w:name w:val="toc 3"/>
    <w:basedOn w:val="1"/>
    <w:next w:val="1"/>
    <w:qFormat/>
    <w:uiPriority w:val="0"/>
    <w:pPr>
      <w:adjustRightInd/>
      <w:snapToGrid/>
      <w:spacing w:after="100" w:line="259" w:lineRule="auto"/>
      <w:ind w:left="440"/>
      <w:textAlignment w:val="auto"/>
    </w:pPr>
    <w:rPr>
      <w:rFonts w:ascii="等线" w:eastAsia="等线" w:cs="Times New Roman"/>
      <w:color w:val="auto"/>
      <w:sz w:val="22"/>
      <w:szCs w:val="22"/>
      <w:lang w:eastAsia="zh-CN"/>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pPr>
      <w:numPr>
        <w:ilvl w:val="0"/>
        <w:numId w:val="1"/>
      </w:numPr>
    </w:pPr>
    <w:rPr>
      <w:rFonts w:ascii="Times New Roman" w:hAnsi="Times New Roman" w:eastAsia="方正公文仿宋"/>
      <w:sz w:val="32"/>
    </w:rPr>
  </w:style>
  <w:style w:type="paragraph" w:styleId="12">
    <w:name w:val="toc 2"/>
    <w:basedOn w:val="1"/>
    <w:next w:val="1"/>
    <w:qFormat/>
    <w:uiPriority w:val="0"/>
    <w:pPr>
      <w:adjustRightInd/>
      <w:snapToGrid/>
      <w:spacing w:after="100" w:line="259" w:lineRule="auto"/>
      <w:ind w:left="220"/>
      <w:textAlignment w:val="auto"/>
    </w:pPr>
    <w:rPr>
      <w:rFonts w:ascii="等线" w:eastAsia="等线" w:cs="Times New Roman"/>
      <w:color w:val="auto"/>
      <w:sz w:val="22"/>
      <w:szCs w:val="22"/>
      <w:lang w:eastAsia="zh-CN"/>
    </w:rPr>
  </w:style>
  <w:style w:type="paragraph" w:styleId="13">
    <w:name w:val="Title"/>
    <w:basedOn w:val="1"/>
    <w:next w:val="1"/>
    <w:qFormat/>
    <w:uiPriority w:val="0"/>
    <w:pPr>
      <w:spacing w:before="240" w:after="60"/>
      <w:jc w:val="center"/>
      <w:outlineLvl w:val="0"/>
    </w:pPr>
    <w:rPr>
      <w:b/>
      <w:sz w:val="32"/>
    </w:rPr>
  </w:style>
  <w:style w:type="character" w:styleId="16">
    <w:name w:val="page number"/>
    <w:qFormat/>
    <w:uiPriority w:val="0"/>
  </w:style>
  <w:style w:type="character" w:styleId="17">
    <w:name w:val="Hyperlink"/>
    <w:basedOn w:val="15"/>
    <w:qFormat/>
    <w:uiPriority w:val="0"/>
    <w:rPr>
      <w:color w:val="0563C1"/>
      <w:u w:val="single"/>
    </w:rPr>
  </w:style>
  <w:style w:type="paragraph" w:customStyle="1" w:styleId="18">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9">
    <w:name w:val="TOC Heading"/>
    <w:basedOn w:val="4"/>
    <w:next w:val="1"/>
    <w:qFormat/>
    <w:uiPriority w:val="0"/>
    <w:pPr>
      <w:adjustRightInd/>
      <w:snapToGrid/>
      <w:spacing w:before="240" w:after="0" w:line="259" w:lineRule="auto"/>
      <w:textAlignment w:val="auto"/>
      <w:outlineLvl w:val="9"/>
    </w:pPr>
    <w:rPr>
      <w:rFonts w:ascii="等线 Light" w:eastAsia="等线 Light" w:cs="黑体"/>
      <w:b w:val="0"/>
      <w:bCs w:val="0"/>
      <w:color w:val="2D73B3"/>
      <w:kern w:val="0"/>
      <w:sz w:val="32"/>
      <w:szCs w:val="32"/>
      <w:lang w:eastAsia="zh-CN"/>
    </w:rPr>
  </w:style>
  <w:style w:type="paragraph" w:customStyle="1" w:styleId="20">
    <w:name w:val="Index9"/>
    <w:basedOn w:val="1"/>
    <w:next w:val="1"/>
    <w:qFormat/>
    <w:uiPriority w:val="0"/>
    <w:pPr>
      <w:ind w:left="1600" w:leftChars="1600"/>
      <w:jc w:val="both"/>
    </w:pPr>
  </w:style>
  <w:style w:type="character" w:customStyle="1" w:styleId="21">
    <w:name w:val="font21"/>
    <w:qFormat/>
    <w:uiPriority w:val="0"/>
    <w:rPr>
      <w:rFonts w:ascii="Times New Roman" w:hAnsi="Times New Roman" w:cs="Times New Roman"/>
      <w:color w:val="000000"/>
      <w:sz w:val="24"/>
      <w:szCs w:val="24"/>
      <w:u w:val="none"/>
    </w:rPr>
  </w:style>
  <w:style w:type="character" w:customStyle="1" w:styleId="22">
    <w:name w:val="font101"/>
    <w:qFormat/>
    <w:uiPriority w:val="0"/>
    <w:rPr>
      <w:rFonts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70</Pages>
  <Words>19342</Words>
  <Characters>19859</Characters>
  <Lines>2329</Lines>
  <Paragraphs>1188</Paragraphs>
  <TotalTime>23</TotalTime>
  <ScaleCrop>false</ScaleCrop>
  <LinksUpToDate>false</LinksUpToDate>
  <CharactersWithSpaces>20098</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2025-05-20T10:39:00Z</dcterms:created>
  <dc:creator>user</dc:creator>
  <cp:lastModifiedBy>xwzh021</cp:lastModifiedBy>
  <cp:lastPrinted>2025-05-20T15:13:00Z</cp:lastPrinted>
  <dcterms:modified xsi:type="dcterms:W3CDTF">2025-06-27T11:18:13Z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9621E11F00B72969750D5E686A9EE301_43</vt:lpwstr>
  </property>
  <property fmtid="{D5CDD505-2E9C-101B-9397-08002B2CF9AE}" pid="4" name="KSOTemplateDocerSaveRecord">
    <vt:lpwstr>eyJoZGlkIjoiYjlhMWYyYTEyMjVmYmRmODkxMzUzNGU0MmU3MGZhMjciLCJ1c2VySWQiOiIzMDg0Mzc4MDgifQ==</vt:lpwstr>
  </property>
</Properties>
</file>